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0DB" w:rsidRDefault="005340DB">
      <w:pPr>
        <w:pStyle w:val="Heading1"/>
        <w:keepNext w:val="0"/>
        <w:keepLines/>
        <w:jc w:val="center"/>
        <w:rPr>
          <w:sz w:val="48"/>
          <w:szCs w:val="48"/>
        </w:rPr>
      </w:pPr>
      <w:r>
        <w:rPr>
          <w:sz w:val="48"/>
          <w:szCs w:val="48"/>
        </w:rPr>
        <w:t>Test Plan for N415RJ</w:t>
      </w:r>
    </w:p>
    <w:p w:rsidR="005340DB" w:rsidRDefault="005340DB">
      <w:pPr>
        <w:pStyle w:val="Heading1"/>
        <w:keepNext w:val="0"/>
        <w:keepLines/>
        <w:jc w:val="center"/>
        <w:rPr>
          <w:sz w:val="48"/>
          <w:szCs w:val="48"/>
        </w:rPr>
      </w:pPr>
      <w:r>
        <w:rPr>
          <w:sz w:val="48"/>
          <w:szCs w:val="48"/>
        </w:rPr>
        <w:t>Junkin KR-2S Serial #491</w:t>
      </w:r>
    </w:p>
    <w:p w:rsidR="005340DB" w:rsidRDefault="005340DB">
      <w:pPr>
        <w:pStyle w:val="Heading1"/>
        <w:keepNext w:val="0"/>
        <w:keepLines/>
        <w:jc w:val="center"/>
        <w:rPr>
          <w:sz w:val="20"/>
        </w:rPr>
      </w:pPr>
      <w:r>
        <w:rPr>
          <w:sz w:val="20"/>
        </w:rPr>
        <w:t xml:space="preserve">Copyright </w:t>
      </w:r>
      <w:r>
        <w:rPr>
          <w:sz w:val="20"/>
        </w:rPr>
        <w:sym w:font="Symbol" w:char="F0E3"/>
      </w:r>
      <w:r>
        <w:rPr>
          <w:sz w:val="20"/>
        </w:rPr>
        <w:t xml:space="preserve"> 1997, 1998</w:t>
      </w:r>
      <w:r>
        <w:rPr>
          <w:sz w:val="20"/>
        </w:rPr>
        <w:br/>
        <w:t>This document may not be duplicated for commercial publication without the permission of the author.</w:t>
      </w:r>
    </w:p>
    <w:p w:rsidR="005340DB" w:rsidRDefault="005340DB">
      <w:pPr>
        <w:jc w:val="center"/>
        <w:rPr>
          <w:sz w:val="32"/>
          <w:szCs w:val="32"/>
        </w:rPr>
      </w:pPr>
      <w:r>
        <w:rPr>
          <w:b/>
          <w:i/>
          <w:sz w:val="32"/>
          <w:szCs w:val="32"/>
        </w:rPr>
        <w:t>THIS PLAN IS NOT ENDORSED BY RAND ROBINSON ENGINEERING OR ANY OTHER ENTITY.</w:t>
      </w:r>
    </w:p>
    <w:p w:rsidR="005340DB" w:rsidRDefault="005340DB">
      <w:pPr>
        <w:pStyle w:val="Heading2"/>
        <w:keepNext w:val="0"/>
        <w:keepLines/>
        <w:rPr>
          <w:sz w:val="16"/>
          <w:szCs w:val="16"/>
        </w:rPr>
      </w:pPr>
      <w:r>
        <w:rPr>
          <w:sz w:val="16"/>
          <w:szCs w:val="16"/>
        </w:rPr>
        <w:t xml:space="preserve"> </w:t>
      </w:r>
    </w:p>
    <w:p w:rsidR="005340DB" w:rsidRDefault="005340DB">
      <w:pPr>
        <w:pStyle w:val="Heading3"/>
        <w:keepNext w:val="0"/>
        <w:keepLines/>
        <w:jc w:val="center"/>
        <w:rPr>
          <w:sz w:val="36"/>
          <w:szCs w:val="36"/>
        </w:rPr>
      </w:pPr>
      <w:r>
        <w:rPr>
          <w:sz w:val="48"/>
          <w:szCs w:val="48"/>
        </w:rPr>
        <w:t>Revision 8</w:t>
      </w:r>
      <w:r>
        <w:rPr>
          <w:sz w:val="48"/>
          <w:szCs w:val="48"/>
        </w:rPr>
        <w:br/>
        <w:t>1/11/98</w:t>
      </w:r>
      <w:r>
        <w:rPr>
          <w:sz w:val="48"/>
          <w:szCs w:val="48"/>
        </w:rPr>
        <w:br/>
      </w:r>
      <w:r>
        <w:rPr>
          <w:sz w:val="36"/>
          <w:szCs w:val="36"/>
        </w:rPr>
        <w:br/>
      </w:r>
      <w:r>
        <w:rPr>
          <w:sz w:val="28"/>
          <w:szCs w:val="28"/>
        </w:rPr>
        <w:t>This is an incomplete draft of my test plan and is offered as a reference for those entering or already involved in their test programs.  The plan is annotated where further information is to be added.  The final draft of the plan may not be complete until early 1999, when I intend to begin my own test program.  Please feel free to contact me regarding any of the information in this draft plan, and I will be happy to assist in your flight test preparations in any way possible.  Your comments and suggestions for improvements are welcomed.  I make periodic updates to this plan and post them on my web page at http://members.aol.com/eaglegator, along with other items of interest to KR enthusiasts.  You may also contact me at this address:</w:t>
      </w:r>
      <w:r>
        <w:rPr>
          <w:sz w:val="28"/>
          <w:szCs w:val="28"/>
        </w:rPr>
        <w:br/>
      </w:r>
      <w:r>
        <w:rPr>
          <w:sz w:val="28"/>
          <w:szCs w:val="28"/>
        </w:rPr>
        <w:br/>
        <w:t>Rick Junkin</w:t>
      </w:r>
      <w:r>
        <w:rPr>
          <w:sz w:val="28"/>
          <w:szCs w:val="28"/>
        </w:rPr>
        <w:br/>
        <w:t>2 Ridge Pointe Court</w:t>
      </w:r>
      <w:r>
        <w:rPr>
          <w:sz w:val="28"/>
          <w:szCs w:val="28"/>
        </w:rPr>
        <w:br/>
        <w:t>St. Charles, MO 63304</w:t>
      </w:r>
      <w:r>
        <w:rPr>
          <w:sz w:val="28"/>
          <w:szCs w:val="28"/>
        </w:rPr>
        <w:br/>
        <w:t>(314) 447-3205</w:t>
      </w:r>
      <w:r>
        <w:rPr>
          <w:sz w:val="28"/>
          <w:szCs w:val="28"/>
        </w:rPr>
        <w:br/>
        <w:t>EagleGator@aol.com</w:t>
      </w:r>
      <w:r>
        <w:rPr>
          <w:sz w:val="36"/>
          <w:szCs w:val="36"/>
        </w:rPr>
        <w:br/>
      </w:r>
    </w:p>
    <w:p w:rsidR="005340DB" w:rsidRDefault="005340DB">
      <w:pPr>
        <w:pStyle w:val="Heading1"/>
        <w:keepNext w:val="0"/>
        <w:keepLines/>
        <w:jc w:val="center"/>
        <w:rPr>
          <w:sz w:val="22"/>
          <w:szCs w:val="22"/>
        </w:rPr>
        <w:sectPr w:rsidR="005340DB">
          <w:headerReference w:type="default" r:id="rId6"/>
          <w:footerReference w:type="default" r:id="rId7"/>
          <w:pgSz w:w="12240" w:h="15840"/>
          <w:pgMar w:top="1440" w:right="1800" w:bottom="1440" w:left="1800" w:header="720" w:footer="1008" w:gutter="0"/>
          <w:cols w:space="720"/>
        </w:sectPr>
      </w:pPr>
      <w:r>
        <w:rPr>
          <w:sz w:val="22"/>
          <w:szCs w:val="22"/>
        </w:rPr>
        <w:t>References</w:t>
      </w:r>
      <w:r>
        <w:rPr>
          <w:sz w:val="22"/>
          <w:szCs w:val="22"/>
        </w:rPr>
        <w:br/>
        <w:t xml:space="preserve"> AC 90-89A, Amateur-Built Aircraft and Ultralight Flight Testing Handbook, 5/24/95</w:t>
      </w:r>
      <w:r>
        <w:rPr>
          <w:sz w:val="22"/>
          <w:szCs w:val="22"/>
        </w:rPr>
        <w:br/>
        <w:t>Flight Testing Homebuilt Aircraft by Vaughan Askue</w:t>
      </w:r>
    </w:p>
    <w:p w:rsidR="005340DB" w:rsidRDefault="005340DB">
      <w:pPr>
        <w:pStyle w:val="Heading1"/>
        <w:keepNext w:val="0"/>
        <w:keepLines/>
        <w:jc w:val="center"/>
        <w:rPr>
          <w:sz w:val="36"/>
          <w:szCs w:val="36"/>
        </w:rPr>
      </w:pPr>
      <w:r>
        <w:rPr>
          <w:sz w:val="36"/>
          <w:szCs w:val="36"/>
        </w:rPr>
        <w:t>Table of Contents</w:t>
      </w:r>
    </w:p>
    <w:p w:rsidR="005340DB" w:rsidRDefault="005340DB">
      <w:pPr>
        <w:pStyle w:val="TOC1"/>
        <w:rPr>
          <w:noProof/>
        </w:rPr>
      </w:pPr>
      <w:r>
        <w:fldChar w:fldCharType="begin"/>
      </w:r>
      <w:r>
        <w:instrText xml:space="preserve">toc \o "1-2" </w:instrText>
      </w:r>
      <w:r>
        <w:fldChar w:fldCharType="separate"/>
      </w:r>
      <w:r>
        <w:rPr>
          <w:noProof/>
        </w:rPr>
        <w:t>Test Plan for N415RJ</w:t>
      </w:r>
      <w:r>
        <w:rPr>
          <w:noProof/>
        </w:rPr>
        <w:tab/>
        <w:t>1</w:t>
      </w:r>
    </w:p>
    <w:p w:rsidR="005340DB" w:rsidRDefault="005340DB">
      <w:pPr>
        <w:pStyle w:val="TOC1"/>
        <w:rPr>
          <w:noProof/>
        </w:rPr>
      </w:pPr>
      <w:r>
        <w:rPr>
          <w:noProof/>
        </w:rPr>
        <w:t>Table of Contents</w:t>
      </w:r>
      <w:r>
        <w:rPr>
          <w:noProof/>
        </w:rPr>
        <w:tab/>
        <w:t>2</w:t>
      </w:r>
    </w:p>
    <w:p w:rsidR="005340DB" w:rsidRDefault="005340DB">
      <w:pPr>
        <w:pStyle w:val="TOC1"/>
        <w:rPr>
          <w:noProof/>
        </w:rPr>
      </w:pPr>
      <w:r>
        <w:rPr>
          <w:noProof/>
        </w:rPr>
        <w:t>Introduction</w:t>
      </w:r>
      <w:r>
        <w:rPr>
          <w:noProof/>
        </w:rPr>
        <w:tab/>
        <w:t>3</w:t>
      </w:r>
    </w:p>
    <w:p w:rsidR="005340DB" w:rsidRDefault="005340DB">
      <w:pPr>
        <w:pStyle w:val="TOC2"/>
        <w:rPr>
          <w:noProof/>
        </w:rPr>
      </w:pPr>
      <w:r>
        <w:rPr>
          <w:noProof/>
        </w:rPr>
        <w:t>Forward and Acknowledgements</w:t>
      </w:r>
      <w:r>
        <w:rPr>
          <w:noProof/>
        </w:rPr>
        <w:tab/>
        <w:t>3</w:t>
      </w:r>
    </w:p>
    <w:p w:rsidR="005340DB" w:rsidRDefault="005340DB">
      <w:pPr>
        <w:pStyle w:val="TOC2"/>
        <w:rPr>
          <w:noProof/>
        </w:rPr>
      </w:pPr>
      <w:r>
        <w:rPr>
          <w:noProof/>
        </w:rPr>
        <w:t>Objective of Test Plan</w:t>
      </w:r>
      <w:r>
        <w:rPr>
          <w:noProof/>
        </w:rPr>
        <w:tab/>
        <w:t>4</w:t>
      </w:r>
    </w:p>
    <w:p w:rsidR="005340DB" w:rsidRDefault="005340DB">
      <w:pPr>
        <w:pStyle w:val="TOC2"/>
        <w:rPr>
          <w:noProof/>
        </w:rPr>
      </w:pPr>
      <w:r>
        <w:rPr>
          <w:noProof/>
        </w:rPr>
        <w:t>Test Plan Format</w:t>
      </w:r>
      <w:r>
        <w:rPr>
          <w:noProof/>
        </w:rPr>
        <w:tab/>
        <w:t>5</w:t>
      </w:r>
    </w:p>
    <w:p w:rsidR="005340DB" w:rsidRDefault="005340DB">
      <w:pPr>
        <w:pStyle w:val="TOC2"/>
        <w:rPr>
          <w:noProof/>
        </w:rPr>
      </w:pPr>
      <w:r>
        <w:rPr>
          <w:noProof/>
        </w:rPr>
        <w:t>General Test Documentation Methods</w:t>
      </w:r>
      <w:r>
        <w:rPr>
          <w:noProof/>
        </w:rPr>
        <w:tab/>
        <w:t>5</w:t>
      </w:r>
    </w:p>
    <w:p w:rsidR="005340DB" w:rsidRDefault="005340DB">
      <w:pPr>
        <w:pStyle w:val="TOC2"/>
        <w:rPr>
          <w:noProof/>
        </w:rPr>
      </w:pPr>
      <w:r>
        <w:rPr>
          <w:noProof/>
        </w:rPr>
        <w:t>Instrumentation - See Appendix XXX</w:t>
      </w:r>
      <w:r>
        <w:rPr>
          <w:noProof/>
        </w:rPr>
        <w:tab/>
        <w:t>6</w:t>
      </w:r>
    </w:p>
    <w:p w:rsidR="005340DB" w:rsidRDefault="005340DB">
      <w:pPr>
        <w:pStyle w:val="TOC2"/>
        <w:rPr>
          <w:noProof/>
        </w:rPr>
      </w:pPr>
      <w:r>
        <w:rPr>
          <w:noProof/>
        </w:rPr>
        <w:t>Aircraft Configuration</w:t>
      </w:r>
      <w:r>
        <w:rPr>
          <w:noProof/>
        </w:rPr>
        <w:tab/>
        <w:t>6</w:t>
      </w:r>
    </w:p>
    <w:p w:rsidR="005340DB" w:rsidRDefault="005340DB">
      <w:pPr>
        <w:pStyle w:val="TOC1"/>
        <w:rPr>
          <w:noProof/>
        </w:rPr>
      </w:pPr>
      <w:r>
        <w:rPr>
          <w:noProof/>
        </w:rPr>
        <w:t>Preparation</w:t>
      </w:r>
      <w:r>
        <w:rPr>
          <w:noProof/>
        </w:rPr>
        <w:tab/>
        <w:t>6</w:t>
      </w:r>
    </w:p>
    <w:p w:rsidR="005340DB" w:rsidRDefault="005340DB">
      <w:pPr>
        <w:pStyle w:val="TOC2"/>
        <w:rPr>
          <w:noProof/>
        </w:rPr>
      </w:pPr>
      <w:r>
        <w:rPr>
          <w:noProof/>
        </w:rPr>
        <w:t>Airport selection</w:t>
      </w:r>
      <w:r>
        <w:rPr>
          <w:noProof/>
        </w:rPr>
        <w:tab/>
        <w:t>6</w:t>
      </w:r>
    </w:p>
    <w:p w:rsidR="005340DB" w:rsidRDefault="005340DB">
      <w:pPr>
        <w:pStyle w:val="TOC2"/>
        <w:rPr>
          <w:noProof/>
        </w:rPr>
      </w:pPr>
      <w:r>
        <w:rPr>
          <w:noProof/>
        </w:rPr>
        <w:t>Emergency Plans and Equipment</w:t>
      </w:r>
      <w:r>
        <w:rPr>
          <w:noProof/>
        </w:rPr>
        <w:tab/>
        <w:t>9</w:t>
      </w:r>
    </w:p>
    <w:p w:rsidR="005340DB" w:rsidRDefault="005340DB">
      <w:pPr>
        <w:pStyle w:val="TOC2"/>
        <w:rPr>
          <w:noProof/>
        </w:rPr>
      </w:pPr>
      <w:r>
        <w:rPr>
          <w:noProof/>
        </w:rPr>
        <w:t>Test Pilot Qualification Criteria</w:t>
      </w:r>
      <w:r>
        <w:rPr>
          <w:noProof/>
        </w:rPr>
        <w:tab/>
        <w:t>12</w:t>
      </w:r>
    </w:p>
    <w:p w:rsidR="005340DB" w:rsidRDefault="005340DB">
      <w:pPr>
        <w:pStyle w:val="TOC2"/>
        <w:rPr>
          <w:noProof/>
        </w:rPr>
      </w:pPr>
      <w:r>
        <w:rPr>
          <w:noProof/>
        </w:rPr>
        <w:t>Transporting The Aircraft To The Airport</w:t>
      </w:r>
      <w:r>
        <w:rPr>
          <w:noProof/>
        </w:rPr>
        <w:tab/>
        <w:t>13</w:t>
      </w:r>
    </w:p>
    <w:p w:rsidR="005340DB" w:rsidRDefault="005340DB">
      <w:pPr>
        <w:pStyle w:val="TOC2"/>
        <w:rPr>
          <w:noProof/>
        </w:rPr>
      </w:pPr>
      <w:r>
        <w:rPr>
          <w:noProof/>
        </w:rPr>
        <w:t>Assembly and Airworthiness Inspection</w:t>
      </w:r>
      <w:r>
        <w:rPr>
          <w:noProof/>
        </w:rPr>
        <w:tab/>
        <w:t>14</w:t>
      </w:r>
    </w:p>
    <w:p w:rsidR="005340DB" w:rsidRDefault="005340DB">
      <w:pPr>
        <w:pStyle w:val="TOC2"/>
        <w:rPr>
          <w:noProof/>
        </w:rPr>
      </w:pPr>
      <w:r>
        <w:rPr>
          <w:noProof/>
        </w:rPr>
        <w:t>Weight and Balance</w:t>
      </w:r>
      <w:r>
        <w:rPr>
          <w:noProof/>
        </w:rPr>
        <w:tab/>
        <w:t>15</w:t>
      </w:r>
    </w:p>
    <w:p w:rsidR="005340DB" w:rsidRDefault="005340DB">
      <w:pPr>
        <w:pStyle w:val="TOC2"/>
        <w:rPr>
          <w:noProof/>
        </w:rPr>
      </w:pPr>
      <w:r>
        <w:rPr>
          <w:noProof/>
        </w:rPr>
        <w:t>Paperwork Required</w:t>
      </w:r>
      <w:r>
        <w:rPr>
          <w:noProof/>
        </w:rPr>
        <w:tab/>
        <w:t>15</w:t>
      </w:r>
    </w:p>
    <w:p w:rsidR="005340DB" w:rsidRDefault="005340DB">
      <w:pPr>
        <w:pStyle w:val="TOC2"/>
        <w:rPr>
          <w:noProof/>
        </w:rPr>
      </w:pPr>
      <w:r>
        <w:rPr>
          <w:noProof/>
        </w:rPr>
        <w:t>Electromagnetic Interference (EMI) Testing</w:t>
      </w:r>
      <w:r>
        <w:rPr>
          <w:noProof/>
        </w:rPr>
        <w:tab/>
        <w:t>17</w:t>
      </w:r>
    </w:p>
    <w:p w:rsidR="005340DB" w:rsidRDefault="005340DB">
      <w:pPr>
        <w:pStyle w:val="TOC2"/>
        <w:rPr>
          <w:noProof/>
        </w:rPr>
      </w:pPr>
      <w:r>
        <w:rPr>
          <w:noProof/>
        </w:rPr>
        <w:t>Power Plant Tests</w:t>
      </w:r>
      <w:r>
        <w:rPr>
          <w:noProof/>
        </w:rPr>
        <w:tab/>
        <w:t>18</w:t>
      </w:r>
    </w:p>
    <w:p w:rsidR="005340DB" w:rsidRDefault="005340DB">
      <w:pPr>
        <w:pStyle w:val="TOC2"/>
        <w:rPr>
          <w:noProof/>
        </w:rPr>
      </w:pPr>
      <w:r>
        <w:rPr>
          <w:noProof/>
        </w:rPr>
        <w:t>Propeller Inspection</w:t>
      </w:r>
      <w:r>
        <w:rPr>
          <w:noProof/>
        </w:rPr>
        <w:tab/>
        <w:t>23</w:t>
      </w:r>
    </w:p>
    <w:p w:rsidR="005340DB" w:rsidRDefault="005340DB">
      <w:pPr>
        <w:pStyle w:val="TOC1"/>
        <w:rPr>
          <w:noProof/>
        </w:rPr>
      </w:pPr>
      <w:r>
        <w:rPr>
          <w:noProof/>
        </w:rPr>
        <w:t>Taxi Tests</w:t>
      </w:r>
      <w:r>
        <w:rPr>
          <w:noProof/>
        </w:rPr>
        <w:tab/>
        <w:t>24</w:t>
      </w:r>
    </w:p>
    <w:p w:rsidR="005340DB" w:rsidRDefault="005340DB">
      <w:pPr>
        <w:pStyle w:val="TOC2"/>
        <w:rPr>
          <w:noProof/>
        </w:rPr>
      </w:pPr>
      <w:r>
        <w:rPr>
          <w:noProof/>
        </w:rPr>
        <w:t>Objectives</w:t>
      </w:r>
      <w:r>
        <w:rPr>
          <w:noProof/>
        </w:rPr>
        <w:tab/>
        <w:t>24</w:t>
      </w:r>
    </w:p>
    <w:p w:rsidR="005340DB" w:rsidRDefault="005340DB">
      <w:pPr>
        <w:pStyle w:val="TOC2"/>
        <w:rPr>
          <w:noProof/>
        </w:rPr>
      </w:pPr>
      <w:r>
        <w:rPr>
          <w:noProof/>
        </w:rPr>
        <w:t>Data to be Collected</w:t>
      </w:r>
      <w:r>
        <w:rPr>
          <w:noProof/>
        </w:rPr>
        <w:tab/>
        <w:t>24</w:t>
      </w:r>
    </w:p>
    <w:p w:rsidR="005340DB" w:rsidRDefault="005340DB">
      <w:pPr>
        <w:pStyle w:val="TOC2"/>
        <w:rPr>
          <w:noProof/>
        </w:rPr>
      </w:pPr>
      <w:r>
        <w:rPr>
          <w:noProof/>
        </w:rPr>
        <w:t>Test Procedure</w:t>
      </w:r>
      <w:r>
        <w:rPr>
          <w:noProof/>
        </w:rPr>
        <w:tab/>
        <w:t>25</w:t>
      </w:r>
    </w:p>
    <w:p w:rsidR="005340DB" w:rsidRDefault="005340DB">
      <w:pPr>
        <w:pStyle w:val="TOC1"/>
        <w:rPr>
          <w:noProof/>
        </w:rPr>
      </w:pPr>
      <w:r>
        <w:rPr>
          <w:noProof/>
        </w:rPr>
        <w:t>Flight Tests</w:t>
      </w:r>
      <w:r>
        <w:rPr>
          <w:noProof/>
        </w:rPr>
        <w:tab/>
        <w:t>28</w:t>
      </w:r>
    </w:p>
    <w:p w:rsidR="005340DB" w:rsidRDefault="005340DB">
      <w:pPr>
        <w:pStyle w:val="TOC2"/>
        <w:rPr>
          <w:noProof/>
        </w:rPr>
      </w:pPr>
      <w:r>
        <w:rPr>
          <w:noProof/>
        </w:rPr>
        <w:t>Chase Plane Procedures</w:t>
      </w:r>
      <w:r>
        <w:rPr>
          <w:noProof/>
        </w:rPr>
        <w:tab/>
        <w:t>28</w:t>
      </w:r>
    </w:p>
    <w:p w:rsidR="005340DB" w:rsidRDefault="005340DB">
      <w:pPr>
        <w:pStyle w:val="TOC2"/>
        <w:rPr>
          <w:noProof/>
        </w:rPr>
      </w:pPr>
      <w:r>
        <w:rPr>
          <w:noProof/>
        </w:rPr>
        <w:t>Emergency Procedures</w:t>
      </w:r>
      <w:r>
        <w:rPr>
          <w:noProof/>
        </w:rPr>
        <w:tab/>
        <w:t>29</w:t>
      </w:r>
    </w:p>
    <w:p w:rsidR="005340DB" w:rsidRDefault="005340DB">
      <w:pPr>
        <w:pStyle w:val="TOC2"/>
        <w:rPr>
          <w:noProof/>
        </w:rPr>
      </w:pPr>
      <w:r>
        <w:rPr>
          <w:noProof/>
        </w:rPr>
        <w:t>Flight Procedures</w:t>
      </w:r>
      <w:r>
        <w:rPr>
          <w:noProof/>
        </w:rPr>
        <w:tab/>
        <w:t>30</w:t>
      </w:r>
    </w:p>
    <w:p w:rsidR="005340DB" w:rsidRDefault="005340DB">
      <w:pPr>
        <w:pStyle w:val="TOC1"/>
        <w:rPr>
          <w:noProof/>
        </w:rPr>
      </w:pPr>
      <w:r>
        <w:rPr>
          <w:noProof/>
        </w:rPr>
        <w:t>Data Analysis</w:t>
      </w:r>
      <w:r>
        <w:rPr>
          <w:b w:val="0"/>
          <w:noProof/>
        </w:rPr>
        <w:t xml:space="preserve"> (to be expanded on)</w:t>
      </w:r>
      <w:r>
        <w:rPr>
          <w:noProof/>
        </w:rPr>
        <w:tab/>
        <w:t>47</w:t>
      </w:r>
    </w:p>
    <w:p w:rsidR="005340DB" w:rsidRDefault="005340DB">
      <w:pPr>
        <w:pStyle w:val="TOC1"/>
        <w:rPr>
          <w:noProof/>
        </w:rPr>
      </w:pPr>
      <w:r>
        <w:rPr>
          <w:noProof/>
        </w:rPr>
        <w:t>Appendix 1.  Aircraft Condition Inspection Checklist (Airworthiness Inspection)</w:t>
      </w:r>
      <w:r>
        <w:rPr>
          <w:b w:val="0"/>
          <w:noProof/>
        </w:rPr>
        <w:t xml:space="preserve"> (to be expanded on)</w:t>
      </w:r>
      <w:r>
        <w:rPr>
          <w:noProof/>
        </w:rPr>
        <w:tab/>
        <w:t>48</w:t>
      </w:r>
    </w:p>
    <w:p w:rsidR="005340DB" w:rsidRDefault="005340DB">
      <w:pPr>
        <w:pStyle w:val="TOC1"/>
        <w:rPr>
          <w:noProof/>
        </w:rPr>
      </w:pPr>
      <w:r>
        <w:rPr>
          <w:noProof/>
        </w:rPr>
        <w:t>Appendix 2.  Aircraft Normal Procedures Checklist</w:t>
      </w:r>
      <w:r>
        <w:rPr>
          <w:b w:val="0"/>
          <w:noProof/>
        </w:rPr>
        <w:t xml:space="preserve"> (to be expanded on)</w:t>
      </w:r>
      <w:r>
        <w:rPr>
          <w:noProof/>
        </w:rPr>
        <w:tab/>
        <w:t>52</w:t>
      </w:r>
    </w:p>
    <w:p w:rsidR="005340DB" w:rsidRDefault="005340DB">
      <w:pPr>
        <w:pStyle w:val="TOC1"/>
        <w:rPr>
          <w:noProof/>
        </w:rPr>
      </w:pPr>
      <w:r>
        <w:rPr>
          <w:noProof/>
        </w:rPr>
        <w:t>Appendix 3.  Aircraft Emergency Procedures Checklist</w:t>
      </w:r>
      <w:r>
        <w:rPr>
          <w:b w:val="0"/>
          <w:noProof/>
        </w:rPr>
        <w:t xml:space="preserve"> (to be expanded on)</w:t>
      </w:r>
      <w:r>
        <w:rPr>
          <w:noProof/>
        </w:rPr>
        <w:tab/>
        <w:t>57</w:t>
      </w:r>
    </w:p>
    <w:p w:rsidR="005340DB" w:rsidRDefault="005340DB">
      <w:pPr>
        <w:pStyle w:val="TOC1"/>
        <w:rPr>
          <w:noProof/>
        </w:rPr>
      </w:pPr>
      <w:r>
        <w:rPr>
          <w:noProof/>
        </w:rPr>
        <w:t>Appendix 4.  Test Cards (one for each planned test/flight to include engine run in and taxi testing)</w:t>
      </w:r>
      <w:r>
        <w:rPr>
          <w:b w:val="0"/>
          <w:noProof/>
        </w:rPr>
        <w:t xml:space="preserve"> (to be expanded on)</w:t>
      </w:r>
      <w:r>
        <w:rPr>
          <w:noProof/>
        </w:rPr>
        <w:tab/>
        <w:t>59</w:t>
      </w:r>
    </w:p>
    <w:p w:rsidR="005340DB" w:rsidRDefault="005340DB">
      <w:pPr>
        <w:pStyle w:val="TOC1"/>
        <w:rPr>
          <w:noProof/>
        </w:rPr>
      </w:pPr>
      <w:r>
        <w:rPr>
          <w:noProof/>
        </w:rPr>
        <w:t>Appendix 5.  Aircraft Squawk Record (suggested format)</w:t>
      </w:r>
      <w:r>
        <w:rPr>
          <w:b w:val="0"/>
          <w:noProof/>
        </w:rPr>
        <w:t xml:space="preserve"> (to be expanded on)</w:t>
      </w:r>
      <w:r>
        <w:rPr>
          <w:noProof/>
        </w:rPr>
        <w:tab/>
        <w:t>60</w:t>
      </w:r>
    </w:p>
    <w:p w:rsidR="005340DB" w:rsidRDefault="005340DB">
      <w:pPr>
        <w:pStyle w:val="TOC1"/>
        <w:rPr>
          <w:noProof/>
        </w:rPr>
      </w:pPr>
      <w:r>
        <w:rPr>
          <w:noProof/>
        </w:rPr>
        <w:t>Appendix 6.  Glossary</w:t>
      </w:r>
      <w:r>
        <w:rPr>
          <w:noProof/>
        </w:rPr>
        <w:tab/>
        <w:t>62</w:t>
      </w:r>
    </w:p>
    <w:p w:rsidR="005340DB" w:rsidRDefault="005340DB">
      <w:pPr>
        <w:pStyle w:val="TOC1"/>
        <w:rPr>
          <w:noProof/>
        </w:rPr>
      </w:pPr>
      <w:r>
        <w:rPr>
          <w:noProof/>
        </w:rPr>
        <w:t>Appendix XXX.  Instrumentation Drawings and Schematics</w:t>
      </w:r>
      <w:r>
        <w:rPr>
          <w:noProof/>
        </w:rPr>
        <w:tab/>
        <w:t>63</w:t>
      </w:r>
    </w:p>
    <w:p w:rsidR="005340DB" w:rsidRDefault="005340DB">
      <w:pPr>
        <w:pStyle w:val="TOC1"/>
        <w:rPr>
          <w:noProof/>
        </w:rPr>
      </w:pPr>
      <w:r>
        <w:rPr>
          <w:noProof/>
        </w:rPr>
        <w:t>Appendix YYY.  Weather minimums</w:t>
      </w:r>
      <w:r>
        <w:rPr>
          <w:noProof/>
        </w:rPr>
        <w:tab/>
        <w:t>64</w:t>
      </w:r>
    </w:p>
    <w:p w:rsidR="005340DB" w:rsidRDefault="005340DB">
      <w:pPr>
        <w:pStyle w:val="TOC1"/>
        <w:rPr>
          <w:noProof/>
        </w:rPr>
      </w:pPr>
      <w:r>
        <w:rPr>
          <w:noProof/>
        </w:rPr>
        <w:t>Appendix XYZ.  Root Cause Analysis Methods</w:t>
      </w:r>
      <w:r>
        <w:rPr>
          <w:noProof/>
        </w:rPr>
        <w:tab/>
        <w:t>65</w:t>
      </w:r>
    </w:p>
    <w:p w:rsidR="005340DB" w:rsidRDefault="005340DB">
      <w:pPr>
        <w:pStyle w:val="TOC1"/>
        <w:rPr>
          <w:noProof/>
        </w:rPr>
      </w:pPr>
      <w:r>
        <w:rPr>
          <w:noProof/>
        </w:rPr>
        <w:t>Appendix ZZZ.  Flight Manual Preparation and Publication</w:t>
      </w:r>
      <w:r>
        <w:rPr>
          <w:b w:val="0"/>
          <w:noProof/>
        </w:rPr>
        <w:t xml:space="preserve"> (to be expanded on)</w:t>
      </w:r>
      <w:r>
        <w:rPr>
          <w:noProof/>
        </w:rPr>
        <w:tab/>
        <w:t>66</w:t>
      </w:r>
    </w:p>
    <w:p w:rsidR="005340DB" w:rsidRDefault="005340DB">
      <w:pPr>
        <w:pStyle w:val="TOC1"/>
      </w:pPr>
      <w:r>
        <w:fldChar w:fldCharType="end"/>
      </w:r>
    </w:p>
    <w:p w:rsidR="005340DB" w:rsidRDefault="005340DB">
      <w:pPr>
        <w:pStyle w:val="TOC1"/>
      </w:pPr>
      <w:r>
        <w:t>Introduction</w:t>
      </w:r>
    </w:p>
    <w:p w:rsidR="005340DB" w:rsidRDefault="005340DB">
      <w:pPr>
        <w:pStyle w:val="Heading2"/>
      </w:pPr>
      <w:r>
        <w:t>Forward and Acknowledgements</w:t>
      </w:r>
    </w:p>
    <w:p w:rsidR="005340DB" w:rsidRDefault="005340DB">
      <w:pPr>
        <w:spacing w:line="360" w:lineRule="atLeast"/>
        <w:rPr>
          <w:rFonts w:ascii="Arial" w:hAnsi="Arial" w:cs="Arial"/>
          <w:sz w:val="24"/>
          <w:szCs w:val="24"/>
        </w:rPr>
      </w:pPr>
    </w:p>
    <w:p w:rsidR="005340DB" w:rsidRDefault="005340DB">
      <w:pPr>
        <w:spacing w:line="360" w:lineRule="atLeast"/>
        <w:rPr>
          <w:rFonts w:ascii="Arial" w:hAnsi="Arial" w:cs="Arial"/>
          <w:sz w:val="24"/>
          <w:szCs w:val="24"/>
        </w:rPr>
      </w:pPr>
      <w:r>
        <w:rPr>
          <w:rFonts w:ascii="Arial" w:hAnsi="Arial" w:cs="Arial"/>
          <w:sz w:val="24"/>
          <w:szCs w:val="24"/>
        </w:rPr>
        <w:t>Flight testing is a serious business.  Aviation is very unforgiving of mistakes, and in the flight test arena the mistakes you have to deal with may have been made well before the airplane was ready to fly, back when it was still a pile of sticks in your garage or basement (or living room?).  The only safety net you have available to you in this type of arena is a well thought out, disciplined test plan that you use as your bible for exactly how you will operate during the test period.  To safely conduct your own test program on the aerospace vehicle you have created,  you must adequately prepare both the airplane and YOURSELF to complete the test program.  This document will help you take a step in the right direction toward accomplishing that goal.  It’s not perfect, and at this point by no means complete, but perhaps some of the information in it will help you to think through your personal requirements for performing the test program required for your airplane.</w:t>
      </w:r>
    </w:p>
    <w:p w:rsidR="005340DB" w:rsidRDefault="005340DB">
      <w:pPr>
        <w:spacing w:line="360" w:lineRule="atLeast"/>
        <w:rPr>
          <w:rFonts w:ascii="Arial" w:hAnsi="Arial" w:cs="Arial"/>
          <w:sz w:val="24"/>
          <w:szCs w:val="24"/>
        </w:rPr>
      </w:pPr>
    </w:p>
    <w:p w:rsidR="005340DB" w:rsidRDefault="005340DB">
      <w:pPr>
        <w:spacing w:line="360" w:lineRule="atLeast"/>
        <w:rPr>
          <w:rFonts w:ascii="Arial" w:hAnsi="Arial" w:cs="Arial"/>
          <w:sz w:val="24"/>
          <w:szCs w:val="24"/>
        </w:rPr>
      </w:pPr>
      <w:r>
        <w:rPr>
          <w:rFonts w:ascii="Arial" w:hAnsi="Arial" w:cs="Arial"/>
          <w:sz w:val="24"/>
          <w:szCs w:val="24"/>
        </w:rPr>
        <w:t>I am developing this plan for the express purpose of testing N415RJ, my KR-2S, and it is provided for home builders to use as a guide to performing a safe and thorough test program.  The plan is loosely based on AC 90-89A, Amateur-Built Aircraft and Ultralight Flight Testing Handbook, dated 5/25/95, and includes suggestions and contributions from members of the KRNet.  KRNet is a free Internet mailing list devoted to the open exchange of information pertinent to building and flying KR aircraft.  You can subscribe to the KRNet mailing list by sending an email message addressed to majordomo@teleport.com, with “subscribe krnet-l [your email address]” in the body text.</w:t>
      </w:r>
    </w:p>
    <w:p w:rsidR="005340DB" w:rsidRDefault="005340DB">
      <w:pPr>
        <w:spacing w:line="360" w:lineRule="atLeast"/>
        <w:rPr>
          <w:rFonts w:ascii="Arial" w:hAnsi="Arial" w:cs="Arial"/>
          <w:sz w:val="24"/>
          <w:szCs w:val="24"/>
        </w:rPr>
      </w:pPr>
    </w:p>
    <w:p w:rsidR="005340DB" w:rsidRDefault="005340DB">
      <w:pPr>
        <w:spacing w:line="360" w:lineRule="atLeast"/>
        <w:rPr>
          <w:rFonts w:ascii="Arial" w:hAnsi="Arial" w:cs="Arial"/>
          <w:sz w:val="24"/>
          <w:szCs w:val="24"/>
        </w:rPr>
      </w:pPr>
      <w:r>
        <w:rPr>
          <w:rFonts w:ascii="Arial" w:hAnsi="Arial" w:cs="Arial"/>
          <w:sz w:val="24"/>
          <w:szCs w:val="24"/>
        </w:rPr>
        <w:t>This plan is a guide for the execution of my KR-2S test program, and as such is not a “stand-alone” document.  It does not contain guidance for trouble shooting or correcting deficiencies found during testing.  I recommend “Flight Testing Homebuilt Aircraft” by Vaughan Askue, ISBN 0-8138-1308-5, as a basic starting point for determining how to address deficiencies.  This book also explains in some detail many of the principals and procedures I have included in my test plan, and it contains references for more ideas on testing and corrective action.</w:t>
      </w:r>
    </w:p>
    <w:p w:rsidR="005340DB" w:rsidRDefault="005340DB">
      <w:pPr>
        <w:spacing w:line="360" w:lineRule="atLeast"/>
        <w:rPr>
          <w:rFonts w:ascii="Arial" w:hAnsi="Arial" w:cs="Arial"/>
          <w:sz w:val="24"/>
          <w:szCs w:val="24"/>
        </w:rPr>
      </w:pPr>
    </w:p>
    <w:p w:rsidR="005340DB" w:rsidRDefault="005340DB">
      <w:pPr>
        <w:spacing w:line="360" w:lineRule="atLeast"/>
        <w:rPr>
          <w:rFonts w:ascii="Arial" w:hAnsi="Arial" w:cs="Arial"/>
          <w:sz w:val="24"/>
          <w:szCs w:val="24"/>
        </w:rPr>
      </w:pPr>
      <w:r>
        <w:rPr>
          <w:rFonts w:ascii="Arial" w:hAnsi="Arial" w:cs="Arial"/>
          <w:sz w:val="24"/>
          <w:szCs w:val="24"/>
        </w:rPr>
        <w:t>Special thanks to Jeff Scott, Ron Lee, Bob Lee, Peter Leonard and his friend Fred Lindsley for their comments, suggestions, and contributions.  Also to Major Dan “Dragon” Draeger, Commander of the 592</w:t>
      </w:r>
      <w:r w:rsidRPr="005340DB">
        <w:rPr>
          <w:rFonts w:ascii="Arial" w:hAnsi="Arial" w:cs="Arial"/>
          <w:sz w:val="16"/>
          <w:szCs w:val="16"/>
          <w:vertAlign w:val="superscript"/>
          <w:rPrChange w:id="0" w:author="M" w:date="2013-11-17T08:19:00Z">
            <w:rPr>
              <w:rFonts w:ascii="Arial" w:hAnsi="Arial" w:cs="Arial"/>
              <w:position w:val="12"/>
              <w:sz w:val="16"/>
              <w:szCs w:val="16"/>
            </w:rPr>
          </w:rPrChange>
        </w:rPr>
        <w:t>nd</w:t>
      </w:r>
      <w:r>
        <w:rPr>
          <w:rFonts w:ascii="Arial" w:hAnsi="Arial" w:cs="Arial"/>
          <w:sz w:val="24"/>
          <w:szCs w:val="24"/>
        </w:rPr>
        <w:t xml:space="preserve"> Flight Test Squadron at Holloman Air Force Base, NM, and Commander Pat “P.J.” Quinn, United States Navy (Retired), for their expert review and recommendations.  If I’ve missed anyone, I apologize, and I’m sure you’ll let me know about it….  ;-}</w:t>
      </w:r>
    </w:p>
    <w:p w:rsidR="005340DB" w:rsidRDefault="005340DB">
      <w:pPr>
        <w:spacing w:line="360" w:lineRule="atLeast"/>
        <w:rPr>
          <w:rFonts w:ascii="Arial" w:hAnsi="Arial" w:cs="Arial"/>
          <w:sz w:val="24"/>
          <w:szCs w:val="24"/>
        </w:rPr>
      </w:pPr>
    </w:p>
    <w:p w:rsidR="005340DB" w:rsidRDefault="005340DB">
      <w:pPr>
        <w:spacing w:line="360" w:lineRule="atLeast"/>
        <w:rPr>
          <w:rFonts w:ascii="Arial" w:hAnsi="Arial" w:cs="Arial"/>
          <w:sz w:val="24"/>
          <w:szCs w:val="24"/>
        </w:rPr>
      </w:pPr>
      <w:r>
        <w:rPr>
          <w:rFonts w:ascii="Arial" w:hAnsi="Arial" w:cs="Arial"/>
          <w:b/>
          <w:sz w:val="24"/>
          <w:szCs w:val="24"/>
        </w:rPr>
        <w:t>WARNING:</w:t>
      </w:r>
      <w:r>
        <w:rPr>
          <w:rFonts w:ascii="Arial" w:hAnsi="Arial" w:cs="Arial"/>
          <w:sz w:val="24"/>
          <w:szCs w:val="24"/>
        </w:rPr>
        <w:t xml:space="preserve">  The contents of this test plan are offered as a guide for individuals to reference while testing their experimental aircraft.  It is the responsibility of the builder, test pilot and his support team to determine the safety and applicability of the information contained in this plan.  Under no circumstances should the test program extend beyond the capabilities of the test pilot or the aircraft being tested</w:t>
      </w:r>
      <w:r>
        <w:rPr>
          <w:rFonts w:ascii="Arial" w:hAnsi="Arial" w:cs="Arial"/>
          <w:b/>
          <w:sz w:val="24"/>
          <w:szCs w:val="24"/>
        </w:rPr>
        <w:t xml:space="preserve">. </w:t>
      </w:r>
      <w:r>
        <w:rPr>
          <w:rFonts w:ascii="Arial" w:hAnsi="Arial" w:cs="Arial"/>
          <w:sz w:val="24"/>
          <w:szCs w:val="24"/>
        </w:rPr>
        <w:t xml:space="preserve"> These capabilities must be assessed by a qualified and disinterested third party.</w:t>
      </w:r>
      <w:r>
        <w:rPr>
          <w:rFonts w:ascii="Arial" w:hAnsi="Arial" w:cs="Arial"/>
          <w:b/>
          <w:sz w:val="24"/>
          <w:szCs w:val="24"/>
        </w:rPr>
        <w:t xml:space="preserve">  ALL ELEMENTS OF THIS PLAN ARE TO BE EXECUTED AT THE SOLE RISK OF THE TEST PILOT AND THE AIRCRAFT BUILDER.</w:t>
      </w:r>
    </w:p>
    <w:p w:rsidR="005340DB" w:rsidRDefault="005340DB">
      <w:pPr>
        <w:pStyle w:val="Heading2"/>
        <w:keepNext w:val="0"/>
        <w:keepLines/>
      </w:pPr>
      <w:r>
        <w:t>Objective of Test Plan</w:t>
      </w:r>
    </w:p>
    <w:p w:rsidR="005340DB" w:rsidRDefault="005340DB">
      <w:pPr>
        <w:keepLines/>
        <w:spacing w:line="360" w:lineRule="atLeast"/>
        <w:rPr>
          <w:rFonts w:ascii="Arial" w:hAnsi="Arial" w:cs="Arial"/>
          <w:sz w:val="24"/>
          <w:szCs w:val="24"/>
        </w:rPr>
      </w:pPr>
      <w:r>
        <w:rPr>
          <w:rFonts w:ascii="Arial" w:hAnsi="Arial" w:cs="Arial"/>
          <w:sz w:val="24"/>
          <w:szCs w:val="24"/>
        </w:rPr>
        <w:t>The objective of this test plan is to prepare N415RJ for safe operation and determine the aircraft’s controllability and performance throughout the flight envelope for which it was designed.  Data will be collected and recorded for all phases of the test program, particularly on any hazardous operating characteristics or design features.  This data will be used to develop a comprehensive Flight Manual that specifies the aircraft’s performance parameters and defines its operating envelope.</w:t>
      </w:r>
    </w:p>
    <w:p w:rsidR="005340DB" w:rsidRDefault="005340DB">
      <w:pPr>
        <w:pStyle w:val="Heading2"/>
        <w:keepNext w:val="0"/>
        <w:keepLines/>
        <w:spacing w:line="360" w:lineRule="atLeast"/>
      </w:pPr>
      <w:r>
        <w:t>Test Plan Format</w:t>
      </w:r>
    </w:p>
    <w:p w:rsidR="005340DB" w:rsidRDefault="005340DB">
      <w:pPr>
        <w:keepLines/>
        <w:spacing w:line="360" w:lineRule="atLeast"/>
        <w:rPr>
          <w:rFonts w:ascii="Arial" w:hAnsi="Arial" w:cs="Arial"/>
          <w:sz w:val="24"/>
          <w:szCs w:val="24"/>
        </w:rPr>
      </w:pPr>
      <w:r>
        <w:rPr>
          <w:rFonts w:ascii="Arial" w:hAnsi="Arial" w:cs="Arial"/>
          <w:sz w:val="24"/>
          <w:szCs w:val="24"/>
        </w:rPr>
        <w:t>The plan for each phase of ground and flight test will consist of the following elements:  Title (Description), Objective, Data Points to be Collected, Test Procedure, and Risk Analysis.  Test cards, provided in Appendix 4, contain the test procedures in checklist format to be used by the test pilot and support team in conducting the tests and recording data.  I have developed test cards up through the first flight, sized to fit a knee board, and they are stored in a separate file on my web page.  The only thing missing from these cards are the operating limitations for each test, as I plan to post a separate card on my instrument panel with this information for each test.  This information is critical to the safe operation of the aircraft, so post it where it can be referenced immediately and effortlessly.  An ideal place to post this information is beside the airspeed indicator or in an open space on the panel that is within your cross check.</w:t>
      </w:r>
    </w:p>
    <w:p w:rsidR="005340DB" w:rsidRDefault="005340DB">
      <w:pPr>
        <w:pStyle w:val="Heading2"/>
        <w:keepNext w:val="0"/>
        <w:keepLines/>
        <w:spacing w:line="360" w:lineRule="atLeast"/>
      </w:pPr>
      <w:r>
        <w:t>General Test Documentation Methods</w:t>
      </w:r>
    </w:p>
    <w:p w:rsidR="005340DB" w:rsidRDefault="005340DB">
      <w:pPr>
        <w:keepLines/>
        <w:spacing w:line="360" w:lineRule="atLeast"/>
        <w:rPr>
          <w:rFonts w:ascii="Arial" w:hAnsi="Arial" w:cs="Arial"/>
          <w:sz w:val="24"/>
          <w:szCs w:val="24"/>
        </w:rPr>
      </w:pPr>
      <w:r>
        <w:rPr>
          <w:rFonts w:ascii="Arial" w:hAnsi="Arial" w:cs="Arial"/>
          <w:sz w:val="24"/>
          <w:szCs w:val="24"/>
        </w:rPr>
        <w:t>All tests in this plan will be documented with 8mm video tape from a video camera secured to the center of the baggage shelf and aimed forward (see Appendix XXX for details).  The camera field of view will be adjusted to include the cockpit instruments and as much of the “out the window” view over the nose of the aircraft as possible.  The camera will be positioned as high as practical to maintain the horizon in the field of view.  Audio will be input to the video camera directly from the aircraft intercom to allow the test pilot to provide additional verbal descriptive data regarding flight parameters and aircraft handling characteristics.</w:t>
      </w:r>
    </w:p>
    <w:p w:rsidR="005340DB" w:rsidRDefault="005340DB">
      <w:pPr>
        <w:keepLines/>
        <w:spacing w:line="360" w:lineRule="atLeast"/>
        <w:rPr>
          <w:rFonts w:ascii="Arial" w:hAnsi="Arial" w:cs="Arial"/>
          <w:sz w:val="24"/>
          <w:szCs w:val="24"/>
        </w:rPr>
      </w:pPr>
      <w:r>
        <w:rPr>
          <w:rFonts w:ascii="Arial" w:hAnsi="Arial" w:cs="Arial"/>
          <w:sz w:val="24"/>
          <w:szCs w:val="24"/>
        </w:rPr>
        <w:t>Flight parameter and engine performance data will also be collected via serial output from the RMI uEncoder and uMonitor.  Output from these instruments will be collected on a laptop computer and time stamped for later review with the video tape.  This data will be the primary source for performance information in the Flight Manual.  Reference Appendix XXX for instrumentation details.</w:t>
      </w:r>
    </w:p>
    <w:p w:rsidR="005340DB" w:rsidRDefault="005340DB">
      <w:pPr>
        <w:keepLines/>
        <w:spacing w:line="360" w:lineRule="atLeast"/>
        <w:rPr>
          <w:rFonts w:ascii="Arial" w:hAnsi="Arial" w:cs="Arial"/>
          <w:sz w:val="24"/>
          <w:szCs w:val="24"/>
        </w:rPr>
      </w:pPr>
      <w:r>
        <w:rPr>
          <w:rFonts w:ascii="Arial" w:hAnsi="Arial" w:cs="Arial"/>
          <w:sz w:val="24"/>
          <w:szCs w:val="24"/>
        </w:rPr>
        <w:t>Specific data points during each test will be recorded manually to augment/back up the automated data collection methods.  A data card which describes the required starting/entry parameters for the test and the specific data points to be recorded manually will be developed for each test to be performed.  The test pilot will relay data points by radio to the support team for manual recording on the ground.</w:t>
      </w:r>
    </w:p>
    <w:p w:rsidR="005340DB" w:rsidRDefault="005340DB">
      <w:pPr>
        <w:pStyle w:val="Heading2"/>
      </w:pPr>
      <w:r>
        <w:t>Instrumentation - See Appendix XXX</w:t>
      </w:r>
    </w:p>
    <w:p w:rsidR="005340DB" w:rsidRDefault="005340DB">
      <w:pPr>
        <w:pStyle w:val="Heading2"/>
      </w:pPr>
      <w:r>
        <w:t>Aircraft Configuration</w:t>
      </w:r>
    </w:p>
    <w:p w:rsidR="005340DB" w:rsidRDefault="005340DB">
      <w:pPr>
        <w:pStyle w:val="Heading3"/>
      </w:pPr>
      <w:r>
        <w:t>The Junkin KR-2S N415RJ is a conventional gear aircraft with a 78 horsepower turbo-charged Revmaster 2100DT engine.  It was built using the Rand Robinson premold top deck and Diehl wing skins and gear legs.  The aircraft is built to plans without modification, and has a center stick in the two place cockpit.  The throttle and mixture control quadrant is located on the left side of the fuselage.  The instrument panel is configured for day or night VFR flight, and uses digital avionics and instruments.  Header tank fuel quantity is continuously displayed, and wing tank quantity is displayed on the same gauge by selecting the left or right tank and pressing a momentary contact switch.  All flight controls are actuated by cables.  An electric trim system is used for both elevator and aileron trim.  Hands On Throttle And Stick ergonomics are incorporated, allowing the following systems to be activated without the pilot removing his hands from the stick or throttle:  engine start, fuel transfer pump, elevator trim, aileron trim, push to talk, frequency flip-flop, transponder ident, strobes on/off, and landing light on/off.</w:t>
      </w:r>
    </w:p>
    <w:p w:rsidR="005340DB" w:rsidRDefault="005340DB">
      <w:pPr>
        <w:pStyle w:val="Heading1"/>
        <w:keepNext w:val="0"/>
        <w:keepLines/>
        <w:spacing w:line="360" w:lineRule="atLeast"/>
        <w:rPr>
          <w:sz w:val="24"/>
          <w:szCs w:val="24"/>
        </w:rPr>
      </w:pPr>
      <w:r>
        <w:rPr>
          <w:sz w:val="24"/>
          <w:szCs w:val="24"/>
        </w:rPr>
        <w:t>Preparation</w:t>
      </w:r>
    </w:p>
    <w:p w:rsidR="005340DB" w:rsidRDefault="005340DB">
      <w:pPr>
        <w:pStyle w:val="Heading2"/>
        <w:keepNext w:val="0"/>
        <w:keepLines/>
        <w:spacing w:line="360" w:lineRule="atLeast"/>
      </w:pPr>
      <w:bookmarkStart w:id="1" w:name="Airport"/>
      <w:r>
        <w:t>Airport selection</w:t>
      </w:r>
      <w:bookmarkEnd w:id="1"/>
    </w:p>
    <w:p w:rsidR="005340DB" w:rsidRDefault="005340DB">
      <w:pPr>
        <w:pStyle w:val="Heading3"/>
        <w:keepNext w:val="0"/>
        <w:keepLines/>
      </w:pPr>
      <w:r>
        <w:t>Objective</w:t>
      </w:r>
    </w:p>
    <w:p w:rsidR="005340DB" w:rsidRDefault="005340DB">
      <w:pPr>
        <w:pStyle w:val="Heading4"/>
        <w:keepNext w:val="0"/>
        <w:keepLines/>
      </w:pPr>
      <w:r>
        <w:t>To select a suitable airport at which to conduct the taxi and flight test program.</w:t>
      </w:r>
    </w:p>
    <w:p w:rsidR="005340DB" w:rsidRDefault="005340DB">
      <w:pPr>
        <w:pStyle w:val="Heading3"/>
        <w:keepNext w:val="0"/>
        <w:keepLines/>
      </w:pPr>
      <w:r>
        <w:t>Data to be collected:  For each airport considered, collect the following information.  Consider that taxi tests and flight tests may be conducted at different airports if necessary.</w:t>
      </w:r>
    </w:p>
    <w:p w:rsidR="005340DB" w:rsidRDefault="005340DB">
      <w:pPr>
        <w:pStyle w:val="Heading4"/>
        <w:keepNext w:val="0"/>
        <w:keepLines/>
        <w:rPr>
          <w:b w:val="0"/>
        </w:rPr>
      </w:pPr>
      <w:r>
        <w:t>Runway headings</w:t>
      </w:r>
    </w:p>
    <w:p w:rsidR="005340DB" w:rsidRDefault="005340DB">
      <w:pPr>
        <w:pStyle w:val="Heading5"/>
      </w:pPr>
      <w:r>
        <w:t>Multiple runways and taxiways oriented in the direction of local prevailing winds will help assure the ability to conduct test operations in changing weather conditions.  The best conditions for taxi and flight testing are little or no wind and clear VMC (visual meteorological conditions).</w:t>
      </w:r>
    </w:p>
    <w:p w:rsidR="005340DB" w:rsidRDefault="005340DB">
      <w:pPr>
        <w:pStyle w:val="Heading4"/>
        <w:keepNext w:val="0"/>
        <w:keepLines/>
        <w:rPr>
          <w:b w:val="0"/>
        </w:rPr>
      </w:pPr>
      <w:r>
        <w:t>Obstructions</w:t>
      </w:r>
    </w:p>
    <w:p w:rsidR="005340DB" w:rsidRDefault="005340DB">
      <w:pPr>
        <w:pStyle w:val="Heading5"/>
      </w:pPr>
      <w:r>
        <w:t>Airports surrounded by buildings, power/telephone lines, trees, or other obstructions should be avoided.  If obstructions are present, careful planning will be required to determine the safest departure route from the airport that affords the test pilot with the most options in the event of engine failure or other catastrophic failure on takeoff and climb out.  Likewise, the approach to landing must be planned so as to determine the approach path that affords the most options in the event of emergencies during approach to landing.</w:t>
      </w:r>
    </w:p>
    <w:p w:rsidR="005340DB" w:rsidRDefault="005340DB">
      <w:pPr>
        <w:pStyle w:val="Heading4"/>
        <w:keepNext w:val="0"/>
        <w:keepLines/>
        <w:rPr>
          <w:b w:val="0"/>
        </w:rPr>
      </w:pPr>
      <w:r>
        <w:t>Runway condition</w:t>
      </w:r>
    </w:p>
    <w:p w:rsidR="005340DB" w:rsidRDefault="005340DB">
      <w:pPr>
        <w:pStyle w:val="Heading5"/>
      </w:pPr>
      <w:r>
        <w:t>Runways and taxiways should be in sound condition (no major cracks or holes) and free of loose gravel, sand, or other debris.  Grass or dirt runways must be thoroughly inspected for holes, ruts, or other irregularities that could cause problems.  Runway access should be controlled by the airport authority or a member of the support team, and limited to only aircraft and emergency vehicles.  Coordinate with the FBO, airport manager, or other controlling agency to establish access procedures.</w:t>
      </w:r>
    </w:p>
    <w:p w:rsidR="005340DB" w:rsidRDefault="005340DB">
      <w:pPr>
        <w:pStyle w:val="Heading4"/>
        <w:keepNext w:val="0"/>
        <w:keepLines/>
        <w:rPr>
          <w:b w:val="0"/>
        </w:rPr>
      </w:pPr>
      <w:r>
        <w:t>Airport facilities</w:t>
      </w:r>
    </w:p>
    <w:p w:rsidR="005340DB" w:rsidRDefault="005340DB">
      <w:pPr>
        <w:pStyle w:val="Heading5"/>
      </w:pPr>
      <w:r>
        <w:t>Minimum airport facilities should include a protected storage area for the aircraft, a fuel source, and access to a telephone (a cellular phone with extra batteries will suffice – check cellular network coverage).  Larger airports tend to have better facilities, but traffic volume often makes them impractical for flight testing.</w:t>
      </w:r>
    </w:p>
    <w:p w:rsidR="005340DB" w:rsidRDefault="005340DB">
      <w:pPr>
        <w:pStyle w:val="Heading4"/>
        <w:keepNext w:val="0"/>
        <w:keepLines/>
        <w:rPr>
          <w:b w:val="0"/>
        </w:rPr>
      </w:pPr>
      <w:r>
        <w:t>Airport traffic volume</w:t>
      </w:r>
    </w:p>
    <w:p w:rsidR="005340DB" w:rsidRDefault="005340DB">
      <w:pPr>
        <w:pStyle w:val="Heading5"/>
      </w:pPr>
      <w:r>
        <w:t>High volume airports should be avoided.  If you must use a high volume airport, talk to the FBO or control tower to determine when the traffic volume is typically the lowest, and plan your test activities for these periods.</w:t>
      </w:r>
    </w:p>
    <w:p w:rsidR="005340DB" w:rsidRDefault="005340DB">
      <w:pPr>
        <w:pStyle w:val="Heading4"/>
        <w:keepNext w:val="0"/>
        <w:keepLines/>
        <w:rPr>
          <w:b w:val="0"/>
        </w:rPr>
      </w:pPr>
      <w:r>
        <w:t>Fire fighting equipment</w:t>
      </w:r>
    </w:p>
    <w:p w:rsidR="005340DB" w:rsidRDefault="005340DB">
      <w:pPr>
        <w:pStyle w:val="Heading5"/>
      </w:pPr>
      <w:r>
        <w:t>Fire fighting equipment on the field is a definite plus, but not necessarily a requirement.  The availability of this equipment will determine any additional equipment the ground crew must have at hand in the event of a fire.  Hand held extinguishers will work, but an industrial grade fire bottle hitched to the back of the ground crew’s 4 wheel drive vehicle could prove to be a life saver.  Check with the FBO to see if they have this equipment available.</w:t>
      </w:r>
    </w:p>
    <w:p w:rsidR="005340DB" w:rsidRDefault="005340DB">
      <w:pPr>
        <w:pStyle w:val="Heading4"/>
        <w:keepNext w:val="0"/>
        <w:keepLines/>
        <w:rPr>
          <w:b w:val="0"/>
        </w:rPr>
      </w:pPr>
      <w:r>
        <w:t>Emergency response team availability</w:t>
      </w:r>
    </w:p>
    <w:p w:rsidR="005340DB" w:rsidRDefault="005340DB">
      <w:pPr>
        <w:pStyle w:val="Heading5"/>
      </w:pPr>
      <w:r>
        <w:t>In most cases the ground crew will have to serve as the emergency response team.  Again, check with the FBO or tower for any established emergency response personnel or procedures, and determine what coordination is required to get the ground crew and vehicle access to the active runway.</w:t>
      </w:r>
    </w:p>
    <w:p w:rsidR="005340DB" w:rsidRDefault="005340DB">
      <w:pPr>
        <w:pStyle w:val="Heading4"/>
        <w:keepNext w:val="0"/>
        <w:keepLines/>
        <w:rPr>
          <w:b w:val="0"/>
        </w:rPr>
      </w:pPr>
      <w:r>
        <w:t>Emergency landing fields</w:t>
      </w:r>
    </w:p>
    <w:p w:rsidR="005340DB" w:rsidRDefault="005340DB">
      <w:pPr>
        <w:pStyle w:val="Heading5"/>
      </w:pPr>
      <w:r>
        <w:t>Survey the area surrounding the airport for emergency landing fields.  Be realistic in your assessment, and approach this survey from the standpoint that you WILL have to land the airplane immediately after takeoff.  The ideal airport will have a rural road with no telephone or power lines, running within 30 degrees of the departure end of the runway.  Beware of farm fields, and be sure to take a walk through any fields you are considering using as emergency landing areas.  Take a look at these fields again within one week of each flight to reconfirm that they haven’t been plowed, planted, or otherwise made unsuitable for use as an emergency landing strip.  The objective is not necessarily to land the airplane without damage (although that would be IDEAL!), but to be able to put the airplane on the ground in such a manner that you will be able to walk away from it.  If no emergency fields are available, or you don’t feel confident in your ability to land the aircraft in the areas available, pick another airport.  Remember, you WILL have to land your airplane immediately after takeoff.</w:t>
      </w:r>
    </w:p>
    <w:p w:rsidR="005340DB" w:rsidRDefault="005340DB">
      <w:pPr>
        <w:pStyle w:val="Heading3"/>
        <w:keepNext w:val="0"/>
        <w:keepLines/>
      </w:pPr>
      <w:r>
        <w:t>The following parameters were extracted from AC 90-89A, Amateur-Built Aircraft and Ultralight Flight Testing Handbook dated 5/24/95, page 3.  The aircraft wing loading assumed for the flight test phase is 12.5 pounds per square foot, and yields the following required take-off distances.  These distances are for reference when choosing an appropriate site for both taxi and flight testing.  Actual distances peculiar to N415RJ will be determined during testing.</w:t>
      </w:r>
    </w:p>
    <w:tbl>
      <w:tblPr>
        <w:tblW w:w="0" w:type="auto"/>
        <w:tblLook w:val="0000"/>
        <w:tblPrChange w:id="2" w:author="M" w:date="2013-11-17T08:19:00Z">
          <w:tblPr>
            <w:tblW w:w="0" w:type="auto"/>
            <w:tblLayout w:type="fixed"/>
            <w:tblLook w:val="0000"/>
          </w:tblPr>
        </w:tblPrChange>
      </w:tblPr>
      <w:tblGrid>
        <w:gridCol w:w="7128"/>
        <w:gridCol w:w="1728"/>
        <w:tblGridChange w:id="3">
          <w:tblGrid>
            <w:gridCol w:w="7128"/>
            <w:gridCol w:w="1728"/>
          </w:tblGrid>
        </w:tblGridChange>
      </w:tblGrid>
      <w:tr w:rsidR="005340DB" w:rsidTr="005340DB">
        <w:tblPrEx>
          <w:tblPrExChange w:id="4" w:author="M" w:date="2013-11-17T08:19:00Z">
            <w:tblPrEx>
              <w:tblCellMar>
                <w:top w:w="0" w:type="dxa"/>
                <w:bottom w:w="0" w:type="dxa"/>
              </w:tblCellMar>
            </w:tblPrEx>
          </w:tblPrExChange>
        </w:tblPrEx>
        <w:trPr>
          <w:trPrChange w:id="5" w:author="M" w:date="2013-11-17T08:19:00Z">
            <w:trPr>
              <w:cantSplit/>
            </w:trPr>
          </w:trPrChange>
        </w:trPr>
        <w:tc>
          <w:tcPr>
            <w:tcW w:w="7128" w:type="dxa"/>
            <w:tcPrChange w:id="6" w:author="M" w:date="2013-11-17T08:19:00Z">
              <w:tcPr>
                <w:tcW w:w="71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r>
              <w:t xml:space="preserve">Distance to take off at minimum smooth lift off speed, fly for 5 seconds without climbing, land and stop straight ahead </w:t>
            </w:r>
          </w:p>
        </w:tc>
        <w:tc>
          <w:tcPr>
            <w:tcW w:w="1728" w:type="dxa"/>
            <w:tcPrChange w:id="7" w:author="M" w:date="2013-11-17T08:19:00Z">
              <w:tcPr>
                <w:tcW w:w="17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jc w:val="center"/>
            </w:pPr>
            <w:r>
              <w:t xml:space="preserve"> 2,800 feet.</w:t>
            </w:r>
          </w:p>
        </w:tc>
      </w:tr>
      <w:tr w:rsidR="005340DB" w:rsidTr="005340DB">
        <w:tblPrEx>
          <w:tblPrExChange w:id="8" w:author="M" w:date="2013-11-17T08:19:00Z">
            <w:tblPrEx>
              <w:tblCellMar>
                <w:top w:w="0" w:type="dxa"/>
                <w:bottom w:w="0" w:type="dxa"/>
              </w:tblCellMar>
            </w:tblPrEx>
          </w:tblPrExChange>
        </w:tblPrEx>
        <w:trPr>
          <w:trPrChange w:id="9" w:author="M" w:date="2013-11-17T08:19:00Z">
            <w:trPr>
              <w:cantSplit/>
            </w:trPr>
          </w:trPrChange>
        </w:trPr>
        <w:tc>
          <w:tcPr>
            <w:tcW w:w="7128" w:type="dxa"/>
            <w:tcPrChange w:id="10" w:author="M" w:date="2013-11-17T08:19:00Z">
              <w:tcPr>
                <w:tcW w:w="71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r>
              <w:t xml:space="preserve">Distance to reach smooth lift off speed </w:t>
            </w:r>
          </w:p>
        </w:tc>
        <w:tc>
          <w:tcPr>
            <w:tcW w:w="1728" w:type="dxa"/>
            <w:tcPrChange w:id="11" w:author="M" w:date="2013-11-17T08:19:00Z">
              <w:tcPr>
                <w:tcW w:w="17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jc w:val="center"/>
            </w:pPr>
            <w:r>
              <w:t xml:space="preserve"> 700 feet</w:t>
            </w:r>
          </w:p>
        </w:tc>
      </w:tr>
      <w:tr w:rsidR="005340DB" w:rsidTr="005340DB">
        <w:tblPrEx>
          <w:tblPrExChange w:id="12" w:author="M" w:date="2013-11-17T08:19:00Z">
            <w:tblPrEx>
              <w:tblCellMar>
                <w:top w:w="0" w:type="dxa"/>
                <w:bottom w:w="0" w:type="dxa"/>
              </w:tblCellMar>
            </w:tblPrEx>
          </w:tblPrExChange>
        </w:tblPrEx>
        <w:trPr>
          <w:trPrChange w:id="13" w:author="M" w:date="2013-11-17T08:19:00Z">
            <w:trPr>
              <w:cantSplit/>
            </w:trPr>
          </w:trPrChange>
        </w:trPr>
        <w:tc>
          <w:tcPr>
            <w:tcW w:w="7128" w:type="dxa"/>
            <w:tcPrChange w:id="14" w:author="M" w:date="2013-11-17T08:19:00Z">
              <w:tcPr>
                <w:tcW w:w="71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r>
              <w:t xml:space="preserve">Distance covered in 5 seconds of flight at minimum lift off speed </w:t>
            </w:r>
          </w:p>
        </w:tc>
        <w:tc>
          <w:tcPr>
            <w:tcW w:w="1728" w:type="dxa"/>
            <w:tcPrChange w:id="15" w:author="M" w:date="2013-11-17T08:19:00Z">
              <w:tcPr>
                <w:tcW w:w="17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jc w:val="center"/>
            </w:pPr>
            <w:r>
              <w:t xml:space="preserve"> 550 feet</w:t>
            </w:r>
          </w:p>
        </w:tc>
      </w:tr>
      <w:tr w:rsidR="005340DB" w:rsidTr="005340DB">
        <w:tblPrEx>
          <w:tblPrExChange w:id="16" w:author="M" w:date="2013-11-17T08:19:00Z">
            <w:tblPrEx>
              <w:tblCellMar>
                <w:top w:w="0" w:type="dxa"/>
                <w:bottom w:w="0" w:type="dxa"/>
              </w:tblCellMar>
            </w:tblPrEx>
          </w:tblPrExChange>
        </w:tblPrEx>
        <w:trPr>
          <w:trPrChange w:id="17" w:author="M" w:date="2013-11-17T08:19:00Z">
            <w:trPr>
              <w:cantSplit/>
            </w:trPr>
          </w:trPrChange>
        </w:trPr>
        <w:tc>
          <w:tcPr>
            <w:tcW w:w="7128" w:type="dxa"/>
            <w:tcPrChange w:id="18" w:author="M" w:date="2013-11-17T08:19:00Z">
              <w:tcPr>
                <w:tcW w:w="71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r>
              <w:t xml:space="preserve">Distance to stop from minimum smooth lift off speed (including air and ground distance) </w:t>
            </w:r>
          </w:p>
        </w:tc>
        <w:tc>
          <w:tcPr>
            <w:tcW w:w="1728" w:type="dxa"/>
            <w:tcPrChange w:id="19" w:author="M" w:date="2013-11-17T08:19:00Z">
              <w:tcPr>
                <w:tcW w:w="17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jc w:val="center"/>
            </w:pPr>
            <w:r>
              <w:t xml:space="preserve"> 1600 feet</w:t>
            </w:r>
          </w:p>
        </w:tc>
      </w:tr>
      <w:tr w:rsidR="005340DB" w:rsidTr="005340DB">
        <w:tblPrEx>
          <w:tblPrExChange w:id="20" w:author="M" w:date="2013-11-17T08:19:00Z">
            <w:tblPrEx>
              <w:tblCellMar>
                <w:top w:w="0" w:type="dxa"/>
                <w:bottom w:w="0" w:type="dxa"/>
              </w:tblCellMar>
            </w:tblPrEx>
          </w:tblPrExChange>
        </w:tblPrEx>
        <w:trPr>
          <w:trPrChange w:id="21" w:author="M" w:date="2013-11-17T08:19:00Z">
            <w:trPr>
              <w:cantSplit/>
            </w:trPr>
          </w:trPrChange>
        </w:trPr>
        <w:tc>
          <w:tcPr>
            <w:tcW w:w="7128" w:type="dxa"/>
            <w:tcPrChange w:id="22" w:author="M" w:date="2013-11-17T08:19:00Z">
              <w:tcPr>
                <w:tcW w:w="71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r>
              <w:t xml:space="preserve">Distance to take off at slow approach speed and climb at 1 foot vertical per 20 feet lateral to an altitude of 50 feet </w:t>
            </w:r>
          </w:p>
        </w:tc>
        <w:tc>
          <w:tcPr>
            <w:tcW w:w="1728" w:type="dxa"/>
            <w:tcPrChange w:id="23" w:author="M" w:date="2013-11-17T08:19:00Z">
              <w:tcPr>
                <w:tcW w:w="17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jc w:val="center"/>
            </w:pPr>
            <w:r>
              <w:t xml:space="preserve"> 1900 feet</w:t>
            </w:r>
          </w:p>
        </w:tc>
      </w:tr>
    </w:tbl>
    <w:p w:rsidR="005340DB" w:rsidRDefault="005340DB">
      <w:pPr>
        <w:pStyle w:val="Heading3"/>
        <w:keepNext w:val="0"/>
        <w:keepLines/>
      </w:pPr>
      <w:r>
        <w:t xml:space="preserve">The ideal runway at sea level is at least 4,000 feet long and 100 feet wide.  Add 500 feet for each 1,000 feet increase in elevation. </w:t>
      </w:r>
    </w:p>
    <w:p w:rsidR="005340DB" w:rsidRDefault="005340DB">
      <w:pPr>
        <w:pStyle w:val="Heading2"/>
        <w:keepNext w:val="0"/>
        <w:keepLines/>
        <w:spacing w:line="360" w:lineRule="atLeast"/>
      </w:pPr>
      <w:r>
        <w:t>Emergency Plans and Equipment</w:t>
      </w:r>
    </w:p>
    <w:p w:rsidR="005340DB" w:rsidRDefault="005340DB">
      <w:pPr>
        <w:pStyle w:val="Heading3"/>
        <w:keepNext w:val="0"/>
        <w:keepLines/>
      </w:pPr>
      <w:r>
        <w:t xml:space="preserve">Ground Crew.  </w:t>
      </w:r>
    </w:p>
    <w:p w:rsidR="005340DB" w:rsidRDefault="005340DB">
      <w:pPr>
        <w:pStyle w:val="Heading4"/>
        <w:keepNext w:val="0"/>
        <w:keepLines/>
      </w:pPr>
      <w:r>
        <w:t>The ground crew should consist of  a minimum of 2 experienced individuals with the following responsibilities:</w:t>
      </w:r>
    </w:p>
    <w:p w:rsidR="005340DB" w:rsidRDefault="005340DB">
      <w:pPr>
        <w:pStyle w:val="Heading5"/>
        <w:keepLines/>
      </w:pPr>
      <w:r>
        <w:t>Assist the test pilot in ensuring that the aircraft is in airworthy condition for safe operation</w:t>
      </w:r>
    </w:p>
    <w:p w:rsidR="005340DB" w:rsidRDefault="005340DB">
      <w:pPr>
        <w:pStyle w:val="Heading5"/>
        <w:keepLines/>
      </w:pPr>
      <w:r>
        <w:t>Provide assistance to the test pilot in an emergency or any other situation in which assistance is required.</w:t>
      </w:r>
    </w:p>
    <w:p w:rsidR="005340DB" w:rsidRDefault="005340DB">
      <w:pPr>
        <w:pStyle w:val="Heading5"/>
        <w:keepLines/>
      </w:pPr>
      <w:r>
        <w:t>The ground crew should have a 4-wheel drive vehicle equipped with a VHF radio, cellular telephone, hand held GPS, sectional chart and road map, fire extinguisher(s), cutting equipment, and a first aid kit.  All members of the ground crew must be capable and qualified to operate the emergency equipment.</w:t>
      </w:r>
    </w:p>
    <w:p w:rsidR="005340DB" w:rsidRDefault="005340DB">
      <w:pPr>
        <w:pStyle w:val="Heading3"/>
        <w:keepNext w:val="0"/>
        <w:keepLines/>
      </w:pPr>
      <w:r>
        <w:t>Ground emergency Plan</w:t>
      </w:r>
    </w:p>
    <w:p w:rsidR="005340DB" w:rsidRDefault="005340DB">
      <w:pPr>
        <w:pStyle w:val="Heading4"/>
      </w:pPr>
      <w:r>
        <w:t>Provide a copy of this plan to the ground support crew, the FBO/tower, and emergency response team at the field.  The ground emergency procedures should be tailored to the specific operation of N415RJ and its aircraft systems.</w:t>
      </w:r>
    </w:p>
    <w:p w:rsidR="005340DB" w:rsidRDefault="005340DB">
      <w:pPr>
        <w:pStyle w:val="Heading4"/>
        <w:keepNext w:val="0"/>
        <w:keepLines/>
      </w:pPr>
      <w:r>
        <w:t>Canopy latching/removal</w:t>
      </w:r>
      <w:r>
        <w:rPr>
          <w:b w:val="0"/>
        </w:rPr>
        <w:t xml:space="preserve"> (to be expanded on)</w:t>
      </w:r>
    </w:p>
    <w:p w:rsidR="005340DB" w:rsidRDefault="005340DB">
      <w:pPr>
        <w:pStyle w:val="Heading4"/>
        <w:keepNext w:val="0"/>
        <w:keepLines/>
      </w:pPr>
      <w:r>
        <w:t>Safety harness release procedures</w:t>
      </w:r>
      <w:r>
        <w:rPr>
          <w:b w:val="0"/>
        </w:rPr>
        <w:t xml:space="preserve"> (to be expanded on)</w:t>
      </w:r>
    </w:p>
    <w:p w:rsidR="005340DB" w:rsidRDefault="005340DB">
      <w:pPr>
        <w:pStyle w:val="Heading4"/>
        <w:keepNext w:val="0"/>
        <w:keepLines/>
      </w:pPr>
      <w:r>
        <w:t>Location and operation of the fuel shut off valve(s)</w:t>
      </w:r>
      <w:r>
        <w:rPr>
          <w:b w:val="0"/>
        </w:rPr>
        <w:t xml:space="preserve"> (to be expanded on)</w:t>
      </w:r>
    </w:p>
    <w:p w:rsidR="005340DB" w:rsidRDefault="005340DB">
      <w:pPr>
        <w:pStyle w:val="Heading4"/>
        <w:keepNext w:val="0"/>
        <w:keepLines/>
      </w:pPr>
      <w:r>
        <w:t>Master switch location/OFF position</w:t>
      </w:r>
      <w:r>
        <w:rPr>
          <w:b w:val="0"/>
        </w:rPr>
        <w:t xml:space="preserve"> (to be expanded on)</w:t>
      </w:r>
    </w:p>
    <w:p w:rsidR="005340DB" w:rsidRDefault="005340DB">
      <w:pPr>
        <w:pStyle w:val="Heading4"/>
        <w:keepNext w:val="0"/>
        <w:keepLines/>
      </w:pPr>
      <w:r>
        <w:t>Cowling removal procedures</w:t>
      </w:r>
      <w:r>
        <w:rPr>
          <w:b w:val="0"/>
        </w:rPr>
        <w:t xml:space="preserve"> (to be expanded on)</w:t>
      </w:r>
    </w:p>
    <w:p w:rsidR="005340DB" w:rsidRDefault="005340DB">
      <w:pPr>
        <w:pStyle w:val="Heading4"/>
        <w:keepNext w:val="0"/>
        <w:keepLines/>
      </w:pPr>
      <w:r>
        <w:t>Battery location/access/disconnect procedures</w:t>
      </w:r>
      <w:r>
        <w:rPr>
          <w:b w:val="0"/>
        </w:rPr>
        <w:t xml:space="preserve"> (to be expanded on)</w:t>
      </w:r>
    </w:p>
    <w:p w:rsidR="005340DB" w:rsidRDefault="005340DB">
      <w:pPr>
        <w:pStyle w:val="Heading4"/>
        <w:keepNext w:val="0"/>
        <w:keepLines/>
      </w:pPr>
      <w:r>
        <w:t>Fire extinguisher location and use</w:t>
      </w:r>
      <w:r>
        <w:rPr>
          <w:b w:val="0"/>
        </w:rPr>
        <w:t xml:space="preserve"> (to be expanded on)</w:t>
      </w:r>
    </w:p>
    <w:p w:rsidR="005340DB" w:rsidRDefault="005340DB">
      <w:pPr>
        <w:pStyle w:val="Heading4"/>
        <w:keepNext w:val="0"/>
        <w:keepLines/>
        <w:rPr>
          <w:b w:val="0"/>
        </w:rPr>
      </w:pPr>
      <w:r>
        <w:t>How to safe up ballistic recovery system/other pyrotechnic safety devices</w:t>
      </w:r>
      <w:r>
        <w:rPr>
          <w:b w:val="0"/>
        </w:rPr>
        <w:t xml:space="preserve"> (to be expanded on)</w:t>
      </w:r>
    </w:p>
    <w:p w:rsidR="005340DB" w:rsidRDefault="005340DB">
      <w:pPr>
        <w:pStyle w:val="Heading4"/>
        <w:keepNext w:val="0"/>
        <w:keepLines/>
      </w:pPr>
      <w:r>
        <w:t>Engine Failure</w:t>
      </w:r>
      <w:r>
        <w:rPr>
          <w:b w:val="0"/>
        </w:rPr>
        <w:t xml:space="preserve"> (to be expanded on)</w:t>
      </w:r>
    </w:p>
    <w:p w:rsidR="005340DB" w:rsidRDefault="005340DB">
      <w:pPr>
        <w:pStyle w:val="Heading4"/>
        <w:keepNext w:val="0"/>
        <w:keepLines/>
      </w:pPr>
      <w:r>
        <w:t>Runaway Throttle</w:t>
      </w:r>
      <w:r>
        <w:rPr>
          <w:b w:val="0"/>
        </w:rPr>
        <w:t xml:space="preserve"> (to be expanded on)</w:t>
      </w:r>
    </w:p>
    <w:p w:rsidR="005340DB" w:rsidRDefault="005340DB">
      <w:pPr>
        <w:pStyle w:val="Heading4"/>
        <w:keepNext w:val="0"/>
        <w:keepLines/>
      </w:pPr>
      <w:r>
        <w:t>Fire</w:t>
      </w:r>
      <w:r>
        <w:rPr>
          <w:b w:val="0"/>
        </w:rPr>
        <w:t xml:space="preserve"> (to be expanded on)</w:t>
      </w:r>
    </w:p>
    <w:p w:rsidR="005340DB" w:rsidRDefault="005340DB">
      <w:pPr>
        <w:pStyle w:val="Heading4"/>
        <w:keepNext w:val="0"/>
        <w:keepLines/>
      </w:pPr>
      <w:r>
        <w:t>Smoke in the Cockpit</w:t>
      </w:r>
      <w:r>
        <w:rPr>
          <w:b w:val="0"/>
        </w:rPr>
        <w:t xml:space="preserve"> (to be expanded on)</w:t>
      </w:r>
    </w:p>
    <w:p w:rsidR="005340DB" w:rsidRDefault="005340DB">
      <w:pPr>
        <w:pStyle w:val="Heading4"/>
        <w:keepNext w:val="0"/>
        <w:keepLines/>
      </w:pPr>
      <w:r>
        <w:t>Brake Failure/Stuck Brake</w:t>
      </w:r>
      <w:r>
        <w:rPr>
          <w:b w:val="0"/>
        </w:rPr>
        <w:t xml:space="preserve"> (to be expanded on)</w:t>
      </w:r>
    </w:p>
    <w:p w:rsidR="005340DB" w:rsidRDefault="005340DB">
      <w:pPr>
        <w:pStyle w:val="Heading4"/>
        <w:keepNext w:val="0"/>
        <w:keepLines/>
      </w:pPr>
      <w:r>
        <w:t>Wheel/Tire Failure</w:t>
      </w:r>
      <w:r>
        <w:rPr>
          <w:b w:val="0"/>
        </w:rPr>
        <w:t xml:space="preserve"> (to be expanded on)</w:t>
      </w:r>
    </w:p>
    <w:p w:rsidR="005340DB" w:rsidRDefault="005340DB">
      <w:pPr>
        <w:pStyle w:val="Heading3"/>
        <w:keepNext w:val="0"/>
        <w:keepLines/>
        <w:rPr>
          <w:b/>
        </w:rPr>
      </w:pPr>
      <w:r>
        <w:rPr>
          <w:b/>
        </w:rPr>
        <w:t>In-Flight Emergency Plan</w:t>
      </w:r>
    </w:p>
    <w:p w:rsidR="005340DB" w:rsidRDefault="005340DB">
      <w:pPr>
        <w:pStyle w:val="Heading4"/>
      </w:pPr>
      <w:r>
        <w:t>N415RJ will assume the lead of the formation in all flights involving a chase aircraft unless the lead is passed to the chase aircraft.  Situations that would make this necessary are any emergencies that obscure forward vision (oil on the canopy, smoke in the cockpit, canopy bird strike, etc.)  The first action of any airborne emergency will be to turn directly to the closest airfield or emergency landing field.  Emergency procedures will be executed by the test pilot, and the chase or ground crew will back up and confirm his actions.  The test pilot will be the final authority for all decisions, but all members of the support and chase team are encouraged to offer their assessment of the situation and recommended action.</w:t>
      </w:r>
    </w:p>
    <w:p w:rsidR="005340DB" w:rsidRDefault="005340DB">
      <w:pPr>
        <w:pStyle w:val="Heading4"/>
        <w:keepNext w:val="0"/>
        <w:keepLines/>
      </w:pPr>
      <w:r>
        <w:t>Engine failure on take off</w:t>
      </w:r>
      <w:r>
        <w:rPr>
          <w:b w:val="0"/>
        </w:rPr>
        <w:t xml:space="preserve"> (to be expanded on)</w:t>
      </w:r>
    </w:p>
    <w:p w:rsidR="005340DB" w:rsidRDefault="005340DB">
      <w:pPr>
        <w:pStyle w:val="Heading4"/>
        <w:keepNext w:val="0"/>
        <w:keepLines/>
      </w:pPr>
      <w:r>
        <w:t>Engine failure in flight</w:t>
      </w:r>
      <w:r>
        <w:rPr>
          <w:b w:val="0"/>
        </w:rPr>
        <w:t xml:space="preserve"> (to be expanded on)</w:t>
      </w:r>
    </w:p>
    <w:p w:rsidR="005340DB" w:rsidRDefault="005340DB">
      <w:pPr>
        <w:pStyle w:val="Heading4"/>
        <w:keepNext w:val="0"/>
        <w:keepLines/>
      </w:pPr>
      <w:r>
        <w:t>Flight control malfunction/out of rig</w:t>
      </w:r>
      <w:r>
        <w:rPr>
          <w:b w:val="0"/>
        </w:rPr>
        <w:t xml:space="preserve"> (to be expanded on)</w:t>
      </w:r>
    </w:p>
    <w:p w:rsidR="005340DB" w:rsidRDefault="005340DB">
      <w:pPr>
        <w:pStyle w:val="Heading4"/>
        <w:keepNext w:val="0"/>
        <w:keepLines/>
        <w:rPr>
          <w:b w:val="0"/>
        </w:rPr>
      </w:pPr>
      <w:r>
        <w:t>Engine/cockpit fire</w:t>
      </w:r>
      <w:r>
        <w:rPr>
          <w:b w:val="0"/>
        </w:rPr>
        <w:t xml:space="preserve"> (to be expanded on)</w:t>
      </w:r>
    </w:p>
    <w:p w:rsidR="005340DB" w:rsidRDefault="005340DB">
      <w:pPr>
        <w:pStyle w:val="Heading4"/>
        <w:keepNext w:val="0"/>
        <w:keepLines/>
      </w:pPr>
      <w:r>
        <w:t>Engine Overheat</w:t>
      </w:r>
      <w:r>
        <w:rPr>
          <w:b w:val="0"/>
        </w:rPr>
        <w:t xml:space="preserve"> (to be expanded on)</w:t>
      </w:r>
    </w:p>
    <w:p w:rsidR="005340DB" w:rsidRDefault="005340DB">
      <w:pPr>
        <w:pStyle w:val="Heading4"/>
        <w:keepNext w:val="0"/>
        <w:keepLines/>
      </w:pPr>
      <w:r>
        <w:t>Structural Failure</w:t>
      </w:r>
      <w:r>
        <w:rPr>
          <w:b w:val="0"/>
        </w:rPr>
        <w:t xml:space="preserve"> (to be expanded on)</w:t>
      </w:r>
    </w:p>
    <w:p w:rsidR="005340DB" w:rsidRDefault="005340DB">
      <w:pPr>
        <w:pStyle w:val="Heading4"/>
        <w:keepNext w:val="0"/>
        <w:keepLines/>
      </w:pPr>
      <w:r>
        <w:t>Excessive Engine/Prop Vibration</w:t>
      </w:r>
      <w:r>
        <w:rPr>
          <w:b w:val="0"/>
        </w:rPr>
        <w:t xml:space="preserve"> (to be expanded on)</w:t>
      </w:r>
    </w:p>
    <w:p w:rsidR="005340DB" w:rsidRDefault="005340DB">
      <w:pPr>
        <w:pStyle w:val="Heading3"/>
        <w:keepNext w:val="0"/>
        <w:keepLines/>
      </w:pPr>
      <w:r>
        <w:t>Airport.</w:t>
      </w:r>
    </w:p>
    <w:p w:rsidR="005340DB" w:rsidRDefault="005340DB">
      <w:pPr>
        <w:pStyle w:val="Heading4"/>
        <w:keepNext w:val="0"/>
        <w:keepLines/>
      </w:pPr>
      <w:r>
        <w:t>Brief Emergency Response Team on the above procedures.  Advise the tower/FBO personnel that an experimental aircraft test is being conducted.  These briefings should be conducted the day prior to the test flight so that all questions can be answered and additional resources, if required, can be obtained.</w:t>
      </w:r>
    </w:p>
    <w:p w:rsidR="005340DB" w:rsidRDefault="005340DB">
      <w:pPr>
        <w:pStyle w:val="Heading3"/>
        <w:keepNext w:val="0"/>
        <w:keepLines/>
      </w:pPr>
      <w:r>
        <w:t>Hospital Locations/Phone Numbers</w:t>
      </w:r>
    </w:p>
    <w:p w:rsidR="005340DB" w:rsidRDefault="005340DB">
      <w:pPr>
        <w:pStyle w:val="Heading4"/>
        <w:keepNext w:val="0"/>
        <w:keepLines/>
      </w:pPr>
      <w:r>
        <w:t>Investigate hospitals near the airport and in the designated flight test area and make a list of emergency phone numbers.  The test pilot should have any medical allergies or conditions made known to health providers.  Wear a medic alert bracelet or other identification prominently.  The support team will have a copy of the pilot’s medical history to pass to health providers, if necessary.</w:t>
      </w:r>
    </w:p>
    <w:p w:rsidR="005340DB" w:rsidRDefault="005340DB">
      <w:pPr>
        <w:pStyle w:val="Heading3"/>
        <w:keepNext w:val="0"/>
        <w:keepLines/>
      </w:pPr>
      <w:r>
        <w:t>Cockpit Fire Extinguisher</w:t>
      </w:r>
    </w:p>
    <w:p w:rsidR="005340DB" w:rsidRDefault="005340DB">
      <w:pPr>
        <w:pStyle w:val="Heading4"/>
        <w:keepNext w:val="0"/>
        <w:keepLines/>
      </w:pPr>
      <w:r>
        <w:t>A halon fire extinguisher will be secured to the front of the main spar under the pilot’s legs with a quick-release that will allow one-handed access and operation.</w:t>
      </w:r>
    </w:p>
    <w:p w:rsidR="005340DB" w:rsidRDefault="005340DB">
      <w:pPr>
        <w:pStyle w:val="Heading3"/>
        <w:keepNext w:val="0"/>
        <w:keepLines/>
      </w:pPr>
      <w:r>
        <w:t>Canopy Breaker Tool</w:t>
      </w:r>
    </w:p>
    <w:p w:rsidR="005340DB" w:rsidRDefault="005340DB">
      <w:pPr>
        <w:pStyle w:val="Heading4"/>
        <w:keepNext w:val="0"/>
        <w:keepLines/>
      </w:pPr>
      <w:r>
        <w:t>The test pilot must have the ability to break through the canopy if necessary.  A standard military survival-type knife will serve well for this purpose.  The test pilot must be aware of the proper use of a knife to break through the canopy.  The knife should be held in one hand, blade up with the sharp edge TOWARD the pilot, and the other hand positioned below the knife to direct the striking motion.  The edge of the blade must be toward the pilot to assure that a glancing blow against the canopy will push the knife away from the pilots head -- trust me, it’s how we were trained to do it in the F-4.  Several blows may be required to create a hole large enough for egress from the cockpit.  Secure the knife in its sheath above the fire extinguisher.</w:t>
      </w:r>
    </w:p>
    <w:p w:rsidR="005340DB" w:rsidRDefault="005340DB">
      <w:pPr>
        <w:pStyle w:val="Heading3"/>
        <w:keepNext w:val="0"/>
        <w:keepLines/>
      </w:pPr>
      <w:r>
        <w:t>Fire/Pilot Protection</w:t>
      </w:r>
    </w:p>
    <w:p w:rsidR="005340DB" w:rsidRDefault="005340DB">
      <w:pPr>
        <w:pStyle w:val="Heading4"/>
        <w:keepNext w:val="0"/>
        <w:keepLines/>
      </w:pPr>
      <w:r>
        <w:t>The test pilot will wear a nomex flight suit and gloves, high leather flight boots, and a helmet with a visor.  The helmet will have a chin strap that can be securely fastened.  The four point lap belt/shoulder harness will also be securely fastened.</w:t>
      </w:r>
    </w:p>
    <w:p w:rsidR="005340DB" w:rsidRDefault="005340DB">
      <w:pPr>
        <w:pStyle w:val="Heading3"/>
        <w:keepNext w:val="0"/>
        <w:keepLines/>
      </w:pPr>
      <w:r>
        <w:t>Parachute/Ballistic Recovery System</w:t>
      </w:r>
    </w:p>
    <w:p w:rsidR="005340DB" w:rsidRDefault="005340DB">
      <w:pPr>
        <w:pStyle w:val="Heading4"/>
        <w:keepNext w:val="0"/>
        <w:keepLines/>
      </w:pPr>
      <w:r>
        <w:t>The canopy will be rigged with removable safety pins to allow the pilot to jettison the canopy in an emergency bailout situation.  A high-speed rated parachute will be worn by the pilot.  This is to permit a high-speed bailout at lower altitudes in the event of structural failure.  A ballistic recovery system may be installed in lieu of a personal parachute.</w:t>
      </w:r>
    </w:p>
    <w:p w:rsidR="005340DB" w:rsidRDefault="005340DB">
      <w:pPr>
        <w:pStyle w:val="Heading2"/>
        <w:keepNext w:val="0"/>
        <w:keepLines/>
        <w:spacing w:line="360" w:lineRule="atLeast"/>
      </w:pPr>
      <w:r>
        <w:t>Test Pilot Qualification Criteria</w:t>
      </w:r>
    </w:p>
    <w:p w:rsidR="005340DB" w:rsidRDefault="005340DB">
      <w:pPr>
        <w:pStyle w:val="Heading3"/>
        <w:keepNext w:val="0"/>
        <w:keepLines/>
      </w:pPr>
      <w:r>
        <w:t>Objective</w:t>
      </w:r>
    </w:p>
    <w:p w:rsidR="005340DB" w:rsidRDefault="005340DB">
      <w:pPr>
        <w:pStyle w:val="Heading4"/>
        <w:keepNext w:val="0"/>
        <w:keepLines/>
      </w:pPr>
      <w:r>
        <w:t>To establish the minimum qualification and proficiency requirements for the test pilot.</w:t>
      </w:r>
    </w:p>
    <w:p w:rsidR="005340DB" w:rsidRDefault="005340DB">
      <w:pPr>
        <w:pStyle w:val="Heading3"/>
        <w:keepNext w:val="0"/>
        <w:keepLines/>
      </w:pPr>
      <w:r>
        <w:t>Test Pilot requirements</w:t>
      </w:r>
    </w:p>
    <w:p w:rsidR="005340DB" w:rsidRDefault="005340DB">
      <w:pPr>
        <w:pStyle w:val="Heading4"/>
        <w:keepNext w:val="0"/>
        <w:keepLines/>
      </w:pPr>
      <w:r>
        <w:t>Physically fit</w:t>
      </w:r>
    </w:p>
    <w:p w:rsidR="005340DB" w:rsidRDefault="005340DB">
      <w:pPr>
        <w:pStyle w:val="Heading4"/>
        <w:keepNext w:val="0"/>
        <w:keepLines/>
      </w:pPr>
      <w:r>
        <w:t>No alcohol or drugs (prescription or non-prescription) within the 24 hours prior to the test</w:t>
      </w:r>
    </w:p>
    <w:p w:rsidR="005340DB" w:rsidRDefault="005340DB">
      <w:pPr>
        <w:pStyle w:val="Heading4"/>
        <w:keepNext w:val="0"/>
        <w:keepLines/>
      </w:pPr>
      <w:r>
        <w:t>Rated, current, and competent as assessed by a flight advisor and instructor.</w:t>
      </w:r>
    </w:p>
    <w:p w:rsidR="005340DB" w:rsidRDefault="005340DB">
      <w:pPr>
        <w:pStyle w:val="Heading4"/>
        <w:keepNext w:val="0"/>
        <w:keepLines/>
      </w:pPr>
      <w:r>
        <w:t>Current medical and biennial flight review</w:t>
      </w:r>
    </w:p>
    <w:p w:rsidR="005340DB" w:rsidRDefault="005340DB">
      <w:pPr>
        <w:pStyle w:val="Heading4"/>
        <w:keepNext w:val="0"/>
        <w:keepLines/>
      </w:pPr>
      <w:r>
        <w:t>Flight time requirements</w:t>
      </w:r>
    </w:p>
    <w:p w:rsidR="005340DB" w:rsidRDefault="005340DB">
      <w:pPr>
        <w:pStyle w:val="Heading5"/>
        <w:keepLines/>
      </w:pPr>
      <w:r>
        <w:t>At least 100 hours solo time</w:t>
      </w:r>
    </w:p>
    <w:p w:rsidR="005340DB" w:rsidRDefault="005340DB">
      <w:pPr>
        <w:pStyle w:val="Heading5"/>
        <w:keepLines/>
      </w:pPr>
      <w:r>
        <w:t>At least 50 hours and 50 take-offs and landings in a conventional gear airplane, 10 in the last 30 days</w:t>
      </w:r>
    </w:p>
    <w:p w:rsidR="005340DB" w:rsidRDefault="005340DB">
      <w:pPr>
        <w:pStyle w:val="Heading4"/>
        <w:keepNext w:val="0"/>
        <w:keepLines/>
      </w:pPr>
      <w:r>
        <w:t>Familiar with airport and emergency fields</w:t>
      </w:r>
    </w:p>
    <w:p w:rsidR="005340DB" w:rsidRDefault="005340DB">
      <w:pPr>
        <w:pStyle w:val="Heading4"/>
        <w:keepNext w:val="0"/>
        <w:keepLines/>
      </w:pPr>
      <w:r>
        <w:t>Has flown in similar/same type</w:t>
      </w:r>
    </w:p>
    <w:p w:rsidR="005340DB" w:rsidRDefault="005340DB">
      <w:pPr>
        <w:pStyle w:val="Heading4"/>
        <w:keepNext w:val="0"/>
        <w:keepLines/>
      </w:pPr>
      <w:r>
        <w:t>Has had recent instruction or experience in same/ like-type</w:t>
      </w:r>
    </w:p>
    <w:p w:rsidR="005340DB" w:rsidRDefault="005340DB">
      <w:pPr>
        <w:pStyle w:val="Heading4"/>
        <w:keepNext w:val="0"/>
        <w:keepLines/>
      </w:pPr>
      <w:r>
        <w:t>Has conducted practice flight test profile in same/ like-type</w:t>
      </w:r>
    </w:p>
    <w:p w:rsidR="005340DB" w:rsidRDefault="005340DB">
      <w:pPr>
        <w:pStyle w:val="Heading4"/>
        <w:keepNext w:val="0"/>
        <w:keepLines/>
      </w:pPr>
      <w:r>
        <w:t>Has studied and practiced all in-flight and ground emergencies with ground crew, and has spent a minimum of 2 hours “chair flying” emergency procedures.</w:t>
      </w:r>
    </w:p>
    <w:p w:rsidR="005340DB" w:rsidRDefault="005340DB">
      <w:pPr>
        <w:pStyle w:val="Heading4"/>
        <w:keepNext w:val="0"/>
        <w:keepLines/>
      </w:pPr>
      <w:r>
        <w:t>Has logged one hour of unusual attitude recoveries with an instructor within 45 days of flight</w:t>
      </w:r>
    </w:p>
    <w:p w:rsidR="005340DB" w:rsidRDefault="005340DB">
      <w:pPr>
        <w:pStyle w:val="Heading4"/>
        <w:keepNext w:val="0"/>
        <w:keepLines/>
      </w:pPr>
      <w:r>
        <w:t>Has reviewed expected performance characteristics and studied all available material on the aircraft</w:t>
      </w:r>
    </w:p>
    <w:p w:rsidR="005340DB" w:rsidRDefault="005340DB">
      <w:pPr>
        <w:pStyle w:val="Heading4"/>
        <w:keepNext w:val="0"/>
        <w:keepLines/>
      </w:pPr>
      <w:r>
        <w:t>Has reviewed NTSB reports on past accidents in same type aircraft</w:t>
      </w:r>
    </w:p>
    <w:p w:rsidR="005340DB" w:rsidRDefault="005340DB">
      <w:pPr>
        <w:pStyle w:val="Heading4"/>
        <w:keepNext w:val="0"/>
        <w:keepLines/>
      </w:pPr>
      <w:r>
        <w:t>Has become completely familiar with the cockpit and can locate all cockpit switches while blindfolded.</w:t>
      </w:r>
    </w:p>
    <w:p w:rsidR="005340DB" w:rsidRDefault="005340DB">
      <w:pPr>
        <w:pStyle w:val="Heading2"/>
        <w:keepNext w:val="0"/>
        <w:keepLines/>
        <w:spacing w:line="360" w:lineRule="atLeast"/>
      </w:pPr>
      <w:r>
        <w:t>Transporting The Aircraft To The Airport</w:t>
      </w:r>
    </w:p>
    <w:p w:rsidR="005340DB" w:rsidRDefault="005340DB">
      <w:pPr>
        <w:pStyle w:val="Heading3"/>
        <w:keepNext w:val="0"/>
        <w:keepLines/>
      </w:pPr>
      <w:r>
        <w:t>Objective</w:t>
      </w:r>
    </w:p>
    <w:p w:rsidR="005340DB" w:rsidRDefault="005340DB">
      <w:pPr>
        <w:pStyle w:val="Heading4"/>
        <w:keepNext w:val="0"/>
        <w:keepLines/>
      </w:pPr>
      <w:r>
        <w:t>Manage the risk associated with transporting the aircraft to the airport in order to avoid damage or incident.</w:t>
      </w:r>
    </w:p>
    <w:p w:rsidR="005340DB" w:rsidRDefault="005340DB">
      <w:pPr>
        <w:pStyle w:val="Heading3"/>
        <w:keepNext w:val="0"/>
        <w:keepLines/>
      </w:pPr>
      <w:r>
        <w:t>Data to be considered</w:t>
      </w:r>
    </w:p>
    <w:p w:rsidR="005340DB" w:rsidRDefault="005340DB">
      <w:pPr>
        <w:pStyle w:val="Heading4"/>
        <w:keepNext w:val="0"/>
        <w:keepLines/>
      </w:pPr>
      <w:r>
        <w:t>Weather</w:t>
      </w:r>
    </w:p>
    <w:p w:rsidR="005340DB" w:rsidRDefault="005340DB">
      <w:pPr>
        <w:pStyle w:val="Heading4"/>
        <w:keepNext w:val="0"/>
        <w:keepLines/>
      </w:pPr>
      <w:r>
        <w:t>Traffic flow/volume</w:t>
      </w:r>
    </w:p>
    <w:p w:rsidR="005340DB" w:rsidRDefault="005340DB">
      <w:pPr>
        <w:pStyle w:val="Heading4"/>
        <w:keepNext w:val="0"/>
        <w:keepLines/>
      </w:pPr>
      <w:r>
        <w:t>Route</w:t>
      </w:r>
    </w:p>
    <w:p w:rsidR="005340DB" w:rsidRDefault="005340DB">
      <w:pPr>
        <w:pStyle w:val="Heading4"/>
        <w:keepNext w:val="0"/>
        <w:keepLines/>
      </w:pPr>
      <w:r>
        <w:t>Conveyances available</w:t>
      </w:r>
    </w:p>
    <w:p w:rsidR="005340DB" w:rsidRDefault="005340DB">
      <w:pPr>
        <w:pStyle w:val="Heading4"/>
        <w:keepNext w:val="0"/>
        <w:keepLines/>
      </w:pPr>
      <w:r>
        <w:t>Moving crew/volunteers</w:t>
      </w:r>
    </w:p>
    <w:p w:rsidR="005340DB" w:rsidRDefault="005340DB">
      <w:pPr>
        <w:pStyle w:val="Heading4"/>
        <w:keepNext w:val="0"/>
        <w:keepLines/>
      </w:pPr>
      <w:r>
        <w:t>Methods of securing aircraft</w:t>
      </w:r>
    </w:p>
    <w:p w:rsidR="005340DB" w:rsidRDefault="005340DB">
      <w:pPr>
        <w:pStyle w:val="Heading3"/>
        <w:keepNext w:val="0"/>
        <w:keepLines/>
      </w:pPr>
      <w:r>
        <w:t>Procedure</w:t>
      </w:r>
    </w:p>
    <w:p w:rsidR="005340DB" w:rsidRDefault="005340DB">
      <w:pPr>
        <w:pStyle w:val="Heading4"/>
        <w:keepNext w:val="0"/>
        <w:keepLines/>
      </w:pPr>
      <w:r>
        <w:t>Confirm weather forecast acceptability</w:t>
      </w:r>
    </w:p>
    <w:p w:rsidR="005340DB" w:rsidRDefault="005340DB">
      <w:pPr>
        <w:pStyle w:val="Heading4"/>
        <w:keepNext w:val="0"/>
        <w:keepLines/>
      </w:pPr>
      <w:r>
        <w:t>Verify hangar/storage space available</w:t>
      </w:r>
    </w:p>
    <w:p w:rsidR="005340DB" w:rsidRDefault="005340DB">
      <w:pPr>
        <w:pStyle w:val="Heading4"/>
        <w:keepNext w:val="0"/>
        <w:keepLines/>
      </w:pPr>
      <w:r>
        <w:t>Contact crew</w:t>
      </w:r>
    </w:p>
    <w:p w:rsidR="005340DB" w:rsidRDefault="005340DB">
      <w:pPr>
        <w:pStyle w:val="Heading4"/>
        <w:keepNext w:val="0"/>
        <w:keepLines/>
      </w:pPr>
      <w:r>
        <w:t>Get trailer/truck</w:t>
      </w:r>
    </w:p>
    <w:p w:rsidR="005340DB" w:rsidRDefault="005340DB">
      <w:pPr>
        <w:pStyle w:val="Heading4"/>
        <w:keepNext w:val="0"/>
        <w:keepLines/>
      </w:pPr>
      <w:r>
        <w:t>Secure aircraft to trailer/truck</w:t>
      </w:r>
    </w:p>
    <w:p w:rsidR="005340DB" w:rsidRDefault="005340DB">
      <w:pPr>
        <w:pStyle w:val="Heading4"/>
        <w:keepNext w:val="0"/>
        <w:keepLines/>
      </w:pPr>
      <w:r>
        <w:t>Secure wings to trailer/truck</w:t>
      </w:r>
    </w:p>
    <w:p w:rsidR="005340DB" w:rsidRDefault="005340DB">
      <w:pPr>
        <w:pStyle w:val="Heading4"/>
        <w:keepNext w:val="0"/>
        <w:keepLines/>
      </w:pPr>
      <w:r>
        <w:t>Brief route/convoy procedures</w:t>
      </w:r>
    </w:p>
    <w:p w:rsidR="005340DB" w:rsidRDefault="005340DB">
      <w:pPr>
        <w:pStyle w:val="Heading4"/>
        <w:keepNext w:val="0"/>
        <w:keepLines/>
      </w:pPr>
      <w:r>
        <w:t>Move to airport</w:t>
      </w:r>
    </w:p>
    <w:p w:rsidR="005340DB" w:rsidRDefault="005340DB">
      <w:pPr>
        <w:pStyle w:val="Heading4"/>
        <w:keepNext w:val="0"/>
        <w:keepLines/>
      </w:pPr>
      <w:r>
        <w:t>Brief unload procedures</w:t>
      </w:r>
    </w:p>
    <w:p w:rsidR="005340DB" w:rsidRDefault="005340DB">
      <w:pPr>
        <w:pStyle w:val="Heading4"/>
        <w:keepNext w:val="0"/>
        <w:keepLines/>
      </w:pPr>
      <w:r>
        <w:t>Unload aircraft and wings</w:t>
      </w:r>
    </w:p>
    <w:p w:rsidR="005340DB" w:rsidRDefault="005340DB">
      <w:pPr>
        <w:pStyle w:val="Heading4"/>
        <w:keepNext w:val="0"/>
        <w:keepLines/>
      </w:pPr>
      <w:r>
        <w:t>Secure aircraft in storage area</w:t>
      </w:r>
    </w:p>
    <w:p w:rsidR="005340DB" w:rsidRDefault="005340DB">
      <w:pPr>
        <w:pStyle w:val="Heading2"/>
        <w:keepNext w:val="0"/>
        <w:keepLines/>
        <w:spacing w:line="360" w:lineRule="atLeast"/>
      </w:pPr>
      <w:r>
        <w:t>Assembly and Airworthiness Inspection</w:t>
      </w:r>
    </w:p>
    <w:p w:rsidR="005340DB" w:rsidRDefault="005340DB">
      <w:pPr>
        <w:pStyle w:val="Heading3"/>
        <w:keepNext w:val="0"/>
        <w:keepLines/>
      </w:pPr>
      <w:r>
        <w:t>Objective</w:t>
      </w:r>
    </w:p>
    <w:p w:rsidR="005340DB" w:rsidRDefault="005340DB">
      <w:pPr>
        <w:pStyle w:val="Heading4"/>
        <w:keepNext w:val="0"/>
        <w:keepLines/>
      </w:pPr>
      <w:r>
        <w:t>Provide for reassembly of the aircraft to minimize risk of damage or improper assembly.  Further assure aircraft is in a condition to pass the FAA airworthiness inspection</w:t>
      </w:r>
    </w:p>
    <w:p w:rsidR="005340DB" w:rsidRDefault="005340DB">
      <w:pPr>
        <w:pStyle w:val="Heading3"/>
        <w:keepNext w:val="0"/>
        <w:keepLines/>
      </w:pPr>
      <w:r>
        <w:t>Data to be considered</w:t>
      </w:r>
    </w:p>
    <w:p w:rsidR="005340DB" w:rsidRDefault="005340DB">
      <w:pPr>
        <w:pStyle w:val="Heading4"/>
      </w:pPr>
      <w:r>
        <w:t>Assembly Planning</w:t>
      </w:r>
    </w:p>
    <w:p w:rsidR="005340DB" w:rsidRDefault="005340DB">
      <w:pPr>
        <w:pStyle w:val="Heading4"/>
        <w:keepNext w:val="0"/>
        <w:keepLines/>
      </w:pPr>
      <w:r>
        <w:t>Assembly Sequence</w:t>
      </w:r>
    </w:p>
    <w:p w:rsidR="005340DB" w:rsidRDefault="005340DB">
      <w:pPr>
        <w:pStyle w:val="Heading4"/>
        <w:keepNext w:val="0"/>
        <w:keepLines/>
      </w:pPr>
      <w:r>
        <w:t>Assembly Procedures</w:t>
      </w:r>
    </w:p>
    <w:p w:rsidR="005340DB" w:rsidRDefault="005340DB">
      <w:pPr>
        <w:pStyle w:val="Heading4"/>
        <w:keepNext w:val="0"/>
        <w:keepLines/>
      </w:pPr>
      <w:r>
        <w:t>Aircraft Fitness Inspection Checklists</w:t>
      </w:r>
    </w:p>
    <w:p w:rsidR="005340DB" w:rsidRDefault="005340DB">
      <w:pPr>
        <w:pStyle w:val="Heading3"/>
        <w:keepNext w:val="0"/>
        <w:keepLines/>
      </w:pPr>
      <w:r>
        <w:t>Procedure:</w:t>
      </w:r>
    </w:p>
    <w:p w:rsidR="005340DB" w:rsidRDefault="005340DB">
      <w:pPr>
        <w:pStyle w:val="Heading4"/>
        <w:keepNext w:val="0"/>
        <w:keepLines/>
      </w:pPr>
      <w:r>
        <w:t>Assembly Checklist</w:t>
      </w:r>
      <w:r>
        <w:rPr>
          <w:b w:val="0"/>
        </w:rPr>
        <w:t xml:space="preserve"> (to be expanded on)</w:t>
      </w:r>
    </w:p>
    <w:p w:rsidR="005340DB" w:rsidRDefault="005340DB">
      <w:pPr>
        <w:pStyle w:val="Heading4"/>
        <w:keepNext w:val="0"/>
        <w:keepLines/>
      </w:pPr>
      <w:r>
        <w:t>Fitness Inspection Checklist</w:t>
      </w:r>
      <w:r>
        <w:rPr>
          <w:b w:val="0"/>
        </w:rPr>
        <w:t xml:space="preserve"> (to be expanded on)</w:t>
      </w:r>
    </w:p>
    <w:p w:rsidR="005340DB" w:rsidRDefault="005340DB">
      <w:pPr>
        <w:pStyle w:val="Heading4"/>
        <w:keepNext w:val="0"/>
        <w:keepLines/>
      </w:pPr>
      <w:r>
        <w:t>Field Check List</w:t>
      </w:r>
      <w:r>
        <w:rPr>
          <w:b w:val="0"/>
        </w:rPr>
        <w:t xml:space="preserve"> (to be expanded on)</w:t>
      </w:r>
    </w:p>
    <w:p w:rsidR="005340DB" w:rsidRDefault="005340DB">
      <w:pPr>
        <w:pStyle w:val="Heading2"/>
        <w:keepNext w:val="0"/>
        <w:keepLines/>
        <w:spacing w:line="360" w:lineRule="atLeast"/>
        <w:rPr>
          <w:b w:val="0"/>
          <w:i w:val="0"/>
        </w:rPr>
      </w:pPr>
      <w:r>
        <w:t xml:space="preserve">Weight and Balance </w:t>
      </w:r>
    </w:p>
    <w:p w:rsidR="005340DB" w:rsidRDefault="005340DB">
      <w:pPr>
        <w:pStyle w:val="Heading2"/>
        <w:keepNext w:val="0"/>
        <w:keepLines/>
        <w:spacing w:line="360" w:lineRule="atLeast"/>
      </w:pPr>
    </w:p>
    <w:p w:rsidR="005340DB" w:rsidRDefault="005340DB">
      <w:r>
        <w:object w:dxaOrig="10964" w:dyaOrig="8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49.5pt" o:ole="">
            <v:imagedata r:id="rId8" o:title=""/>
          </v:shape>
          <o:OLEObject Type="Embed" ProgID="Excel.Sheet.8" ShapeID="_x0000_i1025" DrawAspect="Content" ObjectID="_1446181742" r:id="rId9"/>
        </w:object>
      </w:r>
    </w:p>
    <w:p w:rsidR="005340DB" w:rsidRDefault="005340DB">
      <w:pPr>
        <w:pStyle w:val="Heading2"/>
        <w:keepNext w:val="0"/>
        <w:keepLines/>
        <w:spacing w:line="360" w:lineRule="atLeast"/>
      </w:pPr>
      <w:r>
        <w:t>Paperwork Required</w:t>
      </w:r>
    </w:p>
    <w:p w:rsidR="005340DB" w:rsidRDefault="005340DB">
      <w:pPr>
        <w:pStyle w:val="Heading3"/>
        <w:keepNext w:val="0"/>
        <w:keepLines/>
      </w:pPr>
      <w:r>
        <w:t>Objective</w:t>
      </w:r>
    </w:p>
    <w:p w:rsidR="005340DB" w:rsidRDefault="005340DB">
      <w:pPr>
        <w:pStyle w:val="Heading4"/>
        <w:keepNext w:val="0"/>
        <w:keepLines/>
      </w:pPr>
      <w:r>
        <w:t>Ensure all paperwork is completed for FAA approval for flight testing.</w:t>
      </w:r>
    </w:p>
    <w:p w:rsidR="005340DB" w:rsidRDefault="005340DB">
      <w:pPr>
        <w:pStyle w:val="Heading3"/>
        <w:keepNext w:val="0"/>
        <w:keepLines/>
      </w:pPr>
      <w:r>
        <w:t>Required Documents</w:t>
      </w:r>
    </w:p>
    <w:p w:rsidR="005340DB" w:rsidRDefault="005340DB">
      <w:pPr>
        <w:pStyle w:val="Heading4"/>
        <w:keepNext w:val="0"/>
        <w:keepLines/>
      </w:pPr>
      <w:r>
        <w:t>Registration</w:t>
      </w:r>
    </w:p>
    <w:p w:rsidR="005340DB" w:rsidRDefault="005340DB">
      <w:pPr>
        <w:pStyle w:val="Heading4"/>
        <w:keepNext w:val="0"/>
        <w:keepLines/>
      </w:pPr>
      <w:r>
        <w:t>Weight &amp; Balance</w:t>
      </w:r>
    </w:p>
    <w:p w:rsidR="005340DB" w:rsidRDefault="005340DB">
      <w:pPr>
        <w:pStyle w:val="Heading4"/>
        <w:keepNext w:val="0"/>
        <w:keepLines/>
      </w:pPr>
      <w:r>
        <w:t>Airworthiness Application</w:t>
      </w:r>
    </w:p>
    <w:p w:rsidR="005340DB" w:rsidRDefault="005340DB">
      <w:pPr>
        <w:pStyle w:val="Heading4"/>
        <w:keepNext w:val="0"/>
        <w:keepLines/>
      </w:pPr>
      <w:r>
        <w:t>Airman Rating Application for Mechanic’s Certificate (will probably be mailed to the FAA separately)</w:t>
      </w:r>
    </w:p>
    <w:p w:rsidR="005340DB" w:rsidRDefault="005340DB">
      <w:pPr>
        <w:pStyle w:val="Heading4"/>
        <w:keepNext w:val="0"/>
        <w:keepLines/>
      </w:pPr>
      <w:r>
        <w:t>Signed notarized affidavit stating that the aircraft was homebuilt from parts.  This must be on file with the FAA before they can process the Mechanic’s Certificate</w:t>
      </w:r>
    </w:p>
    <w:p w:rsidR="005340DB" w:rsidRDefault="005340DB">
      <w:pPr>
        <w:pStyle w:val="Heading4"/>
        <w:keepNext w:val="0"/>
        <w:keepLines/>
      </w:pPr>
      <w:r>
        <w:t>Cutaway drawing and/or pictures of the aircraft to go to the FAA</w:t>
      </w:r>
    </w:p>
    <w:p w:rsidR="005340DB" w:rsidRDefault="005340DB">
      <w:pPr>
        <w:pStyle w:val="Heading4"/>
        <w:keepNext w:val="0"/>
        <w:keepLines/>
      </w:pPr>
      <w:r>
        <w:t>Placards</w:t>
      </w:r>
    </w:p>
    <w:p w:rsidR="005340DB" w:rsidRDefault="005340DB">
      <w:pPr>
        <w:pStyle w:val="Heading5"/>
      </w:pPr>
      <w:r>
        <w:t>Operating Limits (projected) marked on instruments</w:t>
      </w:r>
    </w:p>
    <w:p w:rsidR="005340DB" w:rsidRDefault="005340DB">
      <w:pPr>
        <w:pStyle w:val="Heading5"/>
        <w:keepLines/>
      </w:pPr>
      <w:r>
        <w:t>“EXPERIMENTAL”</w:t>
      </w:r>
    </w:p>
    <w:p w:rsidR="005340DB" w:rsidRDefault="005340DB">
      <w:pPr>
        <w:pStyle w:val="Heading5"/>
        <w:keepLines/>
      </w:pPr>
      <w:r>
        <w:t>Passenger Advisory</w:t>
      </w:r>
    </w:p>
    <w:p w:rsidR="005340DB" w:rsidRDefault="005340DB">
      <w:pPr>
        <w:pStyle w:val="Heading5"/>
        <w:keepLines/>
      </w:pPr>
      <w:r>
        <w:t>Aircraft ID Plate</w:t>
      </w:r>
    </w:p>
    <w:p w:rsidR="005340DB" w:rsidRDefault="005340DB">
      <w:pPr>
        <w:pStyle w:val="Heading4"/>
        <w:keepNext w:val="0"/>
        <w:keepLines/>
      </w:pPr>
      <w:r>
        <w:t>Checklists</w:t>
      </w:r>
      <w:r>
        <w:br/>
        <w:t>Detailed checklists are a must for the first few flights, regardless of how simple the aircraft is.  There are many distractions on these flights, including your own excitement and the small crowd that may gather to witness your first flight.  Detailed checklists will force you to develop the good habit patterns that will keep you safely flying your aircraft for as long as you own it.  Here is a list of checklists you should prepare:</w:t>
      </w:r>
    </w:p>
    <w:p w:rsidR="005340DB" w:rsidRDefault="005340DB">
      <w:pPr>
        <w:pStyle w:val="Heading5"/>
        <w:keepLines/>
      </w:pPr>
      <w:r>
        <w:t>Preflight Inspection</w:t>
      </w:r>
    </w:p>
    <w:p w:rsidR="005340DB" w:rsidRDefault="005340DB">
      <w:pPr>
        <w:pStyle w:val="Heading5"/>
        <w:keepLines/>
      </w:pPr>
      <w:r>
        <w:t>Before Engine Start</w:t>
      </w:r>
    </w:p>
    <w:p w:rsidR="005340DB" w:rsidRDefault="005340DB">
      <w:pPr>
        <w:pStyle w:val="Heading5"/>
        <w:keepLines/>
      </w:pPr>
      <w:r>
        <w:t>Engine Start</w:t>
      </w:r>
    </w:p>
    <w:p w:rsidR="005340DB" w:rsidRDefault="005340DB">
      <w:pPr>
        <w:pStyle w:val="Heading5"/>
        <w:keepLines/>
      </w:pPr>
      <w:r>
        <w:t>15 Minute Checklist (for testing purposes)</w:t>
      </w:r>
    </w:p>
    <w:p w:rsidR="005340DB" w:rsidRDefault="005340DB">
      <w:pPr>
        <w:pStyle w:val="Heading5"/>
        <w:keepLines/>
      </w:pPr>
      <w:r>
        <w:t>Before Taxi</w:t>
      </w:r>
    </w:p>
    <w:p w:rsidR="005340DB" w:rsidRDefault="005340DB">
      <w:pPr>
        <w:pStyle w:val="Heading5"/>
        <w:keepLines/>
      </w:pPr>
      <w:r>
        <w:t>Taxi</w:t>
      </w:r>
    </w:p>
    <w:p w:rsidR="005340DB" w:rsidRDefault="005340DB">
      <w:pPr>
        <w:pStyle w:val="Heading5"/>
        <w:keepLines/>
      </w:pPr>
      <w:r>
        <w:t>Before Take Off</w:t>
      </w:r>
    </w:p>
    <w:p w:rsidR="005340DB" w:rsidRDefault="005340DB">
      <w:pPr>
        <w:pStyle w:val="Heading5"/>
        <w:keepLines/>
      </w:pPr>
      <w:r>
        <w:t>Take Off/Climb/Cruise</w:t>
      </w:r>
    </w:p>
    <w:p w:rsidR="005340DB" w:rsidRDefault="005340DB">
      <w:pPr>
        <w:pStyle w:val="Heading5"/>
        <w:keepLines/>
      </w:pPr>
      <w:r>
        <w:t>Descent/Before Landing</w:t>
      </w:r>
    </w:p>
    <w:p w:rsidR="005340DB" w:rsidRDefault="005340DB">
      <w:pPr>
        <w:pStyle w:val="Heading5"/>
        <w:keepLines/>
      </w:pPr>
      <w:r>
        <w:t>After Landing</w:t>
      </w:r>
    </w:p>
    <w:p w:rsidR="005340DB" w:rsidRDefault="005340DB">
      <w:pPr>
        <w:pStyle w:val="Heading5"/>
        <w:keepLines/>
      </w:pPr>
      <w:r>
        <w:t>Before Engine Shut Down</w:t>
      </w:r>
    </w:p>
    <w:p w:rsidR="005340DB" w:rsidRDefault="005340DB">
      <w:pPr>
        <w:pStyle w:val="Heading5"/>
        <w:keepLines/>
      </w:pPr>
      <w:r>
        <w:t>Engine Shut Down</w:t>
      </w:r>
    </w:p>
    <w:p w:rsidR="005340DB" w:rsidRDefault="005340DB">
      <w:pPr>
        <w:pStyle w:val="Heading5"/>
        <w:keepLines/>
      </w:pPr>
      <w:r>
        <w:t>Securing Aircraft</w:t>
      </w:r>
    </w:p>
    <w:p w:rsidR="005340DB" w:rsidRDefault="005340DB">
      <w:pPr>
        <w:pStyle w:val="Heading5"/>
        <w:keepLines/>
      </w:pPr>
      <w:r>
        <w:t>Emergency Procedures</w:t>
      </w:r>
    </w:p>
    <w:p w:rsidR="005340DB" w:rsidRDefault="005340DB">
      <w:pPr>
        <w:pStyle w:val="Heading4"/>
        <w:keepNext w:val="0"/>
        <w:keepLines/>
      </w:pPr>
      <w:r>
        <w:t>Flight Manual</w:t>
      </w:r>
    </w:p>
    <w:p w:rsidR="005340DB" w:rsidRDefault="005340DB">
      <w:pPr>
        <w:pStyle w:val="Heading4"/>
        <w:keepNext w:val="0"/>
        <w:keepLines/>
      </w:pPr>
      <w:r>
        <w:t>Builder’s Log (include pictures and tech counselor inspection forms)</w:t>
      </w:r>
    </w:p>
    <w:p w:rsidR="005340DB" w:rsidRDefault="005340DB">
      <w:pPr>
        <w:pStyle w:val="Heading4"/>
        <w:keepNext w:val="0"/>
        <w:keepLines/>
      </w:pPr>
      <w:r>
        <w:t>Aircraft Log (This is the only required log for the airplane; engine, avionics, and prop logs are optional)</w:t>
      </w:r>
    </w:p>
    <w:p w:rsidR="005340DB" w:rsidRDefault="005340DB">
      <w:pPr>
        <w:pStyle w:val="Heading4"/>
        <w:keepNext w:val="0"/>
        <w:keepLines/>
      </w:pPr>
      <w:r>
        <w:t>Engine Log</w:t>
      </w:r>
    </w:p>
    <w:p w:rsidR="005340DB" w:rsidRDefault="005340DB">
      <w:pPr>
        <w:pStyle w:val="Heading4"/>
        <w:keepNext w:val="0"/>
        <w:keepLines/>
      </w:pPr>
      <w:r>
        <w:t>Prop Log</w:t>
      </w:r>
    </w:p>
    <w:p w:rsidR="005340DB" w:rsidRDefault="005340DB">
      <w:pPr>
        <w:pStyle w:val="Heading4"/>
        <w:keepNext w:val="0"/>
        <w:keepLines/>
      </w:pPr>
      <w:r>
        <w:t>Avionics Log</w:t>
      </w:r>
    </w:p>
    <w:p w:rsidR="005340DB" w:rsidRDefault="005340DB">
      <w:pPr>
        <w:pStyle w:val="Heading2"/>
        <w:keepNext w:val="0"/>
        <w:keepLines/>
        <w:spacing w:line="360" w:lineRule="atLeast"/>
      </w:pPr>
      <w:r>
        <w:t>Electromagnetic Interference (EMI) Testing</w:t>
      </w:r>
    </w:p>
    <w:p w:rsidR="005340DB" w:rsidRDefault="005340DB">
      <w:pPr>
        <w:pStyle w:val="Heading3"/>
      </w:pPr>
      <w:r>
        <w:t>Objective</w:t>
      </w:r>
    </w:p>
    <w:p w:rsidR="005340DB" w:rsidRDefault="005340DB">
      <w:pPr>
        <w:pStyle w:val="Heading4"/>
      </w:pPr>
      <w:r>
        <w:t>Ensure that all aircraft systems will operate normally with any combination of on board electrical equipment operating.</w:t>
      </w:r>
    </w:p>
    <w:p w:rsidR="005340DB" w:rsidRDefault="005340DB">
      <w:pPr>
        <w:pStyle w:val="Heading3"/>
      </w:pPr>
      <w:r>
        <w:t>Data Points to be Collected</w:t>
      </w:r>
    </w:p>
    <w:p w:rsidR="005340DB" w:rsidRDefault="005340DB">
      <w:pPr>
        <w:pStyle w:val="Heading4"/>
      </w:pPr>
      <w:r>
        <w:t>See table in procedures and on test card.</w:t>
      </w:r>
    </w:p>
    <w:p w:rsidR="005340DB" w:rsidRDefault="005340DB">
      <w:pPr>
        <w:pStyle w:val="Heading3"/>
      </w:pPr>
      <w:r>
        <w:t>Procedure</w:t>
      </w:r>
    </w:p>
    <w:p w:rsidR="005340DB" w:rsidRDefault="005340DB">
      <w:pPr>
        <w:pStyle w:val="Heading4"/>
      </w:pPr>
      <w:r>
        <w:t>All electronic systems on board must be operable in combination with any and all other systems on board the aircraft.  These tests must be conducted with the engine running, and can be conducted in conjunction with the engine run-in tests.  Use the following matrix to test systems operation.  The matrix is filled from left to right, top to bottom, turning all systems off each time the right side of the matrix is reached.  Monitor all systems for normal operation, and note any discrepancies by position on the matrix with a description of the abnormally operating system/systems malfunction.</w:t>
      </w:r>
    </w:p>
    <w:p w:rsidR="005340DB" w:rsidRDefault="005340DB"/>
    <w:p w:rsidR="005340DB" w:rsidRDefault="005340DB">
      <w:r>
        <w:object w:dxaOrig="4900" w:dyaOrig="4352">
          <v:shape id="_x0000_i1026" type="#_x0000_t75" style="width:245.25pt;height:217.5pt" o:ole="">
            <v:imagedata r:id="rId10" o:title=""/>
          </v:shape>
          <o:OLEObject Type="Embed" ProgID="Excel.Sheet.8" ShapeID="_x0000_i1026" DrawAspect="Content" ObjectID="_1446181743" r:id="rId11"/>
        </w:object>
      </w:r>
    </w:p>
    <w:p w:rsidR="005340DB" w:rsidRDefault="005340DB">
      <w:pPr>
        <w:pStyle w:val="Heading2"/>
        <w:keepNext w:val="0"/>
        <w:keepLines/>
        <w:spacing w:line="360" w:lineRule="atLeast"/>
      </w:pPr>
      <w:r>
        <w:t>Power Plant Tests</w:t>
      </w:r>
    </w:p>
    <w:p w:rsidR="005340DB" w:rsidRDefault="005340DB">
      <w:pPr>
        <w:pStyle w:val="Heading3"/>
        <w:keepNext w:val="0"/>
        <w:keepLines/>
      </w:pPr>
      <w:r>
        <w:t>Objective</w:t>
      </w:r>
    </w:p>
    <w:p w:rsidR="005340DB" w:rsidRDefault="005340DB">
      <w:pPr>
        <w:pStyle w:val="Heading4"/>
        <w:keepNext w:val="0"/>
        <w:keepLines/>
      </w:pPr>
      <w:r>
        <w:t>Ensure engine has been properly run-in in accordance with Revmaster’s recommendations and is safe to operate in all RPM ranges.  Ensure an adequate fuel supply and flow rate at all angles of attack.</w:t>
      </w:r>
    </w:p>
    <w:p w:rsidR="005340DB" w:rsidRDefault="005340DB">
      <w:pPr>
        <w:pStyle w:val="Heading3"/>
      </w:pPr>
      <w:r>
        <w:t>Data Points to be Collected (need to state expected/limit parameters, and address instrumentation)</w:t>
      </w:r>
    </w:p>
    <w:p w:rsidR="005340DB" w:rsidRDefault="005340DB">
      <w:pPr>
        <w:pStyle w:val="Heading4"/>
      </w:pPr>
      <w:r>
        <w:t>Usable fuel quantity</w:t>
      </w:r>
    </w:p>
    <w:p w:rsidR="005340DB" w:rsidRDefault="005340DB">
      <w:pPr>
        <w:pStyle w:val="Heading4"/>
      </w:pPr>
      <w:r>
        <w:t>Fuel flow rate</w:t>
      </w:r>
    </w:p>
    <w:p w:rsidR="005340DB" w:rsidRDefault="005340DB">
      <w:pPr>
        <w:pStyle w:val="Heading4"/>
      </w:pPr>
      <w:r>
        <w:t>Engine compression baseline</w:t>
      </w:r>
    </w:p>
    <w:p w:rsidR="005340DB" w:rsidRDefault="005340DB">
      <w:pPr>
        <w:pStyle w:val="Heading4"/>
      </w:pPr>
      <w:r>
        <w:t>Ignition system performance</w:t>
      </w:r>
    </w:p>
    <w:p w:rsidR="005340DB" w:rsidRDefault="005340DB">
      <w:pPr>
        <w:pStyle w:val="Heading4"/>
      </w:pPr>
      <w:r>
        <w:t>EGT/CHT parameters</w:t>
      </w:r>
    </w:p>
    <w:p w:rsidR="005340DB" w:rsidRDefault="005340DB">
      <w:pPr>
        <w:pStyle w:val="Heading4"/>
      </w:pPr>
      <w:r>
        <w:t>Carburetor heat parameters</w:t>
      </w:r>
    </w:p>
    <w:p w:rsidR="005340DB" w:rsidRDefault="005340DB">
      <w:pPr>
        <w:pStyle w:val="Heading4"/>
      </w:pPr>
      <w:r>
        <w:t>Mixture control</w:t>
      </w:r>
    </w:p>
    <w:p w:rsidR="005340DB" w:rsidRDefault="005340DB">
      <w:pPr>
        <w:pStyle w:val="Heading4"/>
      </w:pPr>
      <w:r>
        <w:t>Idle speed</w:t>
      </w:r>
    </w:p>
    <w:p w:rsidR="005340DB" w:rsidRDefault="005340DB">
      <w:pPr>
        <w:pStyle w:val="Heading4"/>
      </w:pPr>
      <w:r>
        <w:t>Evidence of leaks</w:t>
      </w:r>
    </w:p>
    <w:p w:rsidR="005340DB" w:rsidRDefault="005340DB">
      <w:pPr>
        <w:pStyle w:val="Heading3"/>
        <w:keepNext w:val="0"/>
        <w:keepLines/>
      </w:pPr>
      <w:r>
        <w:t>Test Procedures</w:t>
      </w:r>
    </w:p>
    <w:p w:rsidR="005340DB" w:rsidRDefault="005340DB">
      <w:pPr>
        <w:pStyle w:val="Heading4"/>
        <w:keepNext w:val="0"/>
        <w:keepLines/>
      </w:pPr>
      <w:r>
        <w:t>Pre-oil and cold compression test</w:t>
      </w:r>
    </w:p>
    <w:p w:rsidR="005340DB" w:rsidRDefault="005340DB">
      <w:pPr>
        <w:pStyle w:val="Heading5"/>
        <w:rPr>
          <w:b/>
        </w:rPr>
      </w:pPr>
      <w:r>
        <w:t>Tools Required</w:t>
      </w:r>
    </w:p>
    <w:p w:rsidR="005340DB" w:rsidRDefault="005340DB">
      <w:pPr>
        <w:pStyle w:val="Heading5"/>
      </w:pPr>
      <w:r>
        <w:t>Remove the rocker-box covers and one spark plug from each cylinder.</w:t>
      </w:r>
    </w:p>
    <w:p w:rsidR="005340DB" w:rsidRDefault="005340DB">
      <w:pPr>
        <w:pStyle w:val="Heading5"/>
      </w:pPr>
      <w:r>
        <w:t>Using an external oil pump, or by rotating the propeller in the direction of rotation, pump a substantial amount of oil up from the sump into the rocker arms.</w:t>
      </w:r>
    </w:p>
    <w:p w:rsidR="005340DB" w:rsidRDefault="005340DB">
      <w:pPr>
        <w:pStyle w:val="Heading5"/>
      </w:pPr>
      <w:r>
        <w:t>When the engine is pre-oiled, run a compression test of each cylinder.  The results of these compression tests will serve as bench marks for subsequent compression checks.</w:t>
      </w:r>
    </w:p>
    <w:p w:rsidR="005340DB" w:rsidRDefault="005340DB">
      <w:pPr>
        <w:pStyle w:val="Heading4"/>
      </w:pPr>
      <w:r>
        <w:t>Run-in procedures</w:t>
      </w:r>
    </w:p>
    <w:p w:rsidR="005340DB" w:rsidRDefault="005340DB">
      <w:pPr>
        <w:pStyle w:val="Heading5"/>
      </w:pPr>
      <w:r>
        <w:t>Tools Required</w:t>
      </w:r>
    </w:p>
    <w:p w:rsidR="005340DB" w:rsidRDefault="005340DB">
      <w:pPr>
        <w:pStyle w:val="Heading5"/>
        <w:rPr>
          <w:b/>
        </w:rPr>
      </w:pPr>
      <w:r>
        <w:t>Pre-run-in checks</w:t>
      </w:r>
    </w:p>
    <w:p w:rsidR="005340DB" w:rsidRDefault="005340DB">
      <w:pPr>
        <w:pStyle w:val="Heading6"/>
      </w:pPr>
      <w:r>
        <w:t>Confirm all fuel and oil connections are tight.</w:t>
      </w:r>
    </w:p>
    <w:p w:rsidR="005340DB" w:rsidRDefault="005340DB">
      <w:pPr>
        <w:pStyle w:val="Heading6"/>
      </w:pPr>
      <w:r>
        <w:t>Confirm adequate torque on engine mount bolts.  Reference Revmaster manual for torque values.</w:t>
      </w:r>
    </w:p>
    <w:p w:rsidR="005340DB" w:rsidRDefault="005340DB">
      <w:pPr>
        <w:pStyle w:val="Heading6"/>
      </w:pPr>
      <w:r>
        <w:t>Confirm all tools, rags, hardware, or other foreign objects have been removed from the engine and engine compartment.</w:t>
      </w:r>
    </w:p>
    <w:p w:rsidR="005340DB" w:rsidRDefault="005340DB">
      <w:pPr>
        <w:pStyle w:val="Heading6"/>
      </w:pPr>
      <w:r>
        <w:t>Confirm 3.5 quarts of oil are in the engine.</w:t>
      </w:r>
    </w:p>
    <w:p w:rsidR="005340DB" w:rsidRDefault="005340DB">
      <w:pPr>
        <w:pStyle w:val="Heading5"/>
      </w:pPr>
      <w:r>
        <w:t>Test and support equipment</w:t>
      </w:r>
    </w:p>
    <w:p w:rsidR="005340DB" w:rsidRDefault="005340DB">
      <w:pPr>
        <w:pStyle w:val="Heading6"/>
        <w:rPr>
          <w:b/>
        </w:rPr>
      </w:pPr>
      <w:r>
        <w:rPr>
          <w:b/>
        </w:rPr>
        <w:t>Inventory a “pack-up” kit prior to beginning testing.  The kit will include the following:</w:t>
      </w:r>
    </w:p>
    <w:p w:rsidR="005340DB" w:rsidRDefault="005340DB">
      <w:pPr>
        <w:pStyle w:val="Heading7"/>
      </w:pPr>
      <w:r>
        <w:t>Operating CHT gauge to confirm proper flow of cooling air.</w:t>
      </w:r>
    </w:p>
    <w:p w:rsidR="005340DB" w:rsidRDefault="005340DB">
      <w:pPr>
        <w:pStyle w:val="Heading8"/>
      </w:pPr>
      <w:r>
        <w:t>If only one CHT thermocouple, attach it to the rearmost cylinder on the right side (as viewed from the cockpit) of the engine.</w:t>
      </w:r>
    </w:p>
    <w:p w:rsidR="005340DB" w:rsidRDefault="005340DB">
      <w:pPr>
        <w:pStyle w:val="Heading7"/>
      </w:pPr>
      <w:r>
        <w:t>Calibrated external oil pressure and temperature gauges</w:t>
      </w:r>
    </w:p>
    <w:p w:rsidR="005340DB" w:rsidRDefault="005340DB">
      <w:pPr>
        <w:pStyle w:val="Heading8"/>
      </w:pPr>
      <w:r>
        <w:t>Use to test the accuracy of the installed gauges.</w:t>
      </w:r>
    </w:p>
    <w:p w:rsidR="005340DB" w:rsidRDefault="005340DB">
      <w:pPr>
        <w:pStyle w:val="Heading7"/>
      </w:pPr>
      <w:r>
        <w:t>At least 50 feet of tiedown rope</w:t>
      </w:r>
    </w:p>
    <w:p w:rsidR="005340DB" w:rsidRDefault="005340DB">
      <w:pPr>
        <w:pStyle w:val="Heading7"/>
      </w:pPr>
      <w:r>
        <w:t>Tiedown stakes</w:t>
      </w:r>
    </w:p>
    <w:p w:rsidR="005340DB" w:rsidRDefault="005340DB">
      <w:pPr>
        <w:pStyle w:val="Heading7"/>
      </w:pPr>
      <w:r>
        <w:t>Two chocks for each wheel</w:t>
      </w:r>
    </w:p>
    <w:p w:rsidR="005340DB" w:rsidRDefault="005340DB">
      <w:pPr>
        <w:pStyle w:val="Heading7"/>
      </w:pPr>
      <w:r>
        <w:t>Fire extinguisher</w:t>
      </w:r>
    </w:p>
    <w:p w:rsidR="005340DB" w:rsidRDefault="005340DB">
      <w:pPr>
        <w:pStyle w:val="Heading7"/>
      </w:pPr>
      <w:r>
        <w:t>Assorted hand tools</w:t>
      </w:r>
    </w:p>
    <w:p w:rsidR="005340DB" w:rsidRDefault="005340DB">
      <w:pPr>
        <w:pStyle w:val="Heading7"/>
      </w:pPr>
      <w:r>
        <w:t>Safety wire</w:t>
      </w:r>
    </w:p>
    <w:p w:rsidR="005340DB" w:rsidRDefault="005340DB">
      <w:pPr>
        <w:pStyle w:val="Heading7"/>
      </w:pPr>
      <w:r>
        <w:t>Cotter pins</w:t>
      </w:r>
    </w:p>
    <w:p w:rsidR="005340DB" w:rsidRDefault="005340DB">
      <w:pPr>
        <w:pStyle w:val="Heading7"/>
      </w:pPr>
      <w:r>
        <w:t>Ear and eye protection</w:t>
      </w:r>
    </w:p>
    <w:p w:rsidR="005340DB" w:rsidRDefault="005340DB">
      <w:pPr>
        <w:pStyle w:val="Heading7"/>
      </w:pPr>
      <w:r>
        <w:t>Grease pencils</w:t>
      </w:r>
    </w:p>
    <w:p w:rsidR="005340DB" w:rsidRDefault="005340DB">
      <w:pPr>
        <w:pStyle w:val="Heading7"/>
      </w:pPr>
      <w:r>
        <w:t>Logbooks</w:t>
      </w:r>
    </w:p>
    <w:p w:rsidR="005340DB" w:rsidRDefault="005340DB">
      <w:pPr>
        <w:pStyle w:val="Heading7"/>
      </w:pPr>
      <w:r>
        <w:t>Clip board</w:t>
      </w:r>
    </w:p>
    <w:p w:rsidR="005340DB" w:rsidRDefault="005340DB">
      <w:pPr>
        <w:pStyle w:val="Heading7"/>
      </w:pPr>
      <w:r>
        <w:t>Pen and paper</w:t>
      </w:r>
    </w:p>
    <w:p w:rsidR="005340DB" w:rsidRDefault="005340DB">
      <w:pPr>
        <w:pStyle w:val="Heading7"/>
      </w:pPr>
      <w:r>
        <w:t>Watch to time tests</w:t>
      </w:r>
    </w:p>
    <w:p w:rsidR="005340DB" w:rsidRDefault="005340DB">
      <w:pPr>
        <w:pStyle w:val="Heading7"/>
      </w:pPr>
      <w:r>
        <w:t>Rags</w:t>
      </w:r>
    </w:p>
    <w:p w:rsidR="005340DB" w:rsidRDefault="005340DB">
      <w:pPr>
        <w:pStyle w:val="Heading7"/>
      </w:pPr>
      <w:r>
        <w:t>Engine manufacturer’s instructions</w:t>
      </w:r>
    </w:p>
    <w:p w:rsidR="005340DB" w:rsidRDefault="005340DB">
      <w:pPr>
        <w:pStyle w:val="Heading7"/>
      </w:pPr>
      <w:r>
        <w:t>Test Plan and Test Cards</w:t>
      </w:r>
    </w:p>
    <w:p w:rsidR="005340DB" w:rsidRDefault="005340DB">
      <w:pPr>
        <w:pStyle w:val="Heading5"/>
        <w:rPr>
          <w:b/>
        </w:rPr>
      </w:pPr>
      <w:r>
        <w:t>Safety Precautions</w:t>
      </w:r>
    </w:p>
    <w:p w:rsidR="005340DB" w:rsidRDefault="005340DB">
      <w:pPr>
        <w:pStyle w:val="Heading6"/>
      </w:pPr>
      <w:r>
        <w:t>Ensure aircraft is tied down, brakes on, and wheels chocked</w:t>
      </w:r>
    </w:p>
    <w:p w:rsidR="005340DB" w:rsidRDefault="005340DB">
      <w:pPr>
        <w:pStyle w:val="Heading6"/>
      </w:pPr>
      <w:r>
        <w:t>All test personnel must wear eye and ear protection</w:t>
      </w:r>
    </w:p>
    <w:p w:rsidR="005340DB" w:rsidRDefault="005340DB">
      <w:pPr>
        <w:pStyle w:val="Heading6"/>
      </w:pPr>
      <w:r>
        <w:t>All personnel must be checked out on the operation of the fire extinguisher(s)</w:t>
      </w:r>
    </w:p>
    <w:p w:rsidR="005340DB" w:rsidRDefault="005340DB">
      <w:pPr>
        <w:pStyle w:val="Heading6"/>
      </w:pPr>
      <w:r>
        <w:t>Establish a “Hazard Zone” beside the engine, in line with and near the prop, and do not allow anyone in this zone while the engine is running.  Paint the outline of this zone on the hangar floor or taxiway.</w:t>
      </w:r>
    </w:p>
    <w:p w:rsidR="005340DB" w:rsidRDefault="005340DB">
      <w:pPr>
        <w:pStyle w:val="Heading5"/>
      </w:pPr>
      <w:r>
        <w:t>The first engine run</w:t>
      </w:r>
      <w:r>
        <w:rPr>
          <w:b/>
        </w:rPr>
        <w:t xml:space="preserve"> (use Revmaster’s recommendations)</w:t>
      </w:r>
    </w:p>
    <w:p w:rsidR="005340DB" w:rsidRDefault="005340DB">
      <w:pPr>
        <w:pStyle w:val="Heading5"/>
      </w:pPr>
      <w:r>
        <w:t>Engine cool down</w:t>
      </w:r>
      <w:r>
        <w:rPr>
          <w:b/>
        </w:rPr>
        <w:t xml:space="preserve"> (use Revmaster’s recommendations)</w:t>
      </w:r>
    </w:p>
    <w:p w:rsidR="005340DB" w:rsidRDefault="005340DB">
      <w:pPr>
        <w:pStyle w:val="Heading5"/>
      </w:pPr>
      <w:r>
        <w:t>After shut down</w:t>
      </w:r>
      <w:r>
        <w:rPr>
          <w:b/>
        </w:rPr>
        <w:t xml:space="preserve"> (use Revmaster’s recommendations)</w:t>
      </w:r>
    </w:p>
    <w:p w:rsidR="005340DB" w:rsidRDefault="005340DB">
      <w:pPr>
        <w:pStyle w:val="Heading5"/>
      </w:pPr>
      <w:r>
        <w:t>Record engine run data</w:t>
      </w:r>
      <w:r>
        <w:rPr>
          <w:b/>
        </w:rPr>
        <w:t xml:space="preserve"> (to be expanded on)</w:t>
      </w:r>
    </w:p>
    <w:p w:rsidR="005340DB" w:rsidRDefault="005340DB">
      <w:pPr>
        <w:pStyle w:val="Heading4"/>
        <w:keepNext w:val="0"/>
        <w:keepLines/>
        <w:rPr>
          <w:b w:val="0"/>
        </w:rPr>
      </w:pPr>
      <w:r>
        <w:t>Mixture &amp; Idle speed check</w:t>
      </w:r>
    </w:p>
    <w:p w:rsidR="005340DB" w:rsidRDefault="005340DB">
      <w:pPr>
        <w:pStyle w:val="Heading5"/>
      </w:pPr>
      <w:r>
        <w:t>After completing the initial run-in tests, determine if the mixture and idle settings are correct by performing the following procedures</w:t>
      </w:r>
    </w:p>
    <w:p w:rsidR="005340DB" w:rsidRDefault="005340DB">
      <w:pPr>
        <w:pStyle w:val="Heading6"/>
      </w:pPr>
      <w:r>
        <w:t>Warm up the engine until all readings are normal IAW Revmaster’s specifications</w:t>
      </w:r>
    </w:p>
    <w:p w:rsidR="005340DB" w:rsidRDefault="005340DB">
      <w:r>
        <w:t>Oil pressure</w:t>
      </w:r>
    </w:p>
    <w:p w:rsidR="005340DB" w:rsidRDefault="005340DB">
      <w:r>
        <w:t>Oil temp</w:t>
      </w:r>
    </w:p>
    <w:p w:rsidR="005340DB" w:rsidRDefault="005340DB">
      <w:r>
        <w:t>CHT</w:t>
      </w:r>
    </w:p>
    <w:p w:rsidR="005340DB" w:rsidRDefault="005340DB">
      <w:r>
        <w:t>EGT</w:t>
      </w:r>
    </w:p>
    <w:p w:rsidR="005340DB" w:rsidRDefault="005340DB">
      <w:pPr>
        <w:pStyle w:val="Heading6"/>
      </w:pPr>
      <w:r>
        <w:t>Adjust the engine to the recommended idle RPM</w:t>
      </w:r>
    </w:p>
    <w:p w:rsidR="005340DB" w:rsidRDefault="005340DB">
      <w:pPr>
        <w:pStyle w:val="Heading6"/>
      </w:pPr>
      <w:r>
        <w:t>Slowly pull the mixture control back to idle cut-off</w:t>
      </w:r>
    </w:p>
    <w:p w:rsidR="005340DB" w:rsidRDefault="005340DB">
      <w:pPr>
        <w:pStyle w:val="Heading7"/>
      </w:pPr>
      <w:r>
        <w:t>Measure and record the change in RPM just before the engine quits.  Adjust the mixture setting to achieve a 50 RPM rise at shut down  If it does not rise at all, the mixture is too lean.  If it rises more than 50 RPM, the mixture is set too rich.</w:t>
      </w:r>
    </w:p>
    <w:p w:rsidR="005340DB" w:rsidRDefault="005340DB">
      <w:pPr>
        <w:pStyle w:val="Heading5"/>
      </w:pPr>
      <w:r>
        <w:t>Set the idle RPM about 100 RPM higher than the manufacturer’s recommended idle RPM during the first 10 hours of the flight testing phase to ensure the engine will not quit when the throttle is retarded too rapidly, especially during approach to landing.</w:t>
      </w:r>
    </w:p>
    <w:p w:rsidR="005340DB" w:rsidRDefault="005340DB">
      <w:pPr>
        <w:pStyle w:val="Heading4"/>
        <w:keepNext w:val="0"/>
        <w:keepLines/>
        <w:rPr>
          <w:b w:val="0"/>
        </w:rPr>
      </w:pPr>
      <w:r>
        <w:t>Ignition check</w:t>
      </w:r>
    </w:p>
    <w:p w:rsidR="005340DB" w:rsidRDefault="005340DB">
      <w:pPr>
        <w:pStyle w:val="Heading5"/>
        <w:keepLines/>
      </w:pPr>
      <w:r>
        <w:t>When a magneto check is performed, the engine should continue running smoothly with a slight RPM drop when running on one magneto.  The average drop should be about 50 RPM.</w:t>
      </w:r>
    </w:p>
    <w:p w:rsidR="005340DB" w:rsidRDefault="005340DB">
      <w:pPr>
        <w:pStyle w:val="Heading5"/>
        <w:keepLines/>
      </w:pPr>
      <w:r>
        <w:t>A “hot magneto” check should also be performed to confirm proper grounding of the magnetos.  If the engine does not quit when the magnetos are turned off, one or both of the magnetos are not grounded, and THIS MUST BE CORRECTED IMMEDIATELY!  The most likely causes of a hot magneto are a broken “P” lead or a bad magneto switch</w:t>
      </w:r>
      <w:r>
        <w:rPr>
          <w:caps/>
        </w:rPr>
        <w:t xml:space="preserve">. </w:t>
      </w:r>
      <w:r>
        <w:rPr>
          <w:b/>
          <w:caps/>
        </w:rPr>
        <w:t xml:space="preserve"> Investigate fully and do not proceed further until this discrepancy is fixed</w:t>
      </w:r>
      <w:r>
        <w:t>.</w:t>
      </w:r>
    </w:p>
    <w:p w:rsidR="005340DB" w:rsidRDefault="005340DB">
      <w:pPr>
        <w:pStyle w:val="Heading4"/>
        <w:keepNext w:val="0"/>
        <w:keepLines/>
        <w:rPr>
          <w:b w:val="0"/>
        </w:rPr>
      </w:pPr>
      <w:r>
        <w:t>Cold cylinder check</w:t>
      </w:r>
    </w:p>
    <w:p w:rsidR="005340DB" w:rsidRDefault="005340DB">
      <w:pPr>
        <w:pStyle w:val="Heading5"/>
      </w:pPr>
      <w:r>
        <w:t>If the engine is running rough and ignition is believed to be the problem, perform a cold cylinder check.</w:t>
      </w:r>
    </w:p>
    <w:p w:rsidR="005340DB" w:rsidRDefault="005340DB">
      <w:pPr>
        <w:pStyle w:val="Heading6"/>
      </w:pPr>
      <w:r>
        <w:t>Run the engine on the suspect magneto for about 30 seconds at 1200 RPM.  Leave the magneto switch on this magneto and shut the engine down with the mixture control.  Have a member or members of your test crew immediately make marks with grease pencils about one inch from the cylinder heads on the exhaust stacks.  The marks should turn gray-white in color.  If the marks don’t burn on one or more cylinders, these cylinders are cold.  This can be caused by bad spark plugs, bad ignition wires, or a cracked distributor in the magneto.  To determine if the spark plugs are the problem:</w:t>
      </w:r>
    </w:p>
    <w:p w:rsidR="005340DB" w:rsidRDefault="005340DB">
      <w:pPr>
        <w:pStyle w:val="Heading7"/>
      </w:pPr>
      <w:r>
        <w:t>Trade the spark plugs from a known cold cylinder with a known good cylinder.  Run the test again, and if the previously good cylinder is now cold, and the other cylinder is good, the spark plugs are the problem.</w:t>
      </w:r>
    </w:p>
    <w:p w:rsidR="005340DB" w:rsidRDefault="005340DB">
      <w:pPr>
        <w:pStyle w:val="Heading4"/>
        <w:keepNext w:val="0"/>
        <w:keepLines/>
        <w:rPr>
          <w:b w:val="0"/>
        </w:rPr>
      </w:pPr>
      <w:r>
        <w:t>Carburetor heat check</w:t>
      </w:r>
    </w:p>
    <w:p w:rsidR="005340DB" w:rsidRDefault="005340DB">
      <w:pPr>
        <w:pStyle w:val="Heading5"/>
      </w:pPr>
      <w:r>
        <w:t>The carburetor heat on a normally aspirated engine should raise the venturi temperature by 90F degrees, and on a turbocharged engine by 120F degrees at 75% power.  It is important to get these temperatures right, as not enough heat will not melt/prevent ice, and too much will cause the engine to lose power or shut down due to too rich a mixture.  The temperature rise should be accompanied by a decrease in engine RPM.</w:t>
      </w:r>
    </w:p>
    <w:p w:rsidR="005340DB" w:rsidRDefault="005340DB">
      <w:pPr>
        <w:pStyle w:val="Heading4"/>
        <w:keepNext w:val="0"/>
        <w:keepLines/>
        <w:rPr>
          <w:b w:val="0"/>
        </w:rPr>
      </w:pPr>
      <w:r>
        <w:t>Fuel flow and usable fuel check</w:t>
      </w:r>
    </w:p>
    <w:p w:rsidR="005340DB" w:rsidRDefault="005340DB">
      <w:pPr>
        <w:pStyle w:val="Heading5"/>
      </w:pPr>
      <w:r>
        <w:t>Perform this check to make sure the aircraft will receive an adequate fuel supply at extreme angles of attack.</w:t>
      </w:r>
    </w:p>
    <w:p w:rsidR="005340DB" w:rsidRDefault="005340DB">
      <w:pPr>
        <w:pStyle w:val="Heading6"/>
      </w:pPr>
      <w:r>
        <w:t>Raise the aircraft’s nose to an angle 5 degrees higher than the highest anticipated climb angle.  For an aircraft with conventional gear, dig a hole to put the tail in rather than put the mains on blocks to achieve this.  For a tri-gear aircraft, make a ramp for the nose gear.  Ensure the aircraft is securely chocked and tied down.</w:t>
      </w:r>
    </w:p>
    <w:p w:rsidR="005340DB" w:rsidRDefault="005340DB">
      <w:pPr>
        <w:pStyle w:val="Heading6"/>
      </w:pPr>
      <w:r>
        <w:t>With a minimum known quantity of fuel in the aircraft, disconnect the fuel line from the carburetor, start a stop watch, and allow the fuel to drain into a container.  For a gravity feed system, the flow rate should be 150% of that required by the engine at full throttle.  For a pressurized system, it should be at least 125%.  When the fuel stops flowing, stop the watch and determine how much fuel drained out and how much fuel is left in the airplane (the “unusable fuel”).  Calculate the fuel flow rate.</w:t>
      </w:r>
    </w:p>
    <w:p w:rsidR="005340DB" w:rsidRDefault="005340DB">
      <w:pPr>
        <w:pStyle w:val="Heading6"/>
      </w:pPr>
      <w:r>
        <w:t>The formula for estimating the required fuel flow rate (pounds per hour)is .55 X engine horsepower X 1.50.  Divide this by 60 to get pounds per minute, then divide this by 6 to get gallons per minute.  For a pressurized system use 1.25 instead of 1.50 in the equation.</w:t>
      </w:r>
    </w:p>
    <w:p w:rsidR="005340DB" w:rsidRDefault="005340DB">
      <w:pPr>
        <w:pStyle w:val="Heading6"/>
      </w:pPr>
      <w:r>
        <w:t>Ensure the contaminated fuel is disposed of properly.</w:t>
      </w:r>
    </w:p>
    <w:p w:rsidR="005340DB" w:rsidRDefault="005340DB">
      <w:pPr>
        <w:pStyle w:val="Heading4"/>
        <w:keepNext w:val="0"/>
        <w:keepLines/>
        <w:rPr>
          <w:b w:val="0"/>
        </w:rPr>
      </w:pPr>
      <w:r>
        <w:t>Post run-in compression check</w:t>
      </w:r>
      <w:r>
        <w:rPr>
          <w:b w:val="0"/>
        </w:rPr>
        <w:t xml:space="preserve"> </w:t>
      </w:r>
    </w:p>
    <w:p w:rsidR="005340DB" w:rsidRDefault="005340DB">
      <w:pPr>
        <w:pStyle w:val="Heading5"/>
      </w:pPr>
      <w:r>
        <w:t>Perform a differential compression check on all cylinders after the run-in is completed.  Any cylinder yielding less than 60/80 when hot needs to be investigated further.  Have an assistant hold the propeller at top dead center for the suspect cylinder, apply compressed air to the cylinder, and listen for escaping air.  If air escapes through the exhaust system, the exhaust valve seat is bad.  If air escapes through the air cleaner or carburator heat box, the intake valve seat is bad.  If air escapes through the oil dip stick tube, the piton rings are bad.</w:t>
      </w:r>
    </w:p>
    <w:p w:rsidR="005340DB" w:rsidRDefault="005340DB">
      <w:pPr>
        <w:pStyle w:val="Heading4"/>
        <w:keepNext w:val="0"/>
        <w:keepLines/>
        <w:rPr>
          <w:b w:val="0"/>
        </w:rPr>
      </w:pPr>
      <w:r>
        <w:t>Last check (before taxi tests)</w:t>
      </w:r>
    </w:p>
    <w:p w:rsidR="005340DB" w:rsidRDefault="005340DB">
      <w:pPr>
        <w:pStyle w:val="Heading5"/>
      </w:pPr>
      <w:r>
        <w:t>After all the run-in checks and post-run-in checks are completed, change the oil and oil filter again.  Check the old oil and filter for signs of metal, visually inspect the engine and perform a run-up check, then inspect for leaks.  THERE ARE NO SUCH THINGS AS MINOR PROBLEMS AT THIS POINT</w:t>
      </w:r>
      <w:r>
        <w:rPr>
          <w:b/>
          <w:caps/>
        </w:rPr>
        <w:t>.  Do not continue with taxi testing until all engine discrepancies are fixed</w:t>
      </w:r>
      <w:r>
        <w:t>.</w:t>
      </w:r>
    </w:p>
    <w:p w:rsidR="005340DB" w:rsidRDefault="005340DB">
      <w:pPr>
        <w:pStyle w:val="Heading2"/>
        <w:keepNext w:val="0"/>
        <w:keepLines/>
        <w:spacing w:line="360" w:lineRule="atLeast"/>
      </w:pPr>
      <w:r>
        <w:t>Propeller Inspection</w:t>
      </w:r>
    </w:p>
    <w:p w:rsidR="005340DB" w:rsidRDefault="005340DB">
      <w:pPr>
        <w:pStyle w:val="Heading3"/>
        <w:keepNext w:val="0"/>
        <w:keepLines/>
      </w:pPr>
      <w:r>
        <w:t>Objective</w:t>
      </w:r>
    </w:p>
    <w:p w:rsidR="005340DB" w:rsidRDefault="005340DB">
      <w:pPr>
        <w:pStyle w:val="Heading4"/>
        <w:keepNext w:val="0"/>
        <w:keepLines/>
        <w:rPr>
          <w:b w:val="0"/>
        </w:rPr>
      </w:pPr>
      <w:r>
        <w:t>Develop and implement an ongoing inspection and maintenance process for the propeller.</w:t>
      </w:r>
      <w:r>
        <w:rPr>
          <w:b w:val="0"/>
        </w:rPr>
        <w:t xml:space="preserve"> </w:t>
      </w:r>
    </w:p>
    <w:p w:rsidR="005340DB" w:rsidRDefault="005340DB">
      <w:pPr>
        <w:pStyle w:val="Heading3"/>
        <w:rPr>
          <w:b/>
        </w:rPr>
      </w:pPr>
      <w:r>
        <w:rPr>
          <w:b/>
        </w:rPr>
        <w:t>Procedure</w:t>
      </w:r>
    </w:p>
    <w:p w:rsidR="005340DB" w:rsidRDefault="005340DB">
      <w:pPr>
        <w:pStyle w:val="Heading4"/>
        <w:keepNext w:val="0"/>
        <w:keepLines/>
        <w:rPr>
          <w:b w:val="0"/>
        </w:rPr>
      </w:pPr>
      <w:r>
        <w:rPr>
          <w:b w:val="0"/>
        </w:rPr>
        <w:t>Inspect propeller for nicks and scratches.  Blend/profile leading edge nicks to relieve stress concentrations, and refinish prop as necessary.</w:t>
      </w:r>
    </w:p>
    <w:p w:rsidR="005340DB" w:rsidRDefault="005340DB">
      <w:pPr>
        <w:pStyle w:val="Heading4"/>
        <w:keepNext w:val="0"/>
        <w:keepLines/>
        <w:rPr>
          <w:b w:val="0"/>
        </w:rPr>
      </w:pPr>
      <w:r>
        <w:rPr>
          <w:b w:val="0"/>
        </w:rPr>
        <w:t>Inspect the prop hub bolts for security.  Ensure that the nuts have not backed off by examining the paint marks on the nut side.  Ensure any loosened nuts are re-torqued and remarked.</w:t>
      </w:r>
    </w:p>
    <w:p w:rsidR="005340DB" w:rsidRDefault="005340DB">
      <w:pPr>
        <w:pStyle w:val="Heading4"/>
        <w:keepNext w:val="0"/>
        <w:keepLines/>
      </w:pPr>
      <w:r>
        <w:rPr>
          <w:b w:val="0"/>
        </w:rPr>
        <w:t>Enter any maintenance actions into the propeller log book.</w:t>
      </w:r>
    </w:p>
    <w:p w:rsidR="005340DB" w:rsidRDefault="005340DB">
      <w:pPr>
        <w:pStyle w:val="Heading1"/>
        <w:keepNext w:val="0"/>
        <w:keepLines/>
        <w:spacing w:line="360" w:lineRule="atLeast"/>
        <w:rPr>
          <w:sz w:val="24"/>
          <w:szCs w:val="24"/>
        </w:rPr>
      </w:pPr>
      <w:r>
        <w:rPr>
          <w:sz w:val="24"/>
          <w:szCs w:val="24"/>
        </w:rPr>
        <w:t>Taxi Tests</w:t>
      </w:r>
    </w:p>
    <w:p w:rsidR="005340DB" w:rsidRDefault="005340DB">
      <w:pPr>
        <w:pStyle w:val="Heading2"/>
        <w:keepNext w:val="0"/>
        <w:keepLines/>
      </w:pPr>
      <w:r>
        <w:t>Objectives</w:t>
      </w:r>
    </w:p>
    <w:p w:rsidR="005340DB" w:rsidRDefault="005340DB">
      <w:pPr>
        <w:pStyle w:val="Heading3"/>
        <w:keepNext w:val="0"/>
        <w:keepLines/>
      </w:pPr>
      <w:r>
        <w:t>Confirm that the pilot has access to and can operate all cockpit equipment with seat belt and shoulder harness properly fitted.</w:t>
      </w:r>
    </w:p>
    <w:p w:rsidR="005340DB" w:rsidRDefault="005340DB">
      <w:pPr>
        <w:pStyle w:val="Heading3"/>
        <w:keepNext w:val="0"/>
        <w:keepLines/>
      </w:pPr>
      <w:r>
        <w:t>Ensure the aircraft tracks straight and there is adequate directional control at 80% of the anticipated take off speed.</w:t>
      </w:r>
    </w:p>
    <w:p w:rsidR="005340DB" w:rsidRDefault="005340DB">
      <w:pPr>
        <w:pStyle w:val="Heading3"/>
        <w:keepNext w:val="0"/>
        <w:keepLines/>
      </w:pPr>
      <w:r>
        <w:t>Determine that the aircraft’s engine cooling and brake systems are adequate for extended ground operation.</w:t>
      </w:r>
    </w:p>
    <w:p w:rsidR="005340DB" w:rsidRDefault="005340DB">
      <w:pPr>
        <w:pStyle w:val="Heading3"/>
        <w:keepNext w:val="0"/>
        <w:keepLines/>
      </w:pPr>
      <w:r>
        <w:t>Predict the flight trim of the aircraft and it’s handling characteristics during take off and landing.</w:t>
      </w:r>
    </w:p>
    <w:p w:rsidR="005340DB" w:rsidRDefault="005340DB">
      <w:pPr>
        <w:pStyle w:val="Heading3"/>
        <w:keepNext w:val="0"/>
        <w:keepLines/>
      </w:pPr>
      <w:r>
        <w:t>Determine the aircraft’s high speed handling and braking parameters</w:t>
      </w:r>
    </w:p>
    <w:p w:rsidR="005340DB" w:rsidRDefault="005340DB">
      <w:pPr>
        <w:pStyle w:val="Heading3"/>
        <w:keepNext w:val="0"/>
        <w:keepLines/>
      </w:pPr>
      <w:r>
        <w:t>Allow the pilot to become proficient with the ground handling and braking characteristics of the aircraft.</w:t>
      </w:r>
    </w:p>
    <w:p w:rsidR="005340DB" w:rsidRDefault="005340DB">
      <w:pPr>
        <w:pStyle w:val="Heading2"/>
        <w:keepNext w:val="0"/>
        <w:keepLines/>
      </w:pPr>
      <w:r>
        <w:t>Data to be Collected</w:t>
      </w:r>
    </w:p>
    <w:p w:rsidR="005340DB" w:rsidRDefault="005340DB">
      <w:pPr>
        <w:pStyle w:val="Heading3"/>
        <w:keepNext w:val="0"/>
        <w:keepLines/>
      </w:pPr>
      <w:r>
        <w:t>Tail lift speed (estimated at 80% of expected stall speed)</w:t>
      </w:r>
    </w:p>
    <w:p w:rsidR="005340DB" w:rsidRDefault="005340DB">
      <w:pPr>
        <w:pStyle w:val="Heading3"/>
        <w:keepNext w:val="0"/>
        <w:keepLines/>
      </w:pPr>
      <w:r>
        <w:t>Take off speed</w:t>
      </w:r>
    </w:p>
    <w:p w:rsidR="005340DB" w:rsidRDefault="005340DB">
      <w:pPr>
        <w:pStyle w:val="Heading3"/>
        <w:keepNext w:val="0"/>
        <w:keepLines/>
      </w:pPr>
      <w:r>
        <w:t>Engine performance/temps</w:t>
      </w:r>
    </w:p>
    <w:p w:rsidR="005340DB" w:rsidRDefault="005340DB">
      <w:pPr>
        <w:pStyle w:val="Heading3"/>
        <w:keepNext w:val="0"/>
        <w:keepLines/>
      </w:pPr>
      <w:r>
        <w:t>Required control inputs (control stick movement as a percent of total range)</w:t>
      </w:r>
    </w:p>
    <w:p w:rsidR="005340DB" w:rsidRDefault="005340DB">
      <w:pPr>
        <w:pStyle w:val="Heading3"/>
        <w:keepNext w:val="0"/>
        <w:keepLines/>
      </w:pPr>
      <w:r>
        <w:t>Proper instrument function</w:t>
      </w:r>
    </w:p>
    <w:p w:rsidR="005340DB" w:rsidRDefault="005340DB">
      <w:pPr>
        <w:pStyle w:val="Heading3"/>
        <w:keepNext w:val="0"/>
        <w:keepLines/>
      </w:pPr>
      <w:r>
        <w:t>Braking performance</w:t>
      </w:r>
    </w:p>
    <w:p w:rsidR="005340DB" w:rsidRDefault="005340DB">
      <w:pPr>
        <w:pStyle w:val="Heading3"/>
        <w:keepNext w:val="0"/>
        <w:keepLines/>
      </w:pPr>
      <w:r>
        <w:t>Ground handling characteristics</w:t>
      </w:r>
    </w:p>
    <w:p w:rsidR="005340DB" w:rsidRDefault="005340DB">
      <w:pPr>
        <w:pStyle w:val="Heading3"/>
        <w:keepNext w:val="0"/>
        <w:keepLines/>
      </w:pPr>
      <w:r>
        <w:t>Evidence of leaks</w:t>
      </w:r>
    </w:p>
    <w:p w:rsidR="005340DB" w:rsidRDefault="005340DB">
      <w:pPr>
        <w:pStyle w:val="Heading2"/>
        <w:keepNext w:val="0"/>
        <w:keepLines/>
      </w:pPr>
      <w:r>
        <w:t>Test Procedure</w:t>
      </w:r>
    </w:p>
    <w:p w:rsidR="005340DB" w:rsidRDefault="005340DB">
      <w:pPr>
        <w:pStyle w:val="Heading3"/>
        <w:keepNext w:val="0"/>
        <w:keepLines/>
      </w:pPr>
      <w:r>
        <w:t>Preparation</w:t>
      </w:r>
    </w:p>
    <w:p w:rsidR="005340DB" w:rsidRDefault="005340DB">
      <w:pPr>
        <w:pStyle w:val="Heading4"/>
        <w:keepNext w:val="0"/>
        <w:keepLines/>
      </w:pPr>
      <w:r>
        <w:t>For a conventional gear aircraft, support the tail of the aircraft to the approximate take off attitude and allow the test pilot about an hour to familiarize himself with the change in the deck angle from the taxi to take off attitude.  This preparation will help reduce the risk of the test pilot overreacting to an unexpected deck angle on the first flight.</w:t>
      </w:r>
    </w:p>
    <w:p w:rsidR="005340DB" w:rsidRDefault="005340DB">
      <w:pPr>
        <w:pStyle w:val="Heading4"/>
        <w:keepNext w:val="0"/>
        <w:keepLines/>
      </w:pPr>
      <w:r>
        <w:t>Review the brake manufacturer’s recommendations on conditioning the brake linings prior to commencing the taxi tests.  Be sure to follow these recommendations so as not to degrade the high speed braking performance you will depend on during later testing and operation.</w:t>
      </w:r>
    </w:p>
    <w:p w:rsidR="005340DB" w:rsidRDefault="005340DB">
      <w:pPr>
        <w:pStyle w:val="Heading4"/>
        <w:keepNext w:val="0"/>
        <w:keepLines/>
      </w:pPr>
      <w:r>
        <w:t>Review brake failure emergency procedures.</w:t>
      </w:r>
    </w:p>
    <w:p w:rsidR="005340DB" w:rsidRDefault="005340DB">
      <w:pPr>
        <w:pStyle w:val="Heading3"/>
        <w:keepNext w:val="0"/>
        <w:keepLines/>
      </w:pPr>
      <w:r>
        <w:t>Low Speed Taxi Tests</w:t>
      </w:r>
    </w:p>
    <w:p w:rsidR="005340DB" w:rsidRDefault="005340DB">
      <w:pPr>
        <w:pStyle w:val="Heading4"/>
        <w:keepNext w:val="0"/>
        <w:keepLines/>
      </w:pPr>
      <w:r>
        <w:t>Execute Preflight, Before Engine start, Engine Start, and Before Taxi checklists</w:t>
      </w:r>
    </w:p>
    <w:p w:rsidR="005340DB" w:rsidRDefault="005340DB">
      <w:pPr>
        <w:pStyle w:val="Heading4"/>
        <w:keepNext w:val="0"/>
        <w:keepLines/>
      </w:pPr>
      <w:r>
        <w:t>Begin taxi testing in an open area away from hangars and obstructions.  The initial taxi tests should be done at a speed no faster than a man can walk.  Taxi straight ahead and assess brake effectiveness, landing gear alignment, drift, and ground handling qualities.</w:t>
      </w:r>
    </w:p>
    <w:p w:rsidR="005340DB" w:rsidRDefault="005340DB">
      <w:pPr>
        <w:pStyle w:val="Heading4"/>
        <w:keepNext w:val="0"/>
        <w:keepLines/>
      </w:pPr>
      <w:r>
        <w:t>Execute 90, 180, and 360 degree turns, with and without brakes, to establish the turn radius capabilities.  Continue these exercises until the aircraft can be competently controlled.</w:t>
      </w:r>
    </w:p>
    <w:p w:rsidR="005340DB" w:rsidRDefault="005340DB">
      <w:pPr>
        <w:pStyle w:val="Heading4"/>
        <w:keepNext w:val="0"/>
        <w:keepLines/>
      </w:pPr>
      <w:r>
        <w:t>Closely monitor engine instruments to maintain all operating parameters within limits.</w:t>
      </w:r>
    </w:p>
    <w:p w:rsidR="005340DB" w:rsidRDefault="005340DB">
      <w:pPr>
        <w:pStyle w:val="Heading4"/>
        <w:keepNext w:val="0"/>
        <w:keepLines/>
      </w:pPr>
      <w:r>
        <w:t>Ground crew will monitor the aircraft for signs of smoke, fire, fluid leaks, or other anomalies.  Use prebriefed signals to indicate problems.</w:t>
      </w:r>
    </w:p>
    <w:p w:rsidR="005340DB" w:rsidRDefault="005340DB">
      <w:pPr>
        <w:pStyle w:val="Heading4"/>
        <w:keepNext w:val="0"/>
        <w:keepLines/>
      </w:pPr>
      <w:r>
        <w:t>Confirm proper operation of flight instruments and avionics during taxi (compass, turn coordinator, VVI, radios).</w:t>
      </w:r>
    </w:p>
    <w:p w:rsidR="005340DB" w:rsidRDefault="005340DB">
      <w:pPr>
        <w:pStyle w:val="Heading4"/>
        <w:keepNext w:val="0"/>
        <w:keepLines/>
      </w:pPr>
      <w:r>
        <w:t>Execute Before Engine Shut Down and Engine Shut Down checklists.</w:t>
      </w:r>
    </w:p>
    <w:p w:rsidR="005340DB" w:rsidRDefault="005340DB">
      <w:pPr>
        <w:pStyle w:val="Heading4"/>
        <w:keepNext w:val="0"/>
        <w:keepLines/>
      </w:pPr>
      <w:r>
        <w:t>Carefully inspect the aircraft for oil and brake fluid leaks.  ALL LEAKS ARE TO BE CONSIDERED MAJOR PROBLEMS AND THE TEST PROGRAM DISCONTINUED UNTIL THEY ARE FIXED!</w:t>
      </w:r>
    </w:p>
    <w:p w:rsidR="005340DB" w:rsidRDefault="005340DB">
      <w:pPr>
        <w:pStyle w:val="Heading3"/>
        <w:keepNext w:val="0"/>
        <w:keepLines/>
      </w:pPr>
      <w:r>
        <w:t>High Speed Taxi Tests</w:t>
      </w:r>
    </w:p>
    <w:p w:rsidR="005340DB" w:rsidRDefault="005340DB">
      <w:pPr>
        <w:pStyle w:val="Heading4"/>
        <w:keepNext w:val="0"/>
        <w:keepLines/>
      </w:pPr>
      <w:r>
        <w:t>Ensure the test pilot and the test aircraft are prepared to become airborne during high speed taxi testing.  It has happened before, and with a little preparation an accidental excursion into the surlies can be handled as a non-event.  Thoroughly review the test plan for the first flight before beginning the high speed taxi tests, and ensure the aircraft is in a flyable configuration.  Be sure to conduct the taxi tests with the appropriate amount of fuel (the same amount you will use for your first flight), and confirm that the CG is accurately calculated and falls within the design limits.  Approach this phase of testing as if you were going to fly the airplane, and accomplish all the applicable preflight inspections and planning.</w:t>
      </w:r>
    </w:p>
    <w:p w:rsidR="005340DB" w:rsidRDefault="005340DB">
      <w:pPr>
        <w:pStyle w:val="Heading4"/>
        <w:keepNext w:val="0"/>
        <w:keepLines/>
      </w:pPr>
      <w:r>
        <w:t>Determine direction of rotation of propeller - clockwise rotation (as viewed from the cockpit) will require right rudder at high power, counterclockwise rotation will require left rudder.</w:t>
      </w:r>
    </w:p>
    <w:p w:rsidR="005340DB" w:rsidRDefault="005340DB">
      <w:pPr>
        <w:pStyle w:val="Heading4"/>
        <w:keepNext w:val="0"/>
        <w:keepLines/>
      </w:pPr>
      <w:r>
        <w:t>Increase taxi speed by no more than 5 knots/mph on each run.  Do not increase the speed until everyone on the test team is satisfied with the aircraft and test pilot performance at the speed of the previous run.</w:t>
      </w:r>
    </w:p>
    <w:p w:rsidR="005340DB" w:rsidRDefault="005340DB">
      <w:pPr>
        <w:pStyle w:val="Heading4"/>
        <w:keepNext w:val="0"/>
        <w:keepLines/>
      </w:pPr>
      <w:r>
        <w:t>At 80% of the predicted stall speed, the test pilot should be able to raise the tail (or nose on a nose-dragger).  If unable, research the CG and landing gear location, there is a problem.  With the tail raised, adjust the stab trim to zero stick pitch forces.  This will be the initial “Take Off Trim” position.  Mark the trim position indicator as appropriate.  Do not move the trim position so that rigging adjustments can be made as necessary.  Note the stick forces required to raise the tail.  The stick travel required to raise the tail should not exceed 25% of the longitudinal range of travel.  If it does, consider CG or gear placement problems.</w:t>
      </w:r>
    </w:p>
    <w:p w:rsidR="005340DB" w:rsidRDefault="005340DB">
      <w:pPr>
        <w:pStyle w:val="Heading4"/>
        <w:keepNext w:val="0"/>
        <w:keepLines/>
      </w:pPr>
      <w:r>
        <w:t>As 80% of the stall speed is approached, the test pilot will test the effectiveness of the ailerons by attempting to rock the wings SLIGHTLY!  Be aware that a misrigged aileron could cause the test pilot to drag a wing with a relatively small control input.</w:t>
      </w:r>
    </w:p>
    <w:p w:rsidR="005340DB" w:rsidRDefault="005340DB">
      <w:pPr>
        <w:pStyle w:val="Heading4"/>
        <w:keepNext w:val="0"/>
        <w:keepLines/>
      </w:pPr>
      <w:r>
        <w:t>Duplicate taxi tests with the flaps/speed brake extended to determine any pitch authority changes or instability induced by these devices.  Record this information and incorporate it in the Aircraft Flight Manual as a note, caution, or warning.</w:t>
      </w:r>
    </w:p>
    <w:p w:rsidR="005340DB" w:rsidRDefault="005340DB">
      <w:pPr>
        <w:pStyle w:val="Heading4"/>
        <w:keepNext w:val="0"/>
        <w:keepLines/>
      </w:pPr>
      <w:r>
        <w:t>Determine the approximate point on the runway where lift off will occur and mark it with a green flag at the edge of the runway.  Coordinate the use of runway markers with the FBO/airport authority.</w:t>
      </w:r>
    </w:p>
    <w:p w:rsidR="005340DB" w:rsidRDefault="005340DB">
      <w:pPr>
        <w:pStyle w:val="Heading4"/>
        <w:keepNext w:val="0"/>
        <w:keepLines/>
      </w:pPr>
      <w:r>
        <w:t xml:space="preserve">Determine how much runway will be required to stop in the event of a high speed abort.  This distance is determined by accelerating to 80% of stall speed, then at a preplanned execution point at least 1600 feet from the end of the runway, pulling the throttle to idle and applying maximum braking to bring the aircraft to a complete stop.  (The 1600 foot minimum is the estimated stopping distance required from smooth lift-off speed as extracted from AC 90-89A)  Use caution not to tip the aircraft on it’s nose.  Measure the distance from the preplanned execution point to the point where the aircraft came to a complete stop.  Once this distance is determined (after multiple test runs), add 30% and measure this distance back from the </w:t>
      </w:r>
      <w:r>
        <w:rPr>
          <w:i/>
        </w:rPr>
        <w:t>departure</w:t>
      </w:r>
      <w:r>
        <w:t xml:space="preserve"> end of the runway.  (Just so there is no confusion, the departure end is the end you will be stopping at or flying over, NOT the end you begin the take-off roll from.)  Mark it with a red flag -- this is your “go - no go” decision point for the flight tests.</w:t>
      </w:r>
    </w:p>
    <w:p w:rsidR="005340DB" w:rsidRDefault="005340DB">
      <w:pPr>
        <w:pStyle w:val="Heading4"/>
        <w:keepNext w:val="0"/>
        <w:keepLines/>
      </w:pPr>
      <w:r>
        <w:t>Performs “skips” or “land-backs” to explore the ground effect handling characteristics.  The purpose of this procedure is to familiarize the test pilot with the landing characteristics of the aircraft (ground effect handling, float, effects of power modulation, etc.)  Extreme caution must be exercised to apply only the amount of power required to lift the plane off in ground effect and then land again before the “go - no go” point on the runway is reached.  Applying and maintaining full power till lift off will cause you to make an unintentional first flight.  Retard the throttle to maintain no more than 5 knots above the anticipated stall speed of the aircraft during the skips.  This phase of testing must be approached with a great deal of discipline as the temptation to perform a premature first flight will be high.  This is your opportunity to learn how to land the airplane without having to worry about getting it slowed down to landing speeds.</w:t>
      </w:r>
    </w:p>
    <w:p w:rsidR="005340DB" w:rsidRDefault="005340DB">
      <w:pPr>
        <w:pStyle w:val="Heading4"/>
        <w:keepNext w:val="0"/>
        <w:keepLines/>
      </w:pPr>
      <w:r>
        <w:t>Measure the stick travel required to get the airplane airborne.  Again, stick travel should not exceed 25% of the total range of travel from center.</w:t>
      </w:r>
    </w:p>
    <w:p w:rsidR="005340DB" w:rsidRDefault="005340DB">
      <w:pPr>
        <w:pStyle w:val="Heading4"/>
        <w:keepNext w:val="0"/>
        <w:keepLines/>
      </w:pPr>
      <w:r>
        <w:t>Taxi testing is complete when everyone on the test team is satisfied with the performance of the aircraft and the test pilot.</w:t>
      </w:r>
    </w:p>
    <w:p w:rsidR="005340DB" w:rsidRDefault="005340DB">
      <w:pPr>
        <w:pStyle w:val="Heading4"/>
        <w:keepNext w:val="0"/>
        <w:keepLines/>
      </w:pPr>
      <w:r>
        <w:t>Inspect the aircraft thoroughly with special attention to the landing gear, brake system, engine and propeller.  ALL DISCREPANCIES MUST BE FIXED BEFORE MOVING TO THE FLIGHT PHASE OF TESTING.  Examine all fuel system filters and screens for metal, and change the oil and oil filter, again inspecting for metal.  After this procedure is complete, perform a leak check on the engine and fuel system by performing a run-up check and then inspecting the engine for leaks.</w:t>
      </w:r>
    </w:p>
    <w:p w:rsidR="005340DB" w:rsidRDefault="005340DB">
      <w:pPr>
        <w:pStyle w:val="Heading1"/>
        <w:keepNext w:val="0"/>
        <w:keepLines/>
        <w:spacing w:line="360" w:lineRule="atLeast"/>
        <w:rPr>
          <w:sz w:val="24"/>
          <w:szCs w:val="24"/>
        </w:rPr>
      </w:pPr>
      <w:r>
        <w:rPr>
          <w:sz w:val="24"/>
          <w:szCs w:val="24"/>
        </w:rPr>
        <w:t>Flight Tests</w:t>
      </w:r>
    </w:p>
    <w:p w:rsidR="005340DB" w:rsidRDefault="005340DB">
      <w:pPr>
        <w:pStyle w:val="Heading2"/>
        <w:keepNext w:val="0"/>
        <w:keepLines/>
        <w:spacing w:line="360" w:lineRule="atLeast"/>
      </w:pPr>
      <w:r>
        <w:t>Chase Plane Procedures</w:t>
      </w:r>
    </w:p>
    <w:p w:rsidR="005340DB" w:rsidRDefault="005340DB">
      <w:pPr>
        <w:pStyle w:val="Heading3"/>
        <w:keepNext w:val="0"/>
        <w:keepLines/>
      </w:pPr>
      <w:r>
        <w:t>If you can’t find anyone with formation flying or chase experience</w:t>
      </w:r>
      <w:r>
        <w:rPr>
          <w:b/>
        </w:rPr>
        <w:t>, DO NOT USE A CHASE PLANE.</w:t>
      </w:r>
      <w:r>
        <w:t xml:space="preserve">  The increased risk is not worth the benefit the chase plane provides.  A chase plane will be used for the first flight and any following flights at the discretion of the test pilot.  The chase plane will serve the following functions:</w:t>
      </w:r>
    </w:p>
    <w:p w:rsidR="005340DB" w:rsidRDefault="005340DB">
      <w:pPr>
        <w:pStyle w:val="Heading4"/>
        <w:keepNext w:val="0"/>
        <w:keepLines/>
      </w:pPr>
      <w:r>
        <w:t>Observe the aircraft for indications of problems not visible to the test pilot</w:t>
      </w:r>
    </w:p>
    <w:p w:rsidR="005340DB" w:rsidRDefault="005340DB">
      <w:pPr>
        <w:pStyle w:val="Heading4"/>
        <w:keepNext w:val="0"/>
        <w:keepLines/>
      </w:pPr>
      <w:r>
        <w:t>Clear for other traffic in the test area</w:t>
      </w:r>
    </w:p>
    <w:p w:rsidR="005340DB" w:rsidRDefault="005340DB">
      <w:pPr>
        <w:pStyle w:val="Heading4"/>
        <w:keepNext w:val="0"/>
        <w:keepLines/>
      </w:pPr>
      <w:r>
        <w:t>Assist in an emergency situation</w:t>
      </w:r>
    </w:p>
    <w:p w:rsidR="005340DB" w:rsidRDefault="005340DB">
      <w:pPr>
        <w:pStyle w:val="Heading4"/>
        <w:keepNext w:val="0"/>
        <w:keepLines/>
      </w:pPr>
      <w:r>
        <w:t>Maintain situational awareness on the closest emergency landing field at all times and be ready to direct the test pilot to this field.</w:t>
      </w:r>
    </w:p>
    <w:p w:rsidR="005340DB" w:rsidRDefault="005340DB">
      <w:pPr>
        <w:pStyle w:val="Heading3"/>
        <w:keepNext w:val="0"/>
        <w:keepLines/>
      </w:pPr>
      <w:r>
        <w:t>The chase position will be 100 to 200 feet at either the 4 o’clock or 8 o’clock position and slightly below the test aircraft.  This position affords the chase aircraft the best vantage point for observing the test aircraft and clearing ahead for traffic while maintaining a position so as not to distract the test pilot.  The low 6 o’clock position should be avoided as anything falling or breaking off the test aircraft is likely to hit an aircraft in this position.</w:t>
      </w:r>
    </w:p>
    <w:p w:rsidR="005340DB" w:rsidRDefault="005340DB">
      <w:pPr>
        <w:pStyle w:val="Heading3"/>
        <w:keepNext w:val="0"/>
        <w:keepLines/>
      </w:pPr>
      <w:r>
        <w:t>The chase aircraft will have a minimum crew of two.  The primary pilot will be responsible for flying the aircraft and maintaining a safe distance from the test aircraft, and the second pilot will be responsible for all other duties listed above.  The chase plane crew will be thoroughly briefed on the test profile to be flown and will fully understand their responsibilities and expected communications.</w:t>
      </w:r>
    </w:p>
    <w:p w:rsidR="005340DB" w:rsidRDefault="005340DB">
      <w:pPr>
        <w:pStyle w:val="Heading3"/>
        <w:keepNext w:val="0"/>
        <w:keepLines/>
      </w:pPr>
      <w:r>
        <w:t>Chase Plane Briefing</w:t>
      </w:r>
    </w:p>
    <w:p w:rsidR="005340DB" w:rsidRDefault="005340DB">
      <w:pPr>
        <w:pStyle w:val="Heading4"/>
      </w:pPr>
      <w:r>
        <w:t>Pilot qualification requirements</w:t>
      </w:r>
    </w:p>
    <w:p w:rsidR="005340DB" w:rsidRDefault="005340DB">
      <w:pPr>
        <w:pStyle w:val="Heading4"/>
      </w:pPr>
      <w:r>
        <w:t>Crew composition</w:t>
      </w:r>
    </w:p>
    <w:p w:rsidR="005340DB" w:rsidRDefault="005340DB">
      <w:pPr>
        <w:pStyle w:val="Heading4"/>
      </w:pPr>
      <w:r>
        <w:t>Crew responsibilities</w:t>
      </w:r>
    </w:p>
    <w:p w:rsidR="005340DB" w:rsidRDefault="005340DB">
      <w:pPr>
        <w:pStyle w:val="Heading4"/>
      </w:pPr>
      <w:r>
        <w:t>Formation positions</w:t>
      </w:r>
    </w:p>
    <w:p w:rsidR="005340DB" w:rsidRDefault="005340DB">
      <w:pPr>
        <w:pStyle w:val="Heading4"/>
      </w:pPr>
      <w:r>
        <w:t>Hand signals</w:t>
      </w:r>
    </w:p>
    <w:p w:rsidR="005340DB" w:rsidRDefault="005340DB">
      <w:pPr>
        <w:pStyle w:val="Heading4"/>
      </w:pPr>
      <w:r>
        <w:t>Emergency procedures</w:t>
      </w:r>
    </w:p>
    <w:p w:rsidR="005340DB" w:rsidRDefault="005340DB">
      <w:pPr>
        <w:pStyle w:val="Heading4"/>
      </w:pPr>
      <w:r>
        <w:t>Test profile</w:t>
      </w:r>
    </w:p>
    <w:p w:rsidR="005340DB" w:rsidRDefault="005340DB">
      <w:pPr>
        <w:pStyle w:val="Heading2"/>
        <w:keepNext w:val="0"/>
        <w:keepLines/>
        <w:spacing w:line="360" w:lineRule="atLeast"/>
      </w:pPr>
      <w:r>
        <w:t>Emergency Procedures</w:t>
      </w:r>
    </w:p>
    <w:p w:rsidR="005340DB" w:rsidRDefault="005340DB">
      <w:pPr>
        <w:pStyle w:val="Heading3"/>
        <w:keepNext w:val="0"/>
        <w:keepLines/>
      </w:pPr>
      <w:r>
        <w:t>Objective</w:t>
      </w:r>
    </w:p>
    <w:p w:rsidR="005340DB" w:rsidRDefault="005340DB">
      <w:pPr>
        <w:pStyle w:val="Heading4"/>
        <w:keepNext w:val="0"/>
        <w:keepLines/>
      </w:pPr>
      <w:r>
        <w:t>Develop a complete set of in-flight emergency procedures while calm and on the ground at zero knots that are designed to make unmanageable 100+ knot airborne situations manageable</w:t>
      </w:r>
    </w:p>
    <w:p w:rsidR="005340DB" w:rsidRDefault="005340DB">
      <w:pPr>
        <w:pStyle w:val="Heading3"/>
        <w:keepNext w:val="0"/>
        <w:keepLines/>
      </w:pPr>
      <w:r>
        <w:t>General</w:t>
      </w:r>
    </w:p>
    <w:p w:rsidR="005340DB" w:rsidRDefault="005340DB">
      <w:pPr>
        <w:pStyle w:val="Heading4"/>
        <w:keepNext w:val="0"/>
        <w:keepLines/>
      </w:pPr>
      <w:r>
        <w:t>The first step in any emergency procedure is FLY THE AIRPLANE.  To quote the United States Air Force approach to emergency procedures, “Maintain aircraft control, analyze the situation, and take the appropriate action”.  It doesn’t get more straight forward than that.</w:t>
      </w:r>
    </w:p>
    <w:p w:rsidR="005340DB" w:rsidRDefault="005340DB">
      <w:pPr>
        <w:pStyle w:val="Heading3"/>
        <w:keepNext w:val="0"/>
        <w:keepLines/>
      </w:pPr>
      <w:r>
        <w:t>Specific EP’s to be addressed:</w:t>
      </w:r>
    </w:p>
    <w:p w:rsidR="005340DB" w:rsidRDefault="005340DB">
      <w:pPr>
        <w:pStyle w:val="Heading4"/>
        <w:keepNext w:val="0"/>
        <w:keepLines/>
      </w:pPr>
      <w:r>
        <w:t>Brake Failure</w:t>
      </w:r>
    </w:p>
    <w:p w:rsidR="005340DB" w:rsidRDefault="005340DB">
      <w:pPr>
        <w:pStyle w:val="Heading4"/>
        <w:keepNext w:val="0"/>
        <w:keepLines/>
      </w:pPr>
      <w:r>
        <w:t>Blown Tire</w:t>
      </w:r>
    </w:p>
    <w:p w:rsidR="005340DB" w:rsidRDefault="005340DB">
      <w:pPr>
        <w:pStyle w:val="Heading4"/>
        <w:keepNext w:val="0"/>
        <w:keepLines/>
      </w:pPr>
      <w:r>
        <w:t>Engine Failure on Take Off</w:t>
      </w:r>
    </w:p>
    <w:p w:rsidR="005340DB" w:rsidRDefault="005340DB">
      <w:pPr>
        <w:pStyle w:val="Heading4"/>
        <w:keepNext w:val="0"/>
        <w:keepLines/>
      </w:pPr>
      <w:r>
        <w:t>Engine vibration increases with RPM</w:t>
      </w:r>
    </w:p>
    <w:p w:rsidR="005340DB" w:rsidRDefault="005340DB">
      <w:pPr>
        <w:pStyle w:val="Heading4"/>
        <w:keepNext w:val="0"/>
        <w:keepLines/>
      </w:pPr>
      <w:r>
        <w:t>Smoke in the cockpit</w:t>
      </w:r>
    </w:p>
    <w:p w:rsidR="005340DB" w:rsidRDefault="005340DB">
      <w:pPr>
        <w:pStyle w:val="Heading4"/>
        <w:keepNext w:val="0"/>
        <w:keepLines/>
      </w:pPr>
      <w:r>
        <w:t>Fire in the cockpit</w:t>
      </w:r>
    </w:p>
    <w:p w:rsidR="005340DB" w:rsidRDefault="005340DB">
      <w:pPr>
        <w:pStyle w:val="Heading4"/>
        <w:keepNext w:val="0"/>
        <w:keepLines/>
      </w:pPr>
      <w:r>
        <w:t>Engine fire</w:t>
      </w:r>
    </w:p>
    <w:p w:rsidR="005340DB" w:rsidRDefault="005340DB">
      <w:pPr>
        <w:pStyle w:val="Heading4"/>
        <w:keepNext w:val="0"/>
        <w:keepLines/>
      </w:pPr>
      <w:r>
        <w:t>Flight controls jammed</w:t>
      </w:r>
    </w:p>
    <w:p w:rsidR="005340DB" w:rsidRDefault="005340DB">
      <w:pPr>
        <w:pStyle w:val="Heading4"/>
        <w:keepNext w:val="0"/>
        <w:keepLines/>
      </w:pPr>
      <w:r>
        <w:t>Out of rig condition</w:t>
      </w:r>
    </w:p>
    <w:p w:rsidR="005340DB" w:rsidRDefault="005340DB">
      <w:pPr>
        <w:pStyle w:val="Heading4"/>
        <w:keepNext w:val="0"/>
        <w:keepLines/>
      </w:pPr>
      <w:r>
        <w:t>Canopy open in flight</w:t>
      </w:r>
    </w:p>
    <w:p w:rsidR="005340DB" w:rsidRDefault="005340DB">
      <w:pPr>
        <w:pStyle w:val="Heading4"/>
        <w:keepNext w:val="0"/>
        <w:keepLines/>
      </w:pPr>
      <w:r>
        <w:t>Unusual Attitude Recovery</w:t>
      </w:r>
    </w:p>
    <w:p w:rsidR="005340DB" w:rsidRDefault="005340DB">
      <w:pPr>
        <w:pStyle w:val="Heading4"/>
        <w:keepNext w:val="0"/>
        <w:keepLines/>
      </w:pPr>
      <w:r>
        <w:t>Spin Recovery</w:t>
      </w:r>
    </w:p>
    <w:p w:rsidR="005340DB" w:rsidRDefault="005340DB">
      <w:pPr>
        <w:pStyle w:val="Heading4"/>
        <w:keepNext w:val="0"/>
        <w:keepLines/>
      </w:pPr>
      <w:r>
        <w:t>Electrical System Failure</w:t>
      </w:r>
    </w:p>
    <w:p w:rsidR="005340DB" w:rsidRDefault="005340DB">
      <w:pPr>
        <w:pStyle w:val="Heading4"/>
        <w:keepNext w:val="0"/>
        <w:keepLines/>
      </w:pPr>
      <w:r>
        <w:t>Lost communication</w:t>
      </w:r>
    </w:p>
    <w:p w:rsidR="005340DB" w:rsidRDefault="005340DB">
      <w:pPr>
        <w:pStyle w:val="Heading4"/>
        <w:keepNext w:val="0"/>
        <w:keepLines/>
      </w:pPr>
      <w:r>
        <w:t>Throttle stuck/unresponsive</w:t>
      </w:r>
    </w:p>
    <w:p w:rsidR="005340DB" w:rsidRDefault="005340DB">
      <w:pPr>
        <w:pStyle w:val="Heading4"/>
        <w:keepNext w:val="0"/>
        <w:keepLines/>
      </w:pPr>
      <w:r>
        <w:t>Oil on windshield</w:t>
      </w:r>
    </w:p>
    <w:p w:rsidR="005340DB" w:rsidRDefault="005340DB">
      <w:pPr>
        <w:pStyle w:val="Heading4"/>
        <w:keepNext w:val="0"/>
        <w:keepLines/>
      </w:pPr>
      <w:r>
        <w:t>Oil System Malfunction</w:t>
      </w:r>
    </w:p>
    <w:p w:rsidR="005340DB" w:rsidRDefault="005340DB">
      <w:pPr>
        <w:pStyle w:val="Heading4"/>
        <w:keepNext w:val="0"/>
        <w:keepLines/>
      </w:pPr>
      <w:r>
        <w:t>Propeller throws a blade</w:t>
      </w:r>
    </w:p>
    <w:p w:rsidR="005340DB" w:rsidRDefault="005340DB">
      <w:pPr>
        <w:pStyle w:val="Heading2"/>
        <w:keepNext w:val="0"/>
        <w:keepLines/>
        <w:spacing w:line="360" w:lineRule="atLeast"/>
      </w:pPr>
      <w:r>
        <w:t>Flight Procedures</w:t>
      </w:r>
    </w:p>
    <w:p w:rsidR="005340DB" w:rsidRDefault="005340DB">
      <w:pPr>
        <w:pStyle w:val="Heading3"/>
        <w:keepNext w:val="0"/>
        <w:keepLines/>
      </w:pPr>
      <w:r>
        <w:t>General</w:t>
      </w:r>
    </w:p>
    <w:p w:rsidR="005340DB" w:rsidRDefault="005340DB">
      <w:pPr>
        <w:pStyle w:val="Heading4"/>
        <w:keepNext w:val="0"/>
        <w:keepLines/>
      </w:pPr>
      <w:r>
        <w:t>Maintain a disciplined and professional approach to testing the aircraft at all times.  All discrepancies discovered during flight testing will be fixed before the next flight is conducted – NO EXCEPTIONS!</w:t>
      </w:r>
    </w:p>
    <w:p w:rsidR="005340DB" w:rsidRDefault="005340DB">
      <w:pPr>
        <w:pStyle w:val="Heading4"/>
        <w:keepNext w:val="0"/>
        <w:keepLines/>
      </w:pPr>
      <w:r>
        <w:t>Clearing turns will be accomplished before the start of in-flight maneuvering.  On the first flight, the chase plane will be responsible for clearing the area for traffic.</w:t>
      </w:r>
    </w:p>
    <w:p w:rsidR="005340DB" w:rsidRDefault="005340DB">
      <w:pPr>
        <w:pStyle w:val="Heading3"/>
        <w:keepNext w:val="0"/>
        <w:keepLines/>
      </w:pPr>
      <w:r>
        <w:t>First Flight</w:t>
      </w:r>
    </w:p>
    <w:p w:rsidR="005340DB" w:rsidRDefault="005340DB">
      <w:pPr>
        <w:pStyle w:val="Heading4"/>
        <w:keepNext w:val="0"/>
        <w:keepLines/>
      </w:pPr>
      <w:r>
        <w:t>Objective</w:t>
      </w:r>
    </w:p>
    <w:p w:rsidR="005340DB" w:rsidRDefault="005340DB">
      <w:pPr>
        <w:pStyle w:val="Heading5"/>
        <w:keepLines/>
      </w:pPr>
      <w:r>
        <w:t>Determine engine reliability and flight control characteristics, particularly in the landing regime of flight.  Test Duration - One sortie, 1 hour long.</w:t>
      </w:r>
    </w:p>
    <w:p w:rsidR="005340DB" w:rsidRDefault="005340DB">
      <w:pPr>
        <w:pStyle w:val="Heading4"/>
        <w:keepNext w:val="0"/>
        <w:keepLines/>
      </w:pPr>
      <w:r>
        <w:t>Data Points to be Collected</w:t>
      </w:r>
    </w:p>
    <w:p w:rsidR="005340DB" w:rsidRDefault="005340DB">
      <w:pPr>
        <w:pStyle w:val="Heading5"/>
        <w:keepLines/>
      </w:pPr>
      <w:r>
        <w:t>Engine performance</w:t>
      </w:r>
    </w:p>
    <w:p w:rsidR="005340DB" w:rsidRDefault="005340DB">
      <w:pPr>
        <w:pStyle w:val="Heading6"/>
        <w:keepLines/>
      </w:pPr>
      <w:r>
        <w:t>oil pressure within limits</w:t>
      </w:r>
    </w:p>
    <w:p w:rsidR="005340DB" w:rsidRDefault="005340DB">
      <w:pPr>
        <w:pStyle w:val="Heading6"/>
        <w:keepLines/>
      </w:pPr>
      <w:r>
        <w:t>oil temperature within limits</w:t>
      </w:r>
    </w:p>
    <w:p w:rsidR="005340DB" w:rsidRDefault="005340DB">
      <w:pPr>
        <w:pStyle w:val="Heading6"/>
        <w:keepLines/>
      </w:pPr>
      <w:r>
        <w:t>Fuel pressure within limits</w:t>
      </w:r>
    </w:p>
    <w:p w:rsidR="005340DB" w:rsidRDefault="005340DB">
      <w:pPr>
        <w:pStyle w:val="Heading6"/>
        <w:keepLines/>
      </w:pPr>
      <w:r>
        <w:t>EGT within limits</w:t>
      </w:r>
    </w:p>
    <w:p w:rsidR="005340DB" w:rsidRDefault="005340DB">
      <w:pPr>
        <w:pStyle w:val="Heading6"/>
        <w:keepLines/>
      </w:pPr>
      <w:r>
        <w:t>CHT within limits</w:t>
      </w:r>
    </w:p>
    <w:p w:rsidR="005340DB" w:rsidRDefault="005340DB">
      <w:pPr>
        <w:pStyle w:val="Heading6"/>
        <w:keepLines/>
      </w:pPr>
      <w:r>
        <w:t>Effect of carburetor heat</w:t>
      </w:r>
    </w:p>
    <w:p w:rsidR="005340DB" w:rsidRDefault="005340DB">
      <w:pPr>
        <w:pStyle w:val="Heading5"/>
        <w:keepLines/>
      </w:pPr>
      <w:r>
        <w:t>Flight Control Effectiveness and Handling Qualities</w:t>
      </w:r>
    </w:p>
    <w:p w:rsidR="005340DB" w:rsidRDefault="005340DB">
      <w:pPr>
        <w:pStyle w:val="Heading6"/>
        <w:keepLines/>
      </w:pPr>
      <w:r>
        <w:t>Yaw characteristics</w:t>
      </w:r>
    </w:p>
    <w:p w:rsidR="005340DB" w:rsidRDefault="005340DB">
      <w:pPr>
        <w:pStyle w:val="Heading6"/>
        <w:keepLines/>
      </w:pPr>
      <w:r>
        <w:t>Roll characteristics</w:t>
      </w:r>
    </w:p>
    <w:p w:rsidR="005340DB" w:rsidRDefault="005340DB">
      <w:pPr>
        <w:pStyle w:val="Heading6"/>
        <w:keepLines/>
      </w:pPr>
      <w:r>
        <w:t>Pitch characteristics</w:t>
      </w:r>
    </w:p>
    <w:p w:rsidR="005340DB" w:rsidRDefault="005340DB">
      <w:pPr>
        <w:pStyle w:val="Heading6"/>
        <w:keepLines/>
      </w:pPr>
      <w:r>
        <w:t>Speed brake effects</w:t>
      </w:r>
    </w:p>
    <w:p w:rsidR="005340DB" w:rsidRDefault="005340DB">
      <w:pPr>
        <w:pStyle w:val="Heading5"/>
        <w:keepLines/>
      </w:pPr>
      <w:r>
        <w:t>Landing regime parameters</w:t>
      </w:r>
    </w:p>
    <w:p w:rsidR="005340DB" w:rsidRDefault="005340DB">
      <w:pPr>
        <w:pStyle w:val="Heading6"/>
        <w:keepLines/>
      </w:pPr>
      <w:r>
        <w:t>Approximate stall speed</w:t>
      </w:r>
    </w:p>
    <w:p w:rsidR="005340DB" w:rsidRDefault="005340DB">
      <w:pPr>
        <w:pStyle w:val="Heading6"/>
        <w:keepLines/>
      </w:pPr>
      <w:r>
        <w:t>Low speed stability and handling characteristics</w:t>
      </w:r>
    </w:p>
    <w:p w:rsidR="005340DB" w:rsidRDefault="005340DB">
      <w:pPr>
        <w:pStyle w:val="Heading4"/>
        <w:keepNext w:val="0"/>
        <w:keepLines/>
      </w:pPr>
      <w:r>
        <w:t>Procedures</w:t>
      </w:r>
    </w:p>
    <w:p w:rsidR="005340DB" w:rsidRDefault="005340DB">
      <w:pPr>
        <w:pStyle w:val="Heading5"/>
        <w:keepLines/>
      </w:pPr>
      <w:r>
        <w:t>Thorough review of all emergency procedures with the support crew and chase aircraft crew</w:t>
      </w:r>
    </w:p>
    <w:p w:rsidR="005340DB" w:rsidRDefault="005340DB">
      <w:pPr>
        <w:pStyle w:val="Heading5"/>
        <w:keepLines/>
      </w:pPr>
      <w:r>
        <w:t>Thorough preflight according to preflight checklist</w:t>
      </w:r>
    </w:p>
    <w:p w:rsidR="005340DB" w:rsidRDefault="005340DB">
      <w:pPr>
        <w:pStyle w:val="Heading5"/>
        <w:keepLines/>
      </w:pPr>
      <w:r>
        <w:t>Preflight data collection equipment</w:t>
      </w:r>
    </w:p>
    <w:p w:rsidR="005340DB" w:rsidRDefault="005340DB">
      <w:pPr>
        <w:pStyle w:val="Heading5"/>
        <w:keepLines/>
      </w:pPr>
      <w:r>
        <w:t>Perform all checklist items through Engine Start, and allow the engine to warm up to operating temperature.</w:t>
      </w:r>
    </w:p>
    <w:p w:rsidR="005340DB" w:rsidRDefault="005340DB">
      <w:pPr>
        <w:pStyle w:val="Heading5"/>
        <w:keepLines/>
      </w:pPr>
      <w:r>
        <w:t>Perform a complete check of all aircraft systems</w:t>
      </w:r>
    </w:p>
    <w:p w:rsidR="005340DB" w:rsidRDefault="005340DB">
      <w:pPr>
        <w:pStyle w:val="Heading6"/>
        <w:keepLines/>
      </w:pPr>
      <w:r>
        <w:t>Engine operation and engine instruments</w:t>
      </w:r>
    </w:p>
    <w:p w:rsidR="005340DB" w:rsidRDefault="005340DB">
      <w:pPr>
        <w:pStyle w:val="Heading6"/>
        <w:keepLines/>
      </w:pPr>
      <w:r>
        <w:t>Flight controls - free and clear, proper movement</w:t>
      </w:r>
    </w:p>
    <w:p w:rsidR="005340DB" w:rsidRDefault="005340DB">
      <w:pPr>
        <w:pStyle w:val="Heading6"/>
        <w:keepLines/>
      </w:pPr>
      <w:r>
        <w:t>Brakes</w:t>
      </w:r>
    </w:p>
    <w:p w:rsidR="005340DB" w:rsidRDefault="005340DB">
      <w:pPr>
        <w:pStyle w:val="Heading6"/>
        <w:keepLines/>
      </w:pPr>
      <w:r>
        <w:t>Flight instruments</w:t>
      </w:r>
    </w:p>
    <w:p w:rsidR="005340DB" w:rsidRDefault="005340DB">
      <w:pPr>
        <w:pStyle w:val="Heading6"/>
        <w:keepLines/>
      </w:pPr>
      <w:r>
        <w:t>Avionics</w:t>
      </w:r>
    </w:p>
    <w:p w:rsidR="005340DB" w:rsidRDefault="005340DB">
      <w:pPr>
        <w:pStyle w:val="Heading6"/>
        <w:keepLines/>
      </w:pPr>
      <w:r>
        <w:t>Lights (strobes)</w:t>
      </w:r>
    </w:p>
    <w:p w:rsidR="005340DB" w:rsidRDefault="005340DB">
      <w:pPr>
        <w:pStyle w:val="Heading5"/>
        <w:keepLines/>
      </w:pPr>
      <w:r>
        <w:t>Advise tower/Unicom that an experimental aircraft is on it’s first test flight, taxi to the active runway and request take off instructions.</w:t>
      </w:r>
    </w:p>
    <w:p w:rsidR="005340DB" w:rsidRDefault="005340DB">
      <w:pPr>
        <w:pStyle w:val="Heading5"/>
        <w:keepLines/>
      </w:pPr>
      <w:r>
        <w:t>Once cleared for take off, release the brakes and slowly advance the throttle to full power, listening for any abnormal sounds or other indications of engine trouble.  Confirm that the tach, manifold pressure and oil pressure are “in the green”.  If any abnormality is noted on engine performance, ABORT THE TAKE OFF.</w:t>
      </w:r>
    </w:p>
    <w:p w:rsidR="005340DB" w:rsidRDefault="005340DB">
      <w:pPr>
        <w:pStyle w:val="Heading5"/>
        <w:keepLines/>
      </w:pPr>
      <w:r>
        <w:t>Keep the tail wheel on the runway until the rudder is effective (approximately 35 mph).</w:t>
      </w:r>
    </w:p>
    <w:p w:rsidR="005340DB" w:rsidRDefault="005340DB">
      <w:pPr>
        <w:pStyle w:val="Heading5"/>
        <w:keepLines/>
      </w:pPr>
      <w:r>
        <w:t>As the aircraft approaches the expected lift off speed (should be at the green flag you positioned during taxi tests), gently ease the stick back.  Strive to make the first take off gentle and well-controlled, allowing the aircraft to fly itself off the runway.</w:t>
      </w:r>
    </w:p>
    <w:p w:rsidR="005340DB" w:rsidRDefault="005340DB">
      <w:pPr>
        <w:pStyle w:val="Heading6"/>
        <w:keepLines/>
      </w:pPr>
      <w:r>
        <w:t>If the aircraft does not want to rotate, unusual stick forces are encountered, you reach the “go/no-go” red flag, or any other unusual or unexpected event occurs, ABORT THE TAKE OFF.  Do not attempt to “pull” the aircraft into the air.  If you DO become airborne after this maneuver, the flight will very likely terminate with a crash landing precipitated from a stall or pilot-induced oscillation (PIO) immediately after the pitch-up.</w:t>
      </w:r>
    </w:p>
    <w:p w:rsidR="005340DB" w:rsidRDefault="005340DB">
      <w:pPr>
        <w:pStyle w:val="Heading5"/>
        <w:keepLines/>
      </w:pPr>
      <w:r>
        <w:t>Once airborne and a safe climb angle is established, do not make any throttle changes or excessive control inputs until above 1,000 feet.</w:t>
      </w:r>
    </w:p>
    <w:p w:rsidR="005340DB" w:rsidRDefault="005340DB">
      <w:pPr>
        <w:pStyle w:val="Heading5"/>
        <w:keepLines/>
      </w:pPr>
      <w:r>
        <w:t>Climb to 3,000 feet AGL and level off.</w:t>
      </w:r>
    </w:p>
    <w:p w:rsidR="005340DB" w:rsidRDefault="005340DB">
      <w:pPr>
        <w:pStyle w:val="Heading5"/>
        <w:keepLines/>
      </w:pPr>
      <w:r>
        <w:t>Execute Cruise checklist.</w:t>
      </w:r>
    </w:p>
    <w:p w:rsidR="005340DB" w:rsidRDefault="005340DB">
      <w:pPr>
        <w:pStyle w:val="Heading5"/>
        <w:keepLines/>
      </w:pPr>
      <w:r>
        <w:t>Reduce power slowly to maintain no more than 75 mph (approximately 1.5 the anticipated stall speed).  This speed will reduce the chance of control surface flutter.  Reference Flight Testing Homebuilt Aircraft for a more detailed discussion of flutter.</w:t>
      </w:r>
    </w:p>
    <w:p w:rsidR="005340DB" w:rsidRDefault="005340DB">
      <w:pPr>
        <w:pStyle w:val="Heading5"/>
        <w:keepLines/>
      </w:pPr>
      <w:r>
        <w:t xml:space="preserve"> Monitor engine performance</w:t>
      </w:r>
    </w:p>
    <w:p w:rsidR="005340DB" w:rsidRDefault="005340DB">
      <w:pPr>
        <w:pStyle w:val="Heading6"/>
        <w:keepLines/>
      </w:pPr>
      <w:r>
        <w:t>If the engine is not operating smoothly or parameters are out of limits, land immediately and trouble shoot.</w:t>
      </w:r>
    </w:p>
    <w:p w:rsidR="005340DB" w:rsidRDefault="005340DB">
      <w:pPr>
        <w:pStyle w:val="Heading6"/>
        <w:keepLines/>
      </w:pPr>
      <w:r>
        <w:t>If the engine is operating smoothly and within ops limits, continue with flight control tests.</w:t>
      </w:r>
    </w:p>
    <w:p w:rsidR="005340DB" w:rsidRDefault="005340DB">
      <w:pPr>
        <w:pStyle w:val="Heading5"/>
        <w:keepLines/>
      </w:pPr>
      <w:r>
        <w:t>Execute flight control tests</w:t>
      </w:r>
    </w:p>
    <w:p w:rsidR="005340DB" w:rsidRDefault="005340DB">
      <w:pPr>
        <w:pStyle w:val="Heading6"/>
        <w:keepLines/>
      </w:pPr>
      <w:r>
        <w:t>All initial flight control inputs will be smooth and small.  Any abrupt or abnormal response to initial control inputs may indicate a rigging problem.  Control pressures should increase in proportion to control deflection.  If control pressures do not change or stick forces lighten as deflection increases, the aircraft may have a stability problem.  If the aircraft is unstable at any point in the test sequence, set up for a straight-in landing as soon as possible, avoiding large control inputs.  The tests executed during this flight are primarily designed to prepare the test pilot to land the aircraft by identifying any control problems in the approach to landing flight regime.</w:t>
      </w:r>
    </w:p>
    <w:p w:rsidR="005340DB" w:rsidRDefault="005340DB">
      <w:pPr>
        <w:pStyle w:val="Heading7"/>
        <w:keepLines/>
      </w:pPr>
      <w:r>
        <w:t>Neutral Stick Stability - stabilize the aircraft in unaccelerated level flight and release the stick, noting aircraft response.</w:t>
      </w:r>
    </w:p>
    <w:p w:rsidR="005340DB" w:rsidRDefault="005340DB">
      <w:pPr>
        <w:pStyle w:val="Heading7"/>
        <w:keepLines/>
      </w:pPr>
      <w:r>
        <w:t>Rudder - yaw the aircraft 5 degrees to the left and right and release rudder pressure.  Note rudder pedal deflection required and aircraft handling qualities.  Yaw should dampen out within 5 oscillations.  Arrest oscillations if necessary by resting feet on rudder pedals to maintain neutral rudder.</w:t>
      </w:r>
    </w:p>
    <w:p w:rsidR="005340DB" w:rsidRDefault="005340DB">
      <w:pPr>
        <w:pStyle w:val="Heading7"/>
        <w:keepLines/>
      </w:pPr>
      <w:r>
        <w:t>Elevator - raise the nose 3 degrees, stabilize the climb, and trim.  Note stick deflection.  Level off and retrim.  Lower the nose 3 degrees, trim, and note stick deflection.  Level off and retrim.</w:t>
      </w:r>
    </w:p>
    <w:p w:rsidR="005340DB" w:rsidRDefault="005340DB">
      <w:pPr>
        <w:pStyle w:val="Heading7"/>
        <w:keepLines/>
      </w:pPr>
      <w:r>
        <w:t>Ailerons - bank 5 degrees to the left and then to the right. If the aircraft is operating smoothly, perform several 90 degree clearing turns at no more than 10 degrees of bank.  Follow this with two 360 degree turns at 10 degrees of bank, one to the left and one to the right.  Increase the bank angle for succeeding turns to 20 degrees.</w:t>
      </w:r>
    </w:p>
    <w:p w:rsidR="005340DB" w:rsidRDefault="005340DB">
      <w:pPr>
        <w:pStyle w:val="Heading7"/>
        <w:keepLines/>
      </w:pPr>
      <w:r>
        <w:t>Execute Climb Checklist and climb to 5,000 feet AGL.  Closely monitor engine instruments during the climb.</w:t>
      </w:r>
    </w:p>
    <w:p w:rsidR="005340DB" w:rsidRDefault="005340DB">
      <w:pPr>
        <w:pStyle w:val="Heading7"/>
        <w:keepLines/>
      </w:pPr>
      <w:r>
        <w:t>Simulate a traffic pattern at 5,000 feet.  Test the flaps/speed brake effectiveness.  Note changes in trim/attitude/power required to maintain level flight.  Confirm at least 25% of aft stick travel remains.</w:t>
      </w:r>
    </w:p>
    <w:p w:rsidR="005340DB" w:rsidRDefault="005340DB">
      <w:pPr>
        <w:pStyle w:val="Heading7"/>
        <w:keepLines/>
      </w:pPr>
      <w:r>
        <w:t>Execute the Descent and Before Landing Checklists, and practice an approach to landing at 4,000 feet AGL, and then again at 3,000 feet AGL.  Use an approach speed of 65 mph (approximately 1.3 times the expected stall speed).</w:t>
      </w:r>
    </w:p>
    <w:p w:rsidR="005340DB" w:rsidRDefault="005340DB">
      <w:pPr>
        <w:pStyle w:val="Heading7"/>
        <w:keepLines/>
      </w:pPr>
      <w:r>
        <w:t>Clean up the aircraft, execute the Climb Checklist, and climb back to 5,000 feet AGL.</w:t>
      </w:r>
    </w:p>
    <w:p w:rsidR="005340DB" w:rsidRDefault="005340DB">
      <w:pPr>
        <w:pStyle w:val="Heading7"/>
        <w:keepLines/>
      </w:pPr>
      <w:r>
        <w:t>Fly straight and level at 75 mph for about 10 minutes, trimming the aircraft as well as possible.  Note the trim position and use it as your new take off trim position.  Use this time to rest a bit, collect and record your thoughts, and observe the level flying characteristics of your aircraft.  Note any required changes to rudder and aileron trim tabs.  The stick should be slightly forward of the mid position in level flight.</w:t>
      </w:r>
    </w:p>
    <w:p w:rsidR="005340DB" w:rsidRDefault="005340DB">
      <w:pPr>
        <w:pStyle w:val="Heading7"/>
        <w:keepLines/>
      </w:pPr>
      <w:r>
        <w:t>Execute an approach to stall maneuver.  The purpose of this maneuver is to further demonstrate the low speed handling characteristics of the aircraft, and to determine a reference speed to be used as the preliminary stall speed to calculate the approach speed for the first approach to landing.</w:t>
      </w:r>
    </w:p>
    <w:p w:rsidR="005340DB" w:rsidRDefault="005340DB">
      <w:pPr>
        <w:pStyle w:val="Heading8"/>
        <w:keepLines/>
      </w:pPr>
      <w:r>
        <w:t>Execute clearing turns.</w:t>
      </w:r>
    </w:p>
    <w:p w:rsidR="005340DB" w:rsidRDefault="005340DB">
      <w:pPr>
        <w:pStyle w:val="Heading8"/>
        <w:keepLines/>
      </w:pPr>
      <w:r>
        <w:t>Stabilize airspeed, heading, and altitude.</w:t>
      </w:r>
    </w:p>
    <w:p w:rsidR="005340DB" w:rsidRDefault="005340DB">
      <w:pPr>
        <w:pStyle w:val="Heading8"/>
        <w:keepLines/>
      </w:pPr>
      <w:r>
        <w:t>Apply carb heat</w:t>
      </w:r>
    </w:p>
    <w:p w:rsidR="005340DB" w:rsidRDefault="005340DB">
      <w:pPr>
        <w:pStyle w:val="Heading8"/>
        <w:keepLines/>
      </w:pPr>
      <w:r>
        <w:t xml:space="preserve">Establish landing configuration </w:t>
      </w:r>
    </w:p>
    <w:p w:rsidR="005340DB" w:rsidRDefault="005340DB">
      <w:pPr>
        <w:pStyle w:val="Heading8"/>
        <w:keepLines/>
      </w:pPr>
      <w:r>
        <w:t>Reduce power to about 1000 RPM and trim.</w:t>
      </w:r>
    </w:p>
    <w:p w:rsidR="005340DB" w:rsidRDefault="005340DB">
      <w:pPr>
        <w:pStyle w:val="Heading8"/>
        <w:keepLines/>
      </w:pPr>
      <w:r>
        <w:t>When the airspeed reaches 70 mph (1.4 times predicted stall speed), raise the nose slowly so as to maintain altitude, and keep the ball/turn coordinator centered.  Note the rate of deceleration, which should be approximately 1/2 mph per second, and observe the changes in attitude, stick forces, and rudder required.</w:t>
      </w:r>
    </w:p>
    <w:p w:rsidR="005340DB" w:rsidRDefault="005340DB">
      <w:pPr>
        <w:pStyle w:val="Heading8"/>
        <w:keepLines/>
      </w:pPr>
      <w:r>
        <w:t>Make small control inputs during the deceleration at about 5 mph intervals to confirm proper aircraft response, particularly in negative pitch, as the aircraft slows down.  Discontinue the test if elevator authority decreases to an unacceptable level (i.e. you exceed 75% of the total stick travel range or your ability to recover from the nose-up attitude becomes questionable).</w:t>
      </w:r>
    </w:p>
    <w:p w:rsidR="005340DB" w:rsidRDefault="005340DB">
      <w:pPr>
        <w:pStyle w:val="Heading8"/>
        <w:keepLines/>
      </w:pPr>
      <w:r>
        <w:t>At the onset of pre-stall indications (i.e. buffet, loss of aileron effectiveness, nose rise, etc.) or upon reaching 50 mph, discontinue the test, recover the aircraft, and record the indicated air speed at which the buffet occurred.  This is the reference stall speed for the first landing.</w:t>
      </w:r>
    </w:p>
    <w:p w:rsidR="005340DB" w:rsidRDefault="005340DB">
      <w:pPr>
        <w:pStyle w:val="Heading9"/>
        <w:keepLines/>
      </w:pPr>
      <w:r>
        <w:t>Recovery from the stall onset should be a smooth and quick forward stick movement.</w:t>
      </w:r>
    </w:p>
    <w:p w:rsidR="005340DB" w:rsidRDefault="005340DB">
      <w:pPr>
        <w:pStyle w:val="Heading9"/>
        <w:keepLines/>
      </w:pPr>
      <w:r>
        <w:t>Be prepared to counter any wing drop with rudder, not aileron.  In a near-stalled condition, aileron input may induce a stall or sudden entry into a spin.</w:t>
      </w:r>
    </w:p>
    <w:p w:rsidR="005340DB" w:rsidRDefault="005340DB">
      <w:pPr>
        <w:pStyle w:val="Heading8"/>
      </w:pPr>
      <w:r>
        <w:t>(Insert discussion of the five phases of flight that evolve into a spin, and how to recover from each)</w:t>
      </w:r>
    </w:p>
    <w:p w:rsidR="005340DB" w:rsidRDefault="005340DB">
      <w:pPr>
        <w:pStyle w:val="Heading9"/>
      </w:pPr>
      <w:r>
        <w:t>(Stall warning)</w:t>
      </w:r>
    </w:p>
    <w:p w:rsidR="005340DB" w:rsidRDefault="005340DB">
      <w:pPr>
        <w:pStyle w:val="Heading9"/>
      </w:pPr>
      <w:r>
        <w:t>(Stall)</w:t>
      </w:r>
    </w:p>
    <w:p w:rsidR="005340DB" w:rsidRDefault="005340DB">
      <w:pPr>
        <w:pStyle w:val="Heading9"/>
      </w:pPr>
      <w:r>
        <w:t>(Departure)</w:t>
      </w:r>
    </w:p>
    <w:p w:rsidR="005340DB" w:rsidRDefault="005340DB">
      <w:pPr>
        <w:pStyle w:val="Heading9"/>
      </w:pPr>
      <w:r>
        <w:t>(Post-stall gyration)</w:t>
      </w:r>
    </w:p>
    <w:p w:rsidR="005340DB" w:rsidRDefault="005340DB">
      <w:pPr>
        <w:pStyle w:val="Heading9"/>
      </w:pPr>
      <w:r>
        <w:t>(Incipient phase)</w:t>
      </w:r>
    </w:p>
    <w:p w:rsidR="005340DB" w:rsidRDefault="005340DB">
      <w:pPr>
        <w:pStyle w:val="Heading9"/>
      </w:pPr>
      <w:r>
        <w:t>(Fully developed spin)</w:t>
      </w:r>
    </w:p>
    <w:p w:rsidR="005340DB" w:rsidRDefault="005340DB">
      <w:pPr>
        <w:pStyle w:val="Heading8"/>
        <w:keepLines/>
      </w:pPr>
      <w:r>
        <w:t>Practice recoveries from pre-stall buffet until the test pilot is comfortable with his ability to recognize the pre-stall characteristics and recover the aircraft in the landing configuration.</w:t>
      </w:r>
    </w:p>
    <w:p w:rsidR="005340DB" w:rsidRDefault="005340DB">
      <w:pPr>
        <w:pStyle w:val="Heading7"/>
        <w:keepLines/>
      </w:pPr>
      <w:r>
        <w:t>Execute the Descent and Before Landing Checklists, and enter the traffic pattern for several low approaches to familiarize the test pilot with the aircraft’s handling characteristics in ground effect.</w:t>
      </w:r>
    </w:p>
    <w:p w:rsidR="005340DB" w:rsidRDefault="005340DB">
      <w:pPr>
        <w:pStyle w:val="Heading8"/>
        <w:keepLines/>
      </w:pPr>
      <w:r>
        <w:t>Use a final approach speed between 1.3 and 1.4 times the reference pre-stall speed.  Using 50 mph as a reference speed, this would be between 65 and 70 mph (nominally 70 mph).  Have your chase plane crew back up your calculations.  You DO NOT want to be too slow on final approach!</w:t>
      </w:r>
    </w:p>
    <w:p w:rsidR="005340DB" w:rsidRDefault="005340DB">
      <w:pPr>
        <w:pStyle w:val="Heading7"/>
        <w:keepLines/>
      </w:pPr>
      <w:r>
        <w:t>Land the aircraft</w:t>
      </w:r>
    </w:p>
    <w:p w:rsidR="005340DB" w:rsidRDefault="005340DB">
      <w:pPr>
        <w:pStyle w:val="Heading8"/>
        <w:keepLines/>
      </w:pPr>
      <w:r>
        <w:t>Plan a touchdown point within the first 1,000 feet of the runway.</w:t>
      </w:r>
    </w:p>
    <w:p w:rsidR="005340DB" w:rsidRDefault="005340DB">
      <w:pPr>
        <w:pStyle w:val="Heading8"/>
        <w:keepLines/>
      </w:pPr>
      <w:r>
        <w:t>Plan to go around.  If the landing conditions are not ideal, or you reach the red flag (go/no-go) before you are able to apply the brakes, or you don’t like the situation for ANY reason, GO AROUND.</w:t>
      </w:r>
    </w:p>
    <w:p w:rsidR="005340DB" w:rsidRDefault="005340DB">
      <w:pPr>
        <w:pStyle w:val="Heading8"/>
        <w:keepLines/>
      </w:pPr>
      <w:r>
        <w:t xml:space="preserve">After landing, </w:t>
      </w:r>
      <w:r>
        <w:rPr>
          <w:b/>
          <w:caps/>
        </w:rPr>
        <w:t>fly the aircraft all the way to the chocks</w:t>
      </w:r>
      <w:r>
        <w:t>, and be sure to execute the After Landing, Before Engine Shut Down, and Engine Shut Down Checklists.</w:t>
      </w:r>
    </w:p>
    <w:p w:rsidR="005340DB" w:rsidRDefault="005340DB">
      <w:pPr>
        <w:pStyle w:val="Heading7"/>
        <w:keepLines/>
      </w:pPr>
      <w:r>
        <w:t>Secure the aircraft, perform a detailed post-flight inspection, and debrief the flight with the ground and chase plane crews. Note any squawks, no matter how minor, and ensure they are all fixed prior to the next flight.  Get a clean flight suit!</w:t>
      </w:r>
    </w:p>
    <w:p w:rsidR="005340DB" w:rsidRDefault="005340DB">
      <w:pPr>
        <w:pStyle w:val="Heading4"/>
        <w:keepNext w:val="0"/>
        <w:keepLines/>
      </w:pPr>
      <w:r>
        <w:t>Congratulations, it actually flies!!!  Pop the champagne, and celebrate your accomplishment!  Do NOT plan to fly the second flight on the same day (popping the champagne assures this won’t happen!).  Use the rest of the day to analyze the data you collected, make any necessary adjustments or repairs, assess the aircraft performance and make any necessary adjustments to your flight testing approach.  Prepare yourself and the aircraft for the second flight.</w:t>
      </w:r>
    </w:p>
    <w:p w:rsidR="005340DB" w:rsidRDefault="005340DB">
      <w:pPr>
        <w:pStyle w:val="Heading4"/>
        <w:keepNext w:val="0"/>
        <w:keepLines/>
      </w:pPr>
      <w:r>
        <w:t>(Insert section on data analysis – define method of collating/reducing/recording data and findings.  Begin squawk record)</w:t>
      </w:r>
    </w:p>
    <w:p w:rsidR="005340DB" w:rsidRDefault="005340DB">
      <w:pPr>
        <w:pStyle w:val="Heading3"/>
        <w:keepNext w:val="0"/>
        <w:keepLines/>
      </w:pPr>
      <w:r>
        <w:t>Second Flight</w:t>
      </w:r>
    </w:p>
    <w:p w:rsidR="005340DB" w:rsidRDefault="005340DB">
      <w:pPr>
        <w:pStyle w:val="Heading4"/>
        <w:keepNext w:val="0"/>
        <w:keepLines/>
      </w:pPr>
      <w:r>
        <w:t>Objective</w:t>
      </w:r>
    </w:p>
    <w:p w:rsidR="005340DB" w:rsidRDefault="005340DB">
      <w:pPr>
        <w:pStyle w:val="Heading5"/>
        <w:keepLines/>
      </w:pPr>
      <w:r>
        <w:t>Reaffirm the first flight findings and verify adjustments and corrections made as a result of first flight data analysis..  Test Duration - Minimum of one sortie, one hour long.</w:t>
      </w:r>
    </w:p>
    <w:p w:rsidR="005340DB" w:rsidRDefault="005340DB">
      <w:pPr>
        <w:pStyle w:val="Heading4"/>
        <w:keepNext w:val="0"/>
        <w:keepLines/>
      </w:pPr>
      <w:r>
        <w:t>Data Points to be Collected</w:t>
      </w:r>
    </w:p>
    <w:p w:rsidR="005340DB" w:rsidRDefault="005340DB">
      <w:pPr>
        <w:pStyle w:val="Heading5"/>
        <w:keepLines/>
      </w:pPr>
      <w:r>
        <w:t>Same as first flight</w:t>
      </w:r>
    </w:p>
    <w:p w:rsidR="005340DB" w:rsidRDefault="005340DB">
      <w:pPr>
        <w:pStyle w:val="Heading4"/>
        <w:keepNext w:val="0"/>
        <w:keepLines/>
      </w:pPr>
      <w:r>
        <w:t>Test Procedure</w:t>
      </w:r>
    </w:p>
    <w:p w:rsidR="005340DB" w:rsidRDefault="005340DB">
      <w:pPr>
        <w:pStyle w:val="Heading5"/>
        <w:keepLines/>
      </w:pPr>
      <w:r>
        <w:t>Confirm all squawks from the first flight are fixed</w:t>
      </w:r>
    </w:p>
    <w:p w:rsidR="005340DB" w:rsidRDefault="005340DB">
      <w:pPr>
        <w:pStyle w:val="Heading5"/>
        <w:keepLines/>
      </w:pPr>
      <w:r>
        <w:t>Perform a complete engine run-up series if adjustments/alterations were made to the engine, propeller, baffling, or fuel system.</w:t>
      </w:r>
    </w:p>
    <w:p w:rsidR="005340DB" w:rsidRDefault="005340DB">
      <w:pPr>
        <w:pStyle w:val="Heading5"/>
        <w:keepLines/>
      </w:pPr>
      <w:r>
        <w:t>Perform low/high speed taxi tests if adjustments/alterations were made to the engine, propeller, landing gear, brakes, flight controls, flight control rigging, canopy latching mechanism, cowling, or anything else that may affect ground handling or in-flight control.</w:t>
      </w:r>
    </w:p>
    <w:p w:rsidR="005340DB" w:rsidRDefault="005340DB">
      <w:pPr>
        <w:pStyle w:val="Heading5"/>
        <w:keepLines/>
      </w:pPr>
      <w:r>
        <w:t>Execute first flight procedures, concentrating on areas where discrepancies were noted on the first flight.  If discrepancies are repeated, halt further testing until a solution can be found.  Apply a root cause analysis process to aid in discrepancy resolution.  Reference Appendix XYZ for root cause analysis methods.</w:t>
      </w:r>
    </w:p>
    <w:p w:rsidR="005340DB" w:rsidRDefault="005340DB">
      <w:pPr>
        <w:pStyle w:val="Heading5"/>
        <w:keepLines/>
      </w:pPr>
      <w:r>
        <w:t>Perform a detailed post flight inspection, and correct ALL squawks before proceeding to the next fight test.</w:t>
      </w:r>
    </w:p>
    <w:p w:rsidR="005340DB" w:rsidRDefault="005340DB">
      <w:pPr>
        <w:pStyle w:val="Heading5"/>
        <w:keepLines/>
      </w:pPr>
      <w:r>
        <w:t>Confirm or reject the data collected on the first flight.  Evaluate the need to gather more data on the “first flight” parameters before progressing further in the flight test plan.  Repeat the “first flight” procedures on the next flight and subsequent flights if required to collect all the necessary data points..</w:t>
      </w:r>
    </w:p>
    <w:p w:rsidR="005340DB" w:rsidRDefault="005340DB">
      <w:pPr>
        <w:pStyle w:val="Heading3"/>
        <w:keepNext w:val="0"/>
        <w:keepLines/>
      </w:pPr>
      <w:r>
        <w:t>Engine Performance Validation Tests</w:t>
      </w:r>
    </w:p>
    <w:p w:rsidR="005340DB" w:rsidRDefault="005340DB">
      <w:pPr>
        <w:pStyle w:val="Heading4"/>
        <w:keepNext w:val="0"/>
        <w:keepLines/>
      </w:pPr>
      <w:r>
        <w:t>Objective</w:t>
      </w:r>
    </w:p>
    <w:p w:rsidR="005340DB" w:rsidRDefault="005340DB">
      <w:pPr>
        <w:pStyle w:val="Heading5"/>
        <w:keepLines/>
      </w:pPr>
      <w:r>
        <w:t>To validate engine performance paramaeters and reliability.  Test Duration - Minimum of 1 sortie, one hour long.</w:t>
      </w:r>
    </w:p>
    <w:p w:rsidR="005340DB" w:rsidRDefault="005340DB">
      <w:pPr>
        <w:pStyle w:val="Heading4"/>
        <w:keepNext w:val="0"/>
        <w:keepLines/>
      </w:pPr>
      <w:r>
        <w:t>Data Points to be Collected</w:t>
      </w:r>
    </w:p>
    <w:p w:rsidR="005340DB" w:rsidRDefault="005340DB">
      <w:pPr>
        <w:pStyle w:val="Heading5"/>
        <w:keepLines/>
      </w:pPr>
      <w:r>
        <w:t>Oil pressure</w:t>
      </w:r>
    </w:p>
    <w:p w:rsidR="005340DB" w:rsidRDefault="005340DB">
      <w:pPr>
        <w:pStyle w:val="Heading5"/>
        <w:keepLines/>
      </w:pPr>
      <w:r>
        <w:t>Oil temperature</w:t>
      </w:r>
    </w:p>
    <w:p w:rsidR="005340DB" w:rsidRDefault="005340DB">
      <w:pPr>
        <w:pStyle w:val="Heading5"/>
        <w:keepLines/>
      </w:pPr>
      <w:r>
        <w:t>Fuel pressure</w:t>
      </w:r>
    </w:p>
    <w:p w:rsidR="005340DB" w:rsidRDefault="005340DB">
      <w:pPr>
        <w:pStyle w:val="Heading5"/>
        <w:keepLines/>
      </w:pPr>
      <w:r>
        <w:t>CHT</w:t>
      </w:r>
    </w:p>
    <w:p w:rsidR="005340DB" w:rsidRDefault="005340DB">
      <w:pPr>
        <w:pStyle w:val="Heading5"/>
        <w:keepLines/>
      </w:pPr>
      <w:r>
        <w:t>EGT</w:t>
      </w:r>
    </w:p>
    <w:p w:rsidR="005340DB" w:rsidRDefault="005340DB">
      <w:pPr>
        <w:pStyle w:val="Heading5"/>
        <w:keepLines/>
      </w:pPr>
      <w:r>
        <w:t>Manifold pressure</w:t>
      </w:r>
    </w:p>
    <w:p w:rsidR="005340DB" w:rsidRDefault="005340DB">
      <w:pPr>
        <w:pStyle w:val="Heading5"/>
        <w:keepLines/>
      </w:pPr>
      <w:r>
        <w:t>Fuel flow</w:t>
      </w:r>
    </w:p>
    <w:p w:rsidR="005340DB" w:rsidRDefault="005340DB">
      <w:pPr>
        <w:pStyle w:val="Heading4"/>
        <w:keepNext w:val="0"/>
        <w:keepLines/>
      </w:pPr>
      <w:r>
        <w:t>Test Procedure</w:t>
      </w:r>
    </w:p>
    <w:p w:rsidR="005340DB" w:rsidRDefault="005340DB">
      <w:pPr>
        <w:pStyle w:val="Heading5"/>
        <w:keepLines/>
      </w:pPr>
      <w:r>
        <w:t>Confirm all squawks from the previous flight are fixed.</w:t>
      </w:r>
    </w:p>
    <w:p w:rsidR="005340DB" w:rsidRDefault="005340DB">
      <w:pPr>
        <w:pStyle w:val="Heading5"/>
        <w:keepLines/>
      </w:pPr>
      <w:r>
        <w:t>Do not exceed 80% of max cruise speed (nominally .8 x 180 = 146 mph) to avoid control surface flutter.</w:t>
      </w:r>
    </w:p>
    <w:p w:rsidR="005340DB" w:rsidRDefault="005340DB">
      <w:pPr>
        <w:pStyle w:val="Heading5"/>
        <w:keepLines/>
      </w:pPr>
      <w:r>
        <w:t>Collect data on the following parameters in 5% increments from 55% to 75% RPM, not to exceed 80% of cruise speed, with the mixture full rich.  Stabilize for a minimum of 2 minutes at each increment before recording data, and also record the airspeed and pressure altitude (or outside air temperature and indicated altitude to calculate pressure altitude during post flight analysis).</w:t>
      </w:r>
    </w:p>
    <w:p w:rsidR="005340DB" w:rsidRDefault="005340DB">
      <w:pPr>
        <w:pStyle w:val="Heading6"/>
        <w:keepLines/>
      </w:pPr>
      <w:r>
        <w:t>(see “Data Points to be Collected” section above)</w:t>
      </w:r>
    </w:p>
    <w:p w:rsidR="005340DB" w:rsidRDefault="005340DB">
      <w:pPr>
        <w:pStyle w:val="Heading5"/>
        <w:keepLines/>
      </w:pPr>
      <w:r>
        <w:t>Repeat the above procedure with the mixture leaned to max EGT.</w:t>
      </w:r>
    </w:p>
    <w:p w:rsidR="005340DB" w:rsidRDefault="005340DB">
      <w:pPr>
        <w:pStyle w:val="Heading5"/>
        <w:keepLines/>
      </w:pPr>
      <w:r>
        <w:t>Repeat the above procedure with the carb heat on.</w:t>
      </w:r>
    </w:p>
    <w:p w:rsidR="005340DB" w:rsidRDefault="005340DB">
      <w:pPr>
        <w:pStyle w:val="Heading5"/>
        <w:keepLines/>
      </w:pPr>
      <w:r>
        <w:t>Conduct a thorough post flight inspection, and record fuel and oil consumption.</w:t>
      </w:r>
    </w:p>
    <w:p w:rsidR="005340DB" w:rsidRDefault="005340DB">
      <w:pPr>
        <w:pStyle w:val="Heading5"/>
        <w:keepLines/>
      </w:pPr>
      <w:r>
        <w:t>Make adjustments as needed.  The test pilot should make an initial determination on the aircraft stability and engine reliability.</w:t>
      </w:r>
    </w:p>
    <w:p w:rsidR="005340DB" w:rsidRDefault="005340DB">
      <w:pPr>
        <w:pStyle w:val="Heading5"/>
        <w:keepLines/>
      </w:pPr>
      <w:r>
        <w:t>Fix all squawks before the next flight.  Evaluate the progress of the flight test program and make any necessary modifications.</w:t>
      </w:r>
    </w:p>
    <w:p w:rsidR="005340DB" w:rsidRDefault="005340DB">
      <w:pPr>
        <w:pStyle w:val="Heading3"/>
        <w:keepNext w:val="0"/>
        <w:keepLines/>
      </w:pPr>
      <w:r>
        <w:t>Engine Reliability Validation</w:t>
      </w:r>
    </w:p>
    <w:p w:rsidR="005340DB" w:rsidRDefault="005340DB">
      <w:pPr>
        <w:pStyle w:val="Heading4"/>
        <w:keepNext w:val="0"/>
        <w:keepLines/>
      </w:pPr>
      <w:r>
        <w:t>Objective</w:t>
      </w:r>
    </w:p>
    <w:p w:rsidR="005340DB" w:rsidRDefault="005340DB">
      <w:pPr>
        <w:pStyle w:val="Heading5"/>
        <w:keepLines/>
      </w:pPr>
      <w:r>
        <w:t>To build on the data established in previous tests and start expanding on the flight test envelope in a thorough and cautious manner.  This operational data will be added to the Flight Manual.  Duration - Minimum of six sorties, one hour per sortie.</w:t>
      </w:r>
    </w:p>
    <w:p w:rsidR="005340DB" w:rsidRDefault="005340DB">
      <w:pPr>
        <w:pStyle w:val="Heading4"/>
        <w:keepNext w:val="0"/>
        <w:keepLines/>
      </w:pPr>
      <w:r>
        <w:t>Data Points to be Collected</w:t>
      </w:r>
    </w:p>
    <w:p w:rsidR="005340DB" w:rsidRDefault="005340DB">
      <w:pPr>
        <w:pStyle w:val="Heading5"/>
        <w:keepLines/>
      </w:pPr>
      <w:r>
        <w:t>Climb and descent from and to a preselected altitude (monitor engine parameters)</w:t>
      </w:r>
    </w:p>
    <w:p w:rsidR="005340DB" w:rsidRDefault="005340DB">
      <w:pPr>
        <w:pStyle w:val="Heading4"/>
        <w:keepNext w:val="0"/>
        <w:keepLines/>
      </w:pPr>
      <w:r>
        <w:t>Test Procedure</w:t>
      </w:r>
    </w:p>
    <w:p w:rsidR="005340DB" w:rsidRDefault="005340DB">
      <w:pPr>
        <w:pStyle w:val="Heading5"/>
        <w:keepLines/>
      </w:pPr>
      <w:r>
        <w:t>General</w:t>
      </w:r>
    </w:p>
    <w:p w:rsidR="005340DB" w:rsidRDefault="005340DB">
      <w:pPr>
        <w:pStyle w:val="Heading6"/>
        <w:keepLines/>
      </w:pPr>
      <w:r>
        <w:t>These tests are focussed on engine performance.  It is not intended to gather reliable aircraft performance data (best rate of climb, best angle of climb, etc.) at this time.  These tests will be conducted using a stair step method of climbs and descents from a baseline altitude.  The climb and decent procedures are described separately below, but will be performed in an alternating manner in flight.</w:t>
      </w:r>
    </w:p>
    <w:p w:rsidR="005340DB" w:rsidRDefault="005340DB">
      <w:pPr>
        <w:pStyle w:val="Heading5"/>
        <w:keepLines/>
      </w:pPr>
      <w:r>
        <w:t>Climb Tests</w:t>
      </w:r>
    </w:p>
    <w:p w:rsidR="005340DB" w:rsidRDefault="005340DB">
      <w:pPr>
        <w:pStyle w:val="Heading6"/>
        <w:keepLines/>
      </w:pPr>
      <w:r>
        <w:t>Climb to 1,000 feet AGL, reduce power, trim for and maintain  straight and level flight so as to maintain 80% of max cruise speed, for a minimum of 10 minutes to stabilize oil pressure and temperature.</w:t>
      </w:r>
    </w:p>
    <w:p w:rsidR="005340DB" w:rsidRDefault="005340DB">
      <w:pPr>
        <w:pStyle w:val="Heading6"/>
        <w:keepLines/>
      </w:pPr>
      <w:r>
        <w:t>Apply full power, raise the nose 5 degrees, trim and maintain climb for 1 minute.  Record (expand this section to include a table to record data) airspeed and all engine temperatures and pressures.  DO NOT EXCEED RECOMMENDED MAXIMUM TEMPERATURE/PRESSURE</w:t>
      </w:r>
    </w:p>
    <w:p w:rsidR="005340DB" w:rsidRDefault="005340DB">
      <w:pPr>
        <w:pStyle w:val="Heading6"/>
        <w:keepLines/>
      </w:pPr>
      <w:r>
        <w:t>Reduce power, trim for level flight, and allow temperatures and pressures to stabilize.</w:t>
      </w:r>
    </w:p>
    <w:p w:rsidR="005340DB" w:rsidRDefault="005340DB">
      <w:pPr>
        <w:pStyle w:val="Heading6"/>
        <w:keepLines/>
      </w:pPr>
      <w:r>
        <w:t>Repeat climb test at 5 degrees, this time for 2 minutes.  Record temperature and pressure data.</w:t>
      </w:r>
    </w:p>
    <w:p w:rsidR="005340DB" w:rsidRDefault="005340DB">
      <w:pPr>
        <w:pStyle w:val="Heading6"/>
        <w:keepLines/>
      </w:pPr>
      <w:r>
        <w:t>Repeat test, increasing climb time by 1 minute each time until temperatures and pressures reach a maximum value (i.e. stop increasing) or 5 minutes of climb time at full power is reached.</w:t>
      </w:r>
    </w:p>
    <w:p w:rsidR="005340DB" w:rsidRDefault="005340DB">
      <w:pPr>
        <w:pStyle w:val="Heading6"/>
        <w:keepLines/>
      </w:pPr>
      <w:r>
        <w:t>Increase climb angle to 10 degrees and incrementally increase climb times until temperatures and pressures reach a maximum value or 5 minutes climb time at full throttle is reached.</w:t>
      </w:r>
    </w:p>
    <w:p w:rsidR="005340DB" w:rsidRDefault="005340DB">
      <w:pPr>
        <w:pStyle w:val="Heading6"/>
        <w:keepLines/>
      </w:pPr>
      <w:r>
        <w:t>Increase climb angle to 15 degrees and repeat procedure.</w:t>
      </w:r>
    </w:p>
    <w:p w:rsidR="005340DB" w:rsidRDefault="005340DB">
      <w:pPr>
        <w:pStyle w:val="Heading5"/>
        <w:keepLines/>
      </w:pPr>
      <w:r>
        <w:t>Descent Tests</w:t>
      </w:r>
    </w:p>
    <w:p w:rsidR="005340DB" w:rsidRDefault="005340DB">
      <w:pPr>
        <w:pStyle w:val="Heading6"/>
        <w:keepLines/>
      </w:pPr>
      <w:r>
        <w:t>Stabilize the aircraft at 5,000 feet AGL.  Clear the airspace below the aircraft, execute the Descent Checklist, and set power so as to descend at a maximum airspeed of 1.5 times the expected stall speed (nominally 75 MPH) at a shallow (&lt; 5 degrees) descent angle.  Continue for 30 seconds and record engine data.</w:t>
      </w:r>
    </w:p>
    <w:p w:rsidR="005340DB" w:rsidRDefault="005340DB">
      <w:pPr>
        <w:pStyle w:val="Heading6"/>
        <w:keepLines/>
      </w:pPr>
      <w:r>
        <w:t>Repeat as in the climb test, incrementally increasing the descent duration in 30 second increments and the descent angle as appropriate.</w:t>
      </w:r>
    </w:p>
    <w:p w:rsidR="005340DB" w:rsidRDefault="005340DB">
      <w:pPr>
        <w:pStyle w:val="Heading6"/>
        <w:keepLines/>
      </w:pPr>
      <w:r>
        <w:t>NOTE:  If a significant drop in CHT occurs (&gt;30 F degrees), increase RPM and decrease descent angle to avoid shock cooling the cylinder heads.</w:t>
      </w:r>
    </w:p>
    <w:p w:rsidR="005340DB" w:rsidRDefault="005340DB">
      <w:pPr>
        <w:pStyle w:val="Heading6"/>
        <w:keepLines/>
      </w:pPr>
      <w:r>
        <w:t>Record all temps, pressures, altitudes and airspeeds for inclusion in the Flight Manual. (expand to include data recording table)</w:t>
      </w:r>
    </w:p>
    <w:p w:rsidR="005340DB" w:rsidRDefault="005340DB">
      <w:pPr>
        <w:pStyle w:val="Heading3"/>
        <w:keepNext w:val="0"/>
        <w:keepLines/>
      </w:pPr>
      <w:r>
        <w:t>Perform a “Condition Annual Inspection” using the following checklist after all flights in this phase have been completed.</w:t>
      </w:r>
    </w:p>
    <w:p w:rsidR="005340DB" w:rsidRDefault="005340DB">
      <w:pPr>
        <w:pStyle w:val="Heading4"/>
        <w:keepNext w:val="0"/>
        <w:keepLines/>
      </w:pPr>
      <w:r>
        <w:t>Check torque on engine mount, prop, and landing gear bolts.</w:t>
      </w:r>
    </w:p>
    <w:p w:rsidR="005340DB" w:rsidRDefault="005340DB">
      <w:pPr>
        <w:pStyle w:val="Heading4"/>
        <w:keepNext w:val="0"/>
        <w:keepLines/>
      </w:pPr>
      <w:r>
        <w:t>Check hinges and rod end bearings for attachment and play.</w:t>
      </w:r>
    </w:p>
    <w:p w:rsidR="005340DB" w:rsidRDefault="005340DB">
      <w:pPr>
        <w:pStyle w:val="Heading4"/>
        <w:keepNext w:val="0"/>
        <w:keepLines/>
      </w:pPr>
      <w:r>
        <w:t>Check cable installations and tension, as well as control travel.</w:t>
      </w:r>
    </w:p>
    <w:p w:rsidR="005340DB" w:rsidRDefault="005340DB">
      <w:pPr>
        <w:pStyle w:val="Heading4"/>
        <w:keepNext w:val="0"/>
        <w:keepLines/>
      </w:pPr>
      <w:r>
        <w:t>Check oil and fuel systems for metal or other contaminants</w:t>
      </w:r>
    </w:p>
    <w:p w:rsidR="005340DB" w:rsidRDefault="005340DB">
      <w:pPr>
        <w:pStyle w:val="Heading4"/>
        <w:keepNext w:val="0"/>
        <w:keepLines/>
      </w:pPr>
      <w:r>
        <w:t>Perform a CO inspection to ensure operational vibration has not opened any leaks.</w:t>
      </w:r>
    </w:p>
    <w:p w:rsidR="005340DB" w:rsidRDefault="005340DB">
      <w:pPr>
        <w:pStyle w:val="Heading4"/>
        <w:keepNext w:val="0"/>
        <w:keepLines/>
      </w:pPr>
    </w:p>
    <w:p w:rsidR="005340DB" w:rsidRDefault="005340DB">
      <w:pPr>
        <w:pStyle w:val="Heading3"/>
        <w:keepNext w:val="0"/>
        <w:keepLines/>
      </w:pPr>
      <w:r>
        <w:t xml:space="preserve">Stability Tests and Control Checks </w:t>
      </w:r>
    </w:p>
    <w:p w:rsidR="005340DB" w:rsidRDefault="005340DB">
      <w:pPr>
        <w:pStyle w:val="Heading4"/>
        <w:keepNext w:val="0"/>
        <w:keepLines/>
      </w:pPr>
      <w:r>
        <w:t>Objective</w:t>
      </w:r>
    </w:p>
    <w:p w:rsidR="005340DB" w:rsidRDefault="005340DB">
      <w:pPr>
        <w:pStyle w:val="Heading5"/>
        <w:keepLines/>
      </w:pPr>
      <w:r>
        <w:t>To determine the aircraft’s stability limits and range of control.  Test Duration - Minimum of fifteen sorties, one hour each.</w:t>
      </w:r>
    </w:p>
    <w:p w:rsidR="005340DB" w:rsidRDefault="005340DB">
      <w:pPr>
        <w:pStyle w:val="Heading4"/>
        <w:keepNext w:val="0"/>
        <w:keepLines/>
      </w:pPr>
      <w:r>
        <w:t>Data Points to be Collected</w:t>
      </w:r>
      <w:r>
        <w:rPr>
          <w:b w:val="0"/>
        </w:rPr>
        <w:t xml:space="preserve"> (to be expanded on)</w:t>
      </w:r>
    </w:p>
    <w:p w:rsidR="005340DB" w:rsidRDefault="005340DB">
      <w:pPr>
        <w:pStyle w:val="Heading4"/>
        <w:keepNext w:val="0"/>
        <w:keepLines/>
      </w:pPr>
      <w:r>
        <w:t>Test Procedure</w:t>
      </w:r>
    </w:p>
    <w:p w:rsidR="005340DB" w:rsidRDefault="005340DB">
      <w:pPr>
        <w:pStyle w:val="Heading5"/>
        <w:keepLines/>
      </w:pPr>
      <w:r>
        <w:t>General</w:t>
      </w:r>
    </w:p>
    <w:p w:rsidR="005340DB" w:rsidRDefault="005340DB">
      <w:pPr>
        <w:pStyle w:val="Heading6"/>
        <w:keepLines/>
      </w:pPr>
      <w:r>
        <w:t>All tests will commence from a state of equilibrium (straight and level, unaccelerated flight)</w:t>
      </w:r>
    </w:p>
    <w:p w:rsidR="005340DB" w:rsidRDefault="005340DB">
      <w:pPr>
        <w:pStyle w:val="Heading5"/>
        <w:keepLines/>
      </w:pPr>
      <w:r>
        <w:t>Test for Static Longitudinal Stability</w:t>
      </w:r>
    </w:p>
    <w:p w:rsidR="005340DB" w:rsidRDefault="005340DB">
      <w:r>
        <w:t>Test for Static Longitudinal Stability</w:t>
      </w:r>
    </w:p>
    <w:p w:rsidR="005340DB" w:rsidRDefault="005340DB">
      <w:pPr>
        <w:pStyle w:val="Heading6"/>
      </w:pPr>
      <w:r>
        <w:t>Trim for zero stick forces with the aircraft in equilibrium at a low cruise speed (100 mph would work well).</w:t>
      </w:r>
    </w:p>
    <w:p w:rsidR="005340DB" w:rsidRDefault="005340DB">
      <w:pPr>
        <w:pStyle w:val="Heading6"/>
      </w:pPr>
      <w:r>
        <w:t>Without trimming again, pull slightly on the stick and stabilize at a speed 10% lower than starting speed (90 mph).  Back pressure should be required to maintain this speed.  If it is, apply further back pressure and stabilize at 20% below starting speed (80 mph).</w:t>
      </w:r>
    </w:p>
    <w:p w:rsidR="005340DB" w:rsidRDefault="005340DB">
      <w:r>
        <w:t>If back pressure is still required, the aircraft exhibits positive static longitudinal stability (GOOD).  If no force is required, static longitudinal stability is neutral (MARGINAL).  If a push on the stick is required, static longitudinal stability is negative (BAD), and you must stop the test program and correct this condition (i.e. IT'S DANGEROUS!)</w:t>
      </w:r>
    </w:p>
    <w:p w:rsidR="005340DB" w:rsidRDefault="005340DB">
      <w:pPr>
        <w:pStyle w:val="Heading5"/>
        <w:keepLines/>
      </w:pPr>
      <w:r>
        <w:t xml:space="preserve">Test for Dynamic Longitudinal Stability </w:t>
      </w:r>
    </w:p>
    <w:p w:rsidR="005340DB" w:rsidRDefault="005340DB">
      <w:pPr>
        <w:pStyle w:val="Heading6"/>
      </w:pPr>
      <w:r>
        <w:t>Short Period Test</w:t>
      </w:r>
    </w:p>
    <w:p w:rsidR="005340DB" w:rsidRDefault="005340DB">
      <w:pPr>
        <w:pStyle w:val="Heading7"/>
      </w:pPr>
      <w:r>
        <w:t>Trim for zero stick forces with the aircraft in equilibrium at a normal cruise speed.</w:t>
      </w:r>
    </w:p>
    <w:p w:rsidR="005340DB" w:rsidRDefault="005340DB">
      <w:pPr>
        <w:pStyle w:val="Heading7"/>
      </w:pPr>
      <w:r>
        <w:t>Without trimming again, push the nose down about 3 degrees with a smooth but fairly rapid motion.</w:t>
      </w:r>
    </w:p>
    <w:p w:rsidR="005340DB" w:rsidRDefault="005340DB">
      <w:pPr>
        <w:pStyle w:val="Heading7"/>
      </w:pPr>
      <w:r>
        <w:t>Quickly pull on the stick to bring the pitch attitude to 3 degrees above the original trimmed attitude.</w:t>
      </w:r>
    </w:p>
    <w:p w:rsidR="005340DB" w:rsidRDefault="005340DB">
      <w:pPr>
        <w:pStyle w:val="Heading7"/>
      </w:pPr>
      <w:r>
        <w:t>Push the stick forward toward the original trimmed attitude.</w:t>
      </w:r>
    </w:p>
    <w:p w:rsidR="005340DB" w:rsidRDefault="005340DB">
      <w:pPr>
        <w:pStyle w:val="Heading7"/>
      </w:pPr>
      <w:r>
        <w:t>As the attitude approaches the trim attitude, release the stick (but continue to guard it).</w:t>
      </w:r>
    </w:p>
    <w:p w:rsidR="005340DB" w:rsidRDefault="005340DB">
      <w:pPr>
        <w:pStyle w:val="Heading7"/>
      </w:pPr>
      <w:r>
        <w:t>Observe and record the pitch oscillation.  An aircraft with positive dynamic longitudinal stability will dampen the pitch oscillation and return to the originally trimmed attitude.  Look for this to happen in less than 10 oscillations.</w:t>
      </w:r>
    </w:p>
    <w:p w:rsidR="005340DB" w:rsidRDefault="005340DB">
      <w:pPr>
        <w:pStyle w:val="Heading6"/>
      </w:pPr>
      <w:r>
        <w:t>Long Period Test</w:t>
      </w:r>
    </w:p>
    <w:p w:rsidR="005340DB" w:rsidRDefault="005340DB">
      <w:pPr>
        <w:pStyle w:val="Heading7"/>
      </w:pPr>
      <w:r>
        <w:t>Trim for zero stick forces with the aircraft in equilibrium at a normal cruise speed.</w:t>
      </w:r>
    </w:p>
    <w:p w:rsidR="005340DB" w:rsidRDefault="005340DB">
      <w:pPr>
        <w:pStyle w:val="Heading7"/>
      </w:pPr>
      <w:r>
        <w:t>Without trimming again, push the nose down until a speed about 5 mph above the trimmed speed is reached, then release the stick (again guard it).</w:t>
      </w:r>
    </w:p>
    <w:p w:rsidR="005340DB" w:rsidRDefault="005340DB">
      <w:pPr>
        <w:pStyle w:val="Heading7"/>
      </w:pPr>
      <w:r>
        <w:t>Positive stability will dampen the oscillations to the trimmed airspeed, neutral stability will continue to oscillate with constant magnitude, and negative stability will continue to oscillate with increasing magnitude (diverging oscillation).  None of these conditions are dangerous, but an aircraft with divergent dynamic longitudinal stability will require constant attention and will be difficult to trim.</w:t>
      </w:r>
    </w:p>
    <w:p w:rsidR="005340DB" w:rsidRDefault="005340DB">
      <w:pPr>
        <w:pStyle w:val="Heading5"/>
        <w:keepLines/>
      </w:pPr>
      <w:r>
        <w:t xml:space="preserve">Test for Lateral-Directional Stability </w:t>
      </w:r>
    </w:p>
    <w:p w:rsidR="005340DB" w:rsidRDefault="005340DB">
      <w:pPr>
        <w:pStyle w:val="Heading6"/>
      </w:pPr>
      <w:r>
        <w:t>Lateral Stability Test</w:t>
      </w:r>
    </w:p>
    <w:p w:rsidR="005340DB" w:rsidRDefault="005340DB">
      <w:pPr>
        <w:pStyle w:val="Heading7"/>
      </w:pPr>
      <w:r>
        <w:t>Climb to 5000 feet AGL and trim for low cruise in straight and level flight.</w:t>
      </w:r>
    </w:p>
    <w:p w:rsidR="005340DB" w:rsidRDefault="005340DB">
      <w:pPr>
        <w:pStyle w:val="Heading7"/>
      </w:pPr>
      <w:r>
        <w:t>Slowly enter a side slip.  The aircraft should be able to hold heading with rudder at a minimum bank angle of 10 degrees.  Control forces and deflections should increase steadily, but not necessarily in proportion with one another, until either the rudder or ailerons reach full deflection or the maximum side slip angle is reached.</w:t>
      </w:r>
    </w:p>
    <w:p w:rsidR="005340DB" w:rsidRDefault="005340DB">
      <w:pPr>
        <w:pStyle w:val="Heading7"/>
      </w:pPr>
      <w:r>
        <w:t>Release the ailerons while still holding full deflection on the rudder.  The aircraft should roll towards wings level.</w:t>
      </w:r>
    </w:p>
    <w:p w:rsidR="005340DB" w:rsidRDefault="005340DB">
      <w:pPr>
        <w:pStyle w:val="Heading7"/>
      </w:pPr>
      <w:r>
        <w:t>Record lateral stability observations.</w:t>
      </w:r>
    </w:p>
    <w:p w:rsidR="005340DB" w:rsidRDefault="005340DB">
      <w:pPr>
        <w:pStyle w:val="Heading7"/>
      </w:pPr>
      <w:r>
        <w:t>Repeat process for side slips in both directions.</w:t>
      </w:r>
    </w:p>
    <w:p w:rsidR="005340DB" w:rsidRDefault="005340DB">
      <w:pPr>
        <w:pStyle w:val="Heading7"/>
      </w:pPr>
      <w:r>
        <w:t>(Discuss Dutch roll and what it indicates)</w:t>
      </w:r>
    </w:p>
    <w:p w:rsidR="005340DB" w:rsidRDefault="005340DB">
      <w:pPr>
        <w:pStyle w:val="Heading6"/>
      </w:pPr>
      <w:r>
        <w:t>Directional Stability Test (this is written more as a procedure, need to expand into plan verbage.)</w:t>
      </w:r>
    </w:p>
    <w:p w:rsidR="005340DB" w:rsidRDefault="005340DB">
      <w:pPr>
        <w:pStyle w:val="Heading7"/>
      </w:pPr>
      <w:r>
        <w:t>Climb to 5000 feet AGL and trim for low cruise in straight and level flight.</w:t>
      </w:r>
    </w:p>
    <w:p w:rsidR="005340DB" w:rsidRDefault="005340DB">
      <w:pPr>
        <w:pStyle w:val="Heading7"/>
      </w:pPr>
      <w:r>
        <w:t>Slowly yaw the aircraft using the rudder, keeping the wings level with aileron.</w:t>
      </w:r>
    </w:p>
    <w:p w:rsidR="005340DB" w:rsidRDefault="005340DB">
      <w:pPr>
        <w:pStyle w:val="Heading7"/>
      </w:pPr>
      <w:r>
        <w:t>Release the rudder.  The aircraft should tend to return to straight flight.</w:t>
      </w:r>
    </w:p>
    <w:p w:rsidR="005340DB" w:rsidRDefault="005340DB">
      <w:pPr>
        <w:pStyle w:val="Heading7"/>
      </w:pPr>
      <w:r>
        <w:t>Record directional stability observations.</w:t>
      </w:r>
    </w:p>
    <w:p w:rsidR="005340DB" w:rsidRDefault="005340DB">
      <w:pPr>
        <w:pStyle w:val="Heading7"/>
      </w:pPr>
      <w:r>
        <w:t>Repeat process for both left and right yaw.</w:t>
      </w:r>
    </w:p>
    <w:p w:rsidR="005340DB" w:rsidRDefault="005340DB">
      <w:pPr>
        <w:pStyle w:val="Heading5"/>
        <w:keepLines/>
      </w:pPr>
      <w:r>
        <w:t xml:space="preserve">Test for Spiral Stability </w:t>
      </w:r>
    </w:p>
    <w:p w:rsidR="005340DB" w:rsidRDefault="005340DB">
      <w:pPr>
        <w:pStyle w:val="Heading6"/>
      </w:pPr>
      <w:r>
        <w:t>Climb to 5000 feet AGL and trim for low cruise in straight and level flight.</w:t>
      </w:r>
    </w:p>
    <w:p w:rsidR="005340DB" w:rsidRDefault="005340DB">
      <w:pPr>
        <w:pStyle w:val="Heading6"/>
      </w:pPr>
      <w:r>
        <w:t>Enter a 15 to 20 degree banked turn in either direction and release the controls.</w:t>
      </w:r>
    </w:p>
    <w:p w:rsidR="005340DB" w:rsidRDefault="005340DB">
      <w:pPr>
        <w:pStyle w:val="Heading7"/>
      </w:pPr>
      <w:r>
        <w:t>Bank angle decreases - positive spiral stability</w:t>
      </w:r>
    </w:p>
    <w:p w:rsidR="005340DB" w:rsidRDefault="005340DB">
      <w:pPr>
        <w:pStyle w:val="Heading7"/>
      </w:pPr>
      <w:r>
        <w:t>Bank angle constant - neutral spiral stability</w:t>
      </w:r>
    </w:p>
    <w:p w:rsidR="005340DB" w:rsidRDefault="005340DB">
      <w:pPr>
        <w:pStyle w:val="Heading7"/>
      </w:pPr>
      <w:r>
        <w:t>Bank angle increases - negative spiral stability</w:t>
      </w:r>
    </w:p>
    <w:p w:rsidR="005340DB" w:rsidRDefault="005340DB">
      <w:pPr>
        <w:pStyle w:val="Heading6"/>
      </w:pPr>
      <w:r>
        <w:t>As with negative dynamic longitudinal stability, negative spiral stability is not necessarily dangerous, but the aircraft will require constant attention and will be more difficult to fly.</w:t>
      </w:r>
    </w:p>
    <w:p w:rsidR="005340DB" w:rsidRDefault="005340DB">
      <w:pPr>
        <w:pStyle w:val="Heading3"/>
        <w:keepNext w:val="0"/>
        <w:keepLines/>
      </w:pPr>
      <w:r>
        <w:t>Airspeed Indicator In-Flight Accuracy, “V” Speed Determination and Slow Flight Tests</w:t>
      </w:r>
    </w:p>
    <w:p w:rsidR="005340DB" w:rsidRDefault="005340DB">
      <w:pPr>
        <w:pStyle w:val="Heading4"/>
        <w:keepNext w:val="0"/>
        <w:keepLines/>
      </w:pPr>
      <w:r>
        <w:t>Objective</w:t>
      </w:r>
    </w:p>
    <w:p w:rsidR="005340DB" w:rsidRDefault="005340DB">
      <w:pPr>
        <w:pStyle w:val="Heading5"/>
        <w:keepLines/>
      </w:pPr>
      <w:r>
        <w:t>To determine airspeed indicator accuracy, and determine/validate Best Rate of Climb, Best Angle of Climb, and explore slow flight handling characteristics.  Test Duration:  Minimum of ten sorties, one hour per sortie.</w:t>
      </w:r>
    </w:p>
    <w:p w:rsidR="005340DB" w:rsidRDefault="005340DB">
      <w:pPr>
        <w:pStyle w:val="Heading4"/>
        <w:keepNext w:val="0"/>
        <w:keepLines/>
      </w:pPr>
      <w:r>
        <w:t>Data Points to be Collected</w:t>
      </w:r>
    </w:p>
    <w:p w:rsidR="005340DB" w:rsidRDefault="005340DB">
      <w:pPr>
        <w:pStyle w:val="Heading5"/>
        <w:keepLines/>
      </w:pPr>
      <w:r>
        <w:t>Airspeed indicator in-flight accuracy</w:t>
      </w:r>
    </w:p>
    <w:p w:rsidR="005340DB" w:rsidRDefault="005340DB">
      <w:pPr>
        <w:pStyle w:val="Heading5"/>
        <w:keepLines/>
      </w:pPr>
      <w:r>
        <w:t>Stall speed</w:t>
      </w:r>
    </w:p>
    <w:p w:rsidR="005340DB" w:rsidRDefault="005340DB">
      <w:pPr>
        <w:pStyle w:val="Heading5"/>
        <w:keepLines/>
      </w:pPr>
      <w:r>
        <w:t>Best rate of climb</w:t>
      </w:r>
    </w:p>
    <w:p w:rsidR="005340DB" w:rsidRDefault="005340DB">
      <w:pPr>
        <w:pStyle w:val="Heading5"/>
        <w:keepLines/>
      </w:pPr>
      <w:r>
        <w:t>Best angle of climb</w:t>
      </w:r>
    </w:p>
    <w:p w:rsidR="005340DB" w:rsidRDefault="005340DB">
      <w:pPr>
        <w:pStyle w:val="Heading5"/>
        <w:keepLines/>
      </w:pPr>
      <w:r>
        <w:t>Slow flight handling and performance</w:t>
      </w:r>
    </w:p>
    <w:p w:rsidR="005340DB" w:rsidRDefault="005340DB">
      <w:pPr>
        <w:pStyle w:val="Heading4"/>
        <w:keepNext w:val="0"/>
        <w:keepLines/>
      </w:pPr>
      <w:r>
        <w:t>Test Procedure</w:t>
      </w:r>
    </w:p>
    <w:p w:rsidR="005340DB" w:rsidRDefault="005340DB">
      <w:pPr>
        <w:pStyle w:val="Heading5"/>
        <w:keepLines/>
      </w:pPr>
      <w:r>
        <w:t>Airspeed In-flight Accuracy Test</w:t>
      </w:r>
    </w:p>
    <w:p w:rsidR="005340DB" w:rsidRDefault="005340DB">
      <w:pPr>
        <w:pStyle w:val="Heading6"/>
        <w:keepLines/>
      </w:pPr>
      <w:r>
        <w:t>The most accurate way to measure the airspeed indicating system accuracy is to time how long it takes to fly a triangular course of equal legs at a constant altitude and indicated airspeed.  Use an E6B or other computer to convert this ground speed to true indicated speed (you will also need to know the altitude and OAT to perform this calculation.)  The difference between the calculated airspeed and the indicated airspeed is the installation and indicator error.</w:t>
      </w:r>
    </w:p>
    <w:p w:rsidR="005340DB" w:rsidRDefault="005340DB">
      <w:pPr>
        <w:pStyle w:val="Heading6"/>
        <w:keepLines/>
      </w:pPr>
      <w:r>
        <w:t>Start the test at the lowest safe airspeed and repeat it in increases of 10 mph/knot increments until reaching cruise speed.  Errors will be greatest at low speeds due to the angle of attack of the pitot mast.</w:t>
      </w:r>
    </w:p>
    <w:p w:rsidR="005340DB" w:rsidRDefault="005340DB">
      <w:pPr>
        <w:pStyle w:val="Heading6"/>
        <w:keepLines/>
      </w:pPr>
      <w:r>
        <w:t>GPS may be used to validate the data collected while flying the course.</w:t>
      </w:r>
    </w:p>
    <w:p w:rsidR="005340DB" w:rsidRDefault="005340DB">
      <w:pPr>
        <w:pStyle w:val="Heading6"/>
        <w:keepLines/>
      </w:pPr>
      <w:r>
        <w:t>Record all of the data and prepare an airspeed calibration table for the Flight Manual.</w:t>
      </w:r>
    </w:p>
    <w:p w:rsidR="005340DB" w:rsidRDefault="005340DB">
      <w:pPr>
        <w:pStyle w:val="Heading6"/>
      </w:pPr>
      <w:r>
        <w:t>Conduct a thorough post flight inspection and assure all squawks are fixed before the next flight.</w:t>
      </w:r>
    </w:p>
    <w:p w:rsidR="005340DB" w:rsidRDefault="005340DB">
      <w:pPr>
        <w:pStyle w:val="Heading5"/>
      </w:pPr>
      <w:r>
        <w:t>Best Rate of Climb/Best Angle of Climb Tests (need to expand this section, state separate objectives, data to be collected, and procedures)</w:t>
      </w:r>
    </w:p>
    <w:p w:rsidR="005340DB" w:rsidRDefault="005340DB">
      <w:pPr>
        <w:pStyle w:val="Heading6"/>
      </w:pPr>
      <w:r>
        <w:t>Perform a series of vertical “S” maneuvers before beginning these tests to get a feel for maintaining airspeeds in climbs and descents.  This will aid in hitting and holding accurate test points.</w:t>
      </w:r>
    </w:p>
    <w:p w:rsidR="005340DB" w:rsidRDefault="005340DB">
      <w:pPr>
        <w:pStyle w:val="Heading6"/>
      </w:pPr>
      <w:r>
        <w:t>Stabilize the aircraft in straight and level flight at 1000 feet AGL, 90 degrees to the wind, at a speed 15 mph/knots faster than the predicted best rate of climb speed.</w:t>
      </w:r>
    </w:p>
    <w:p w:rsidR="005340DB" w:rsidRDefault="005340DB">
      <w:pPr>
        <w:pStyle w:val="Heading6"/>
      </w:pPr>
      <w:r>
        <w:t>Apply full power and begin a climb at an attitude that will maintain your starting airspeed.</w:t>
      </w:r>
    </w:p>
    <w:p w:rsidR="005340DB" w:rsidRDefault="005340DB">
      <w:pPr>
        <w:pStyle w:val="Heading6"/>
      </w:pPr>
      <w:r>
        <w:t>Passing through 1100 feet AGL (or any other convenient reference altitude), hack a stopwatch and time your climb for one minute.</w:t>
      </w:r>
    </w:p>
    <w:p w:rsidR="005340DB" w:rsidRDefault="005340DB">
      <w:pPr>
        <w:pStyle w:val="Heading6"/>
      </w:pPr>
      <w:r>
        <w:t>Level off and record the altitude gained in one minute at the target airspeed.</w:t>
      </w:r>
    </w:p>
    <w:p w:rsidR="005340DB" w:rsidRDefault="005340DB">
      <w:pPr>
        <w:pStyle w:val="Heading6"/>
      </w:pPr>
      <w:r>
        <w:t>Descend to 1000 AGL, stabilize at a speed 5 mph/knots slower than the first test, and repeat the procedure.</w:t>
      </w:r>
    </w:p>
    <w:p w:rsidR="005340DB" w:rsidRDefault="005340DB">
      <w:pPr>
        <w:pStyle w:val="Heading6"/>
      </w:pPr>
      <w:r>
        <w:t>Repeat this process, decreasing the speed by 5 mph/knots each time, until the rate of climb shows a decreasing trend.</w:t>
      </w:r>
    </w:p>
    <w:p w:rsidR="005340DB" w:rsidRDefault="005340DB">
      <w:pPr>
        <w:pStyle w:val="Heading6"/>
      </w:pPr>
      <w:r>
        <w:t>Plot this data on a graph of Rate of Climb vs. Airspeed to determine the best rate of climb airspeed.</w:t>
      </w:r>
    </w:p>
    <w:p w:rsidR="005340DB" w:rsidRDefault="005340DB">
      <w:pPr>
        <w:pStyle w:val="Heading6"/>
      </w:pPr>
      <w:r>
        <w:t>Best Angle of Climb is determined using the same graph from the best rate of climb test.  Draw a line from the origin (zero point) of the graph tangent to the best rate of climb curve.  The point of intersection is the best angle of climb speed.</w:t>
      </w:r>
    </w:p>
    <w:p w:rsidR="005340DB" w:rsidRDefault="005340DB">
      <w:pPr>
        <w:pStyle w:val="Heading5"/>
      </w:pPr>
      <w:r>
        <w:t>Slow Flight Tests (to be expanded on)</w:t>
      </w:r>
    </w:p>
    <w:p w:rsidR="005340DB" w:rsidRDefault="005340DB">
      <w:pPr>
        <w:pStyle w:val="Heading6"/>
      </w:pPr>
      <w:r>
        <w:t>The primary purpose for these tests at this point in the test program is for the test pilot to become familiar with the aircraft’s handling qualities at minimum airspeeds and power settings.  The “real” slow flight and stall speeds will be determined later in the test program at full gross weight.</w:t>
      </w:r>
    </w:p>
    <w:p w:rsidR="005340DB" w:rsidRDefault="005340DB">
      <w:pPr>
        <w:pStyle w:val="Heading6"/>
      </w:pPr>
      <w:r>
        <w:t>Climb to 6000 feet AGL and set the speed at 1.3 times the stall speed.  Once stabilized, reduce the airspeed  5 mph/knot increments until you are 5 knots above the predetermined stall speed.</w:t>
      </w:r>
    </w:p>
    <w:p w:rsidR="005340DB" w:rsidRDefault="005340DB">
      <w:pPr>
        <w:pStyle w:val="Heading6"/>
      </w:pPr>
      <w:r>
        <w:t>Observe, qualitatively evaluate, and record the slow flight characteristics.  Maneuver as required, keeping bank angles at 5 degrees or less to avoid unplanned stalls.</w:t>
      </w:r>
    </w:p>
    <w:p w:rsidR="005340DB" w:rsidRDefault="005340DB">
      <w:pPr>
        <w:pStyle w:val="Heading6"/>
      </w:pPr>
      <w:r>
        <w:t>Repeat the process with flaps/speed brake extended.</w:t>
      </w:r>
    </w:p>
    <w:p w:rsidR="005340DB" w:rsidRDefault="005340DB">
      <w:pPr>
        <w:pStyle w:val="Heading3"/>
        <w:keepNext w:val="0"/>
        <w:keepLines/>
      </w:pPr>
      <w:r>
        <w:t>Perform a “Condition Annual Inspection” in accordance with the following checklist.</w:t>
      </w:r>
    </w:p>
    <w:p w:rsidR="005340DB" w:rsidRDefault="005340DB">
      <w:pPr>
        <w:pStyle w:val="Heading4"/>
        <w:keepNext w:val="0"/>
        <w:keepLines/>
      </w:pPr>
      <w:r>
        <w:t>Check torque on engine mount, prop, and landing gear bolts.</w:t>
      </w:r>
    </w:p>
    <w:p w:rsidR="005340DB" w:rsidRDefault="005340DB">
      <w:pPr>
        <w:pStyle w:val="Heading4"/>
        <w:keepNext w:val="0"/>
        <w:keepLines/>
      </w:pPr>
      <w:r>
        <w:t>Check hinges and rod end bearings for attachment and play.</w:t>
      </w:r>
    </w:p>
    <w:p w:rsidR="005340DB" w:rsidRDefault="005340DB">
      <w:pPr>
        <w:pStyle w:val="Heading4"/>
        <w:keepNext w:val="0"/>
        <w:keepLines/>
      </w:pPr>
      <w:r>
        <w:t>Check cable installations and tension, as well as control travel.</w:t>
      </w:r>
    </w:p>
    <w:p w:rsidR="005340DB" w:rsidRDefault="005340DB">
      <w:pPr>
        <w:pStyle w:val="Heading4"/>
        <w:keepNext w:val="0"/>
        <w:keepLines/>
      </w:pPr>
      <w:r>
        <w:t>Check oil and fuel systems for metal or other contaminants</w:t>
      </w:r>
    </w:p>
    <w:p w:rsidR="005340DB" w:rsidRDefault="005340DB">
      <w:pPr>
        <w:pStyle w:val="Heading4"/>
        <w:keepNext w:val="0"/>
        <w:keepLines/>
      </w:pPr>
      <w:r>
        <w:t>Perform a CO inspection to ensure operational vibration has not opened any leaks.</w:t>
      </w:r>
    </w:p>
    <w:p w:rsidR="005340DB" w:rsidRDefault="005340DB">
      <w:pPr>
        <w:pStyle w:val="Heading6"/>
      </w:pPr>
    </w:p>
    <w:p w:rsidR="005340DB" w:rsidRDefault="005340DB">
      <w:pPr>
        <w:pStyle w:val="Heading3"/>
        <w:keepNext w:val="0"/>
        <w:keepLines/>
      </w:pPr>
      <w:r>
        <w:t>Envelope Expansion</w:t>
      </w:r>
    </w:p>
    <w:p w:rsidR="005340DB" w:rsidRDefault="005340DB">
      <w:pPr>
        <w:pStyle w:val="Heading4"/>
        <w:keepNext w:val="0"/>
        <w:keepLines/>
      </w:pPr>
      <w:r>
        <w:t>Objective</w:t>
      </w:r>
    </w:p>
    <w:p w:rsidR="005340DB" w:rsidRDefault="005340DB">
      <w:pPr>
        <w:pStyle w:val="Heading5"/>
        <w:keepLines/>
      </w:pPr>
      <w:r>
        <w:t>To develop aircraft performance data across the weight and CG ranges.  Test Duration - Minimum of ten sorties, one hour each.</w:t>
      </w:r>
    </w:p>
    <w:p w:rsidR="005340DB" w:rsidRDefault="005340DB">
      <w:pPr>
        <w:pStyle w:val="Heading4"/>
        <w:keepNext w:val="0"/>
        <w:keepLines/>
        <w:rPr>
          <w:b w:val="0"/>
        </w:rPr>
      </w:pPr>
      <w:r>
        <w:t>Data Points to be Collected</w:t>
      </w:r>
      <w:r>
        <w:rPr>
          <w:b w:val="0"/>
        </w:rPr>
        <w:t xml:space="preserve"> (to be expanded on)</w:t>
      </w:r>
    </w:p>
    <w:p w:rsidR="005340DB" w:rsidRDefault="005340DB">
      <w:pPr>
        <w:pStyle w:val="Heading5"/>
      </w:pPr>
      <w:r>
        <w:t>Airspeed indicator accuracy</w:t>
      </w:r>
    </w:p>
    <w:p w:rsidR="005340DB" w:rsidRDefault="005340DB">
      <w:pPr>
        <w:pStyle w:val="Heading5"/>
      </w:pPr>
      <w:r>
        <w:t>Determine all of the following at full gross weight:</w:t>
      </w:r>
    </w:p>
    <w:p w:rsidR="005340DB" w:rsidRDefault="005340DB">
      <w:pPr>
        <w:pStyle w:val="Heading6"/>
      </w:pPr>
      <w:r>
        <w:t>CG range</w:t>
      </w:r>
    </w:p>
    <w:p w:rsidR="005340DB" w:rsidRDefault="005340DB">
      <w:pPr>
        <w:pStyle w:val="Heading6"/>
      </w:pPr>
      <w:r>
        <w:t>All “V” speeds</w:t>
      </w:r>
    </w:p>
    <w:p w:rsidR="005340DB" w:rsidRDefault="005340DB">
      <w:pPr>
        <w:pStyle w:val="Heading6"/>
      </w:pPr>
      <w:r>
        <w:t>Stability characteristics</w:t>
      </w:r>
    </w:p>
    <w:p w:rsidR="005340DB" w:rsidRDefault="005340DB">
      <w:pPr>
        <w:pStyle w:val="Heading6"/>
      </w:pPr>
      <w:r>
        <w:t>Slow flight characteristics</w:t>
      </w:r>
    </w:p>
    <w:p w:rsidR="005340DB" w:rsidRDefault="005340DB">
      <w:pPr>
        <w:pStyle w:val="Heading4"/>
        <w:keepNext w:val="0"/>
        <w:keepLines/>
      </w:pPr>
      <w:r>
        <w:t>Test Procedures</w:t>
      </w:r>
    </w:p>
    <w:p w:rsidR="005340DB" w:rsidRDefault="005340DB">
      <w:pPr>
        <w:pStyle w:val="Heading5"/>
        <w:keepLines/>
      </w:pPr>
      <w:r>
        <w:t>General</w:t>
      </w:r>
      <w:r>
        <w:br/>
        <w:t>Repeat the applicable test procedures defined in earlier phases of the test plan at increasing gross weight until full gross weight is achieved.  All ballast must be attached securely to the airframe (define specific points where ballast will be loaded).  If using bags of shot or sand, secure each bag individually and then cover all the ballast with a cargo net.  Once maximum gross weight is achieved, explore the CG envelope by incrementally moving the CG back and repeating the tests again.  DO NOT EXCEED THE ADVERTISED CG RANGE OR CONTINUE PAST A STOP POINT.  FAILURE TO HEED THIS WARNING MAY LEAD TO AN UNRECOVERABLE FLIGHT CONDITION.</w:t>
      </w:r>
    </w:p>
    <w:p w:rsidR="005340DB" w:rsidRDefault="005340DB">
      <w:pPr>
        <w:pStyle w:val="Heading5"/>
        <w:keepLines/>
      </w:pPr>
      <w:r>
        <w:t>Maximum Gross Weight Tests</w:t>
      </w:r>
    </w:p>
    <w:p w:rsidR="005340DB" w:rsidRDefault="005340DB">
      <w:pPr>
        <w:pStyle w:val="Heading6"/>
        <w:keepLines/>
      </w:pPr>
      <w:r>
        <w:t>Increase weight in 20% increments for each flight.</w:t>
      </w:r>
    </w:p>
    <w:p w:rsidR="005340DB" w:rsidRDefault="005340DB">
      <w:pPr>
        <w:pStyle w:val="Heading6"/>
        <w:keepLines/>
      </w:pPr>
      <w:r>
        <w:t>Change CG to aft by 20% of CG range for each flight after reaching full gross weight.</w:t>
      </w:r>
    </w:p>
    <w:p w:rsidR="005340DB" w:rsidRDefault="005340DB">
      <w:pPr>
        <w:pStyle w:val="Heading6"/>
        <w:keepLines/>
      </w:pPr>
      <w:r>
        <w:t>STOP POINTS</w:t>
      </w:r>
    </w:p>
    <w:p w:rsidR="005340DB" w:rsidRDefault="005340DB">
      <w:pPr>
        <w:pStyle w:val="Heading7"/>
        <w:keepLines/>
      </w:pPr>
      <w:r>
        <w:t>Neutral or negative stability develops</w:t>
      </w:r>
    </w:p>
    <w:p w:rsidR="005340DB" w:rsidRDefault="005340DB">
      <w:pPr>
        <w:pStyle w:val="Heading7"/>
        <w:keepLines/>
      </w:pPr>
      <w:r>
        <w:t>Unsatisfactory stall characteristics develop</w:t>
      </w:r>
    </w:p>
    <w:p w:rsidR="005340DB" w:rsidRDefault="005340DB">
      <w:pPr>
        <w:pStyle w:val="Heading7"/>
        <w:keepLines/>
      </w:pPr>
      <w:r>
        <w:t>Exceed 75% stick travel range deflection non-manuevering</w:t>
      </w:r>
    </w:p>
    <w:p w:rsidR="005340DB" w:rsidRDefault="005340DB">
      <w:pPr>
        <w:pStyle w:val="Heading5"/>
        <w:keepLines/>
      </w:pPr>
      <w:r>
        <w:t>Service Ceiling Tests</w:t>
      </w:r>
    </w:p>
    <w:p w:rsidR="005340DB" w:rsidRDefault="005340DB">
      <w:pPr>
        <w:pStyle w:val="Heading6"/>
      </w:pPr>
      <w:r>
        <w:t>Coordinate with the local Flight Standards District Office to amend the Operating Limitations to permit a climb above 18,000 feet MSL if you think you can get that high.  Also get a waiver if you don’t have a transponder.</w:t>
      </w:r>
    </w:p>
    <w:p w:rsidR="005340DB" w:rsidRDefault="005340DB">
      <w:pPr>
        <w:pStyle w:val="Heading6"/>
      </w:pPr>
      <w:r>
        <w:t>Coordinate with the local Flight Service Station or ATC facility to schedule airspace to make the test.</w:t>
      </w:r>
    </w:p>
    <w:p w:rsidR="005340DB" w:rsidRDefault="005340DB">
      <w:pPr>
        <w:pStyle w:val="Heading6"/>
      </w:pPr>
      <w:r>
        <w:t>Install a portable oxygen system if you plan to go above 12,000 feet MSL</w:t>
      </w:r>
    </w:p>
    <w:p w:rsidR="005340DB" w:rsidRDefault="005340DB">
      <w:pPr>
        <w:pStyle w:val="Heading6"/>
      </w:pPr>
      <w:r>
        <w:t>Review the engine manufacturer’s mixture leaning procedures.</w:t>
      </w:r>
    </w:p>
    <w:p w:rsidR="005340DB" w:rsidRDefault="005340DB">
      <w:pPr>
        <w:pStyle w:val="Heading6"/>
      </w:pPr>
      <w:r>
        <w:t>Conduct the test</w:t>
      </w:r>
    </w:p>
    <w:p w:rsidR="005340DB" w:rsidRDefault="005340DB">
      <w:pPr>
        <w:pStyle w:val="Heading7"/>
      </w:pPr>
      <w:r>
        <w:t>Climb in a series of 1000 foot steps until you can no longer maintain a 100 foot per minute climb rate.</w:t>
      </w:r>
    </w:p>
    <w:p w:rsidR="005340DB" w:rsidRDefault="005340DB">
      <w:pPr>
        <w:pStyle w:val="Heading7"/>
      </w:pPr>
      <w:r>
        <w:t>At each altitude step, thoroughly examine the engine instruments and evaluate aircraft control capability.  Stop the test if either becomes suspect.</w:t>
      </w:r>
    </w:p>
    <w:p w:rsidR="005340DB" w:rsidRDefault="005340DB">
      <w:pPr>
        <w:pStyle w:val="Heading5"/>
      </w:pPr>
      <w:r>
        <w:t>Stall Tests (define stall, departure, go into excrutiating detail about methodology to use and procedures to follow.)</w:t>
      </w:r>
    </w:p>
    <w:p w:rsidR="005340DB" w:rsidRDefault="005340DB">
      <w:pPr>
        <w:pStyle w:val="Heading6"/>
      </w:pPr>
      <w:r>
        <w:t>The first series of stall tests should be started with the aircraft in a forward CG condition to reduce the potential for spins.  Successive testing will be done at full gross weight with the CG moved progressively further aft until the entire CG range has been tested or you reach a safety of flight stop point.  Begin the tests at a minimum of 6000 feet AGL to allow ample room for recovery from inadvertent spin entry or unusual attitudes.  While performing the stall tests, look for the ideal of a “warning buffet” 5 -10 knots above stall speed, and then a clean break with the nose falling straight forward with no tendencies for pitch up or wing drop during the departure.  Any deviation from the ideal should be noted for inclusion in the Flight Manual.</w:t>
      </w:r>
      <w:r>
        <w:br/>
        <w:t>Execute the power on stall tests with an incremental approach, starting at low power settings and incrementally increasing the power for each successive stall until full power is reached.  Remember to keep the ball centered, and be prepared to counter wing drop WITH RUDDER during the stall recovery as it is more likely for this condition to occur during power on stalls.  WARNING:  USING AILERON TO COUNTER WING DROP IN A POWER ON STALLED CONDITION MAY LEAD TO SPIN ENTRY!  KEEP THE STICK CENTERED LATERALLY UNTIL FLYING AIRSPEED IS REGAINED.  Use the highest stall speed determined during these tests to set the aircraft stall warning system, if so equipped.  The stall warning should be set to sound 5 mph/knots above the highest stall speed encountered.</w:t>
      </w:r>
    </w:p>
    <w:p w:rsidR="005340DB" w:rsidRDefault="005340DB">
      <w:pPr>
        <w:pStyle w:val="Heading6"/>
      </w:pPr>
      <w:r>
        <w:t>Review out of control flight and recovery procedures.  (Detail expected recovery procedures)</w:t>
      </w:r>
    </w:p>
    <w:p w:rsidR="005340DB" w:rsidRDefault="005340DB">
      <w:pPr>
        <w:pStyle w:val="Heading7"/>
      </w:pPr>
      <w:r>
        <w:t>Power off stalls</w:t>
      </w:r>
    </w:p>
    <w:p w:rsidR="005340DB" w:rsidRDefault="005340DB">
      <w:pPr>
        <w:pStyle w:val="Heading8"/>
      </w:pPr>
      <w:r>
        <w:t>Stabilize the aircraft in level flight.</w:t>
      </w:r>
    </w:p>
    <w:p w:rsidR="005340DB" w:rsidRDefault="005340DB">
      <w:pPr>
        <w:pStyle w:val="Heading8"/>
      </w:pPr>
      <w:r>
        <w:t>Reduce speed to 1.3 times the expected stall speed, trim, and look for indications of the approaching stall (buffet, loss of aileron effectiveness, nose rise, nose slice, wing drop, etc.).  CAUTION:  IT IS VERY IMPORTANT NOT TO TRIM INTO THE STALL.  LEAVE THE AIRCRAFT TRIMMED TO 1.3 VS TO AID IN RECOVERY AFTER THE STALL.</w:t>
      </w:r>
    </w:p>
    <w:p w:rsidR="005340DB" w:rsidRDefault="005340DB">
      <w:pPr>
        <w:pStyle w:val="Heading8"/>
      </w:pPr>
      <w:r>
        <w:t>Pull the throttle to idle and apply back pressure to the stick so as to maintain altitude as the speed bleeds off at about ½ mph/knot per second.  If the aircraft is slowing too quickly for accurate observation of speeds and handling characteristics, allow the aircraft to descend while slowing at a more controlled rate.  Expect things to happen very quickly, especially the first time this procedure is executed.</w:t>
      </w:r>
    </w:p>
    <w:p w:rsidR="005340DB" w:rsidRDefault="005340DB">
      <w:pPr>
        <w:pStyle w:val="Heading8"/>
      </w:pPr>
      <w:r>
        <w:t>Confirm that the turn and bank indicator is centered (needle and ball).</w:t>
      </w:r>
    </w:p>
    <w:p w:rsidR="005340DB" w:rsidRDefault="005340DB">
      <w:pPr>
        <w:pStyle w:val="Heading8"/>
      </w:pPr>
      <w:r>
        <w:t>Observe and record the power off stall warning indications and the speed at which they start.</w:t>
      </w:r>
    </w:p>
    <w:p w:rsidR="005340DB" w:rsidRDefault="005340DB">
      <w:pPr>
        <w:pStyle w:val="Heading8"/>
      </w:pPr>
      <w:r>
        <w:t>Observe and record the aircraft stall characteristics and the speed at which the stall occurs.</w:t>
      </w:r>
    </w:p>
    <w:p w:rsidR="005340DB" w:rsidRDefault="005340DB">
      <w:pPr>
        <w:pStyle w:val="Heading8"/>
      </w:pPr>
      <w:r>
        <w:t>Recover from the stall by relaxing stick back pressure, apply power, and execute a dive recovery once the aircraft has flying airspeed.</w:t>
      </w:r>
    </w:p>
    <w:p w:rsidR="005340DB" w:rsidRDefault="005340DB">
      <w:pPr>
        <w:pStyle w:val="Heading8"/>
      </w:pPr>
      <w:r>
        <w:t>Observe and record recovery characteristics and altitude lost during the recovery..</w:t>
      </w:r>
    </w:p>
    <w:p w:rsidR="005340DB" w:rsidRDefault="005340DB">
      <w:pPr>
        <w:pStyle w:val="Heading8"/>
      </w:pPr>
      <w:r>
        <w:t>Record all observations for inclusion in the Flight Manual.</w:t>
      </w:r>
    </w:p>
    <w:p w:rsidR="005340DB" w:rsidRDefault="005340DB">
      <w:pPr>
        <w:pStyle w:val="Heading8"/>
      </w:pPr>
      <w:r>
        <w:t>Repeat the above test procedures for all possible configurations and gross weights and record stall speed data.</w:t>
      </w:r>
    </w:p>
    <w:p w:rsidR="005340DB" w:rsidRDefault="005340DB">
      <w:pPr>
        <w:pStyle w:val="Heading7"/>
      </w:pPr>
      <w:r>
        <w:t>Power on stalls</w:t>
      </w:r>
    </w:p>
    <w:p w:rsidR="005340DB" w:rsidRDefault="005340DB">
      <w:pPr>
        <w:pStyle w:val="Heading8"/>
      </w:pPr>
      <w:r>
        <w:t>Stabilize the aircraft in level flight at a low cruise power setting.</w:t>
      </w:r>
    </w:p>
    <w:p w:rsidR="005340DB" w:rsidRDefault="005340DB">
      <w:pPr>
        <w:pStyle w:val="Heading8"/>
      </w:pPr>
      <w:r>
        <w:t>Increase the pitch attitude at this power setting until the stall buffet is reached, then hold the pitch attitude with the ball centered.</w:t>
      </w:r>
    </w:p>
    <w:p w:rsidR="005340DB" w:rsidRDefault="005340DB">
      <w:pPr>
        <w:pStyle w:val="Heading8"/>
      </w:pPr>
      <w:r>
        <w:t>Observe the speed at which the stall occurs and the power on stall characteristics.</w:t>
      </w:r>
    </w:p>
    <w:p w:rsidR="005340DB" w:rsidRDefault="005340DB">
      <w:pPr>
        <w:pStyle w:val="Heading8"/>
      </w:pPr>
      <w:r>
        <w:t>Recover from the stall by relaxing back pressure, reduce power, stop any rotation WITH RUDDER ONLY, and recover from the dive.</w:t>
      </w:r>
    </w:p>
    <w:p w:rsidR="005340DB" w:rsidRDefault="005340DB">
      <w:pPr>
        <w:pStyle w:val="Heading8"/>
      </w:pPr>
      <w:r>
        <w:t>Record observations for inclusion in the Flight Manual..</w:t>
      </w:r>
    </w:p>
    <w:p w:rsidR="005340DB" w:rsidRDefault="005340DB">
      <w:pPr>
        <w:pStyle w:val="Heading5"/>
        <w:rPr>
          <w:b/>
        </w:rPr>
      </w:pPr>
      <w:r>
        <w:t xml:space="preserve">Spins </w:t>
      </w:r>
      <w:r>
        <w:rPr>
          <w:b/>
        </w:rPr>
        <w:t>- NOT PLANNED AT THIS TIME</w:t>
      </w:r>
    </w:p>
    <w:p w:rsidR="005340DB" w:rsidRDefault="005340DB">
      <w:pPr>
        <w:pStyle w:val="Heading5"/>
        <w:rPr>
          <w:sz w:val="24"/>
          <w:szCs w:val="24"/>
        </w:rPr>
      </w:pPr>
      <w:r>
        <w:t>Accelerated Stalls</w:t>
      </w:r>
      <w:r>
        <w:rPr>
          <w:b/>
        </w:rPr>
        <w:t xml:space="preserve"> - NOT PLANNED AT THIS TIME</w:t>
      </w:r>
    </w:p>
    <w:p w:rsidR="005340DB" w:rsidRDefault="005340DB">
      <w:pPr>
        <w:pStyle w:val="Heading1"/>
        <w:keepNext w:val="0"/>
        <w:keepLines/>
        <w:rPr>
          <w:b w:val="0"/>
          <w:sz w:val="24"/>
          <w:szCs w:val="24"/>
        </w:rPr>
      </w:pPr>
      <w:r>
        <w:rPr>
          <w:sz w:val="24"/>
          <w:szCs w:val="24"/>
        </w:rPr>
        <w:t>Data Analysis</w:t>
      </w:r>
      <w:r>
        <w:rPr>
          <w:b w:val="0"/>
          <w:sz w:val="24"/>
          <w:szCs w:val="24"/>
        </w:rPr>
        <w:t xml:space="preserve"> (to be expanded on)</w:t>
      </w:r>
    </w:p>
    <w:p w:rsidR="005340DB" w:rsidRDefault="005340DB">
      <w:pPr>
        <w:pStyle w:val="Heading3"/>
      </w:pPr>
      <w:r>
        <w:t>The data you are planning to painstakingly collect is of little value unless you take the time and make the effort to thoroughly analyze it and draw conclusions about your aircraft’s performance.  Here are some of the parameters you will be analyzing and some suggestions on how to perform that analysis.</w:t>
      </w:r>
    </w:p>
    <w:p w:rsidR="005340DB" w:rsidRDefault="005340DB">
      <w:pPr>
        <w:pStyle w:val="Heading4"/>
      </w:pPr>
      <w:r>
        <w:t>Engine performance parameters vs RPM and Altitude - tabulate and graph data points</w:t>
      </w:r>
    </w:p>
    <w:p w:rsidR="005340DB" w:rsidRDefault="005340DB">
      <w:pPr>
        <w:pStyle w:val="Heading4"/>
      </w:pPr>
      <w:r>
        <w:t>Fuel flow vs RPM and Altitude - tabulate and graph data points, include in Flight Manual</w:t>
      </w:r>
    </w:p>
    <w:p w:rsidR="005340DB" w:rsidRDefault="005340DB">
      <w:pPr>
        <w:pStyle w:val="Heading4"/>
      </w:pPr>
      <w:r>
        <w:t>Airspeed vs RPM and Altitude - tabulate and graph data points, include in Flight Manual</w:t>
      </w:r>
    </w:p>
    <w:p w:rsidR="005340DB" w:rsidRDefault="005340DB">
      <w:pPr>
        <w:pStyle w:val="Heading4"/>
      </w:pPr>
      <w:r>
        <w:t>Climb Rate vs Airspeed and Altitude - tabulate and graph data points, include in Flight Manual</w:t>
      </w:r>
    </w:p>
    <w:p w:rsidR="005340DB" w:rsidRDefault="005340DB">
      <w:pPr>
        <w:pStyle w:val="Heading4"/>
      </w:pPr>
      <w:r>
        <w:t>Other “V” speeds - tabulate data points, determine average nominal values, include in Flight Manual</w:t>
      </w:r>
    </w:p>
    <w:p w:rsidR="005340DB" w:rsidRDefault="005340DB">
      <w:pPr>
        <w:pStyle w:val="Heading4"/>
      </w:pPr>
      <w:r>
        <w:t>Airspeed Calibration - tabulate and graph data, include in Flight Manual</w:t>
      </w:r>
    </w:p>
    <w:p w:rsidR="005340DB" w:rsidRDefault="005340DB">
      <w:pPr>
        <w:pStyle w:val="Heading4"/>
      </w:pPr>
      <w:r>
        <w:t>Stability Parameters - Tabulate quantitative and qualitative data points, save for comparison with future modifications and the performance of other aircraft</w:t>
      </w:r>
    </w:p>
    <w:p w:rsidR="005340DB" w:rsidRDefault="005340DB">
      <w:pPr>
        <w:pStyle w:val="Heading3"/>
      </w:pPr>
      <w:r>
        <w:t>All of the above data lends itself to analysis with a computer spreadsheet, but as yet I have not developed the spreadsheets.  The important thing to remember is to hang on to all of the data cards you use during your test program so that you can refer to the original test data if the need ever arises.</w:t>
      </w:r>
    </w:p>
    <w:p w:rsidR="005340DB" w:rsidRDefault="005340DB">
      <w:pPr>
        <w:pStyle w:val="Heading1"/>
        <w:keepNext w:val="0"/>
        <w:keepLines/>
        <w:spacing w:line="360" w:lineRule="atLeast"/>
        <w:rPr>
          <w:b w:val="0"/>
          <w:sz w:val="24"/>
          <w:szCs w:val="24"/>
        </w:rPr>
      </w:pPr>
      <w:r>
        <w:rPr>
          <w:sz w:val="24"/>
          <w:szCs w:val="24"/>
        </w:rPr>
        <w:br w:type="page"/>
        <w:t>Appendix 1.  Aircraft Condition Inspection Checklist (Airworthiness Inspection)</w:t>
      </w:r>
    </w:p>
    <w:p w:rsidR="005340DB" w:rsidRDefault="005340DB">
      <w:pPr>
        <w:pStyle w:val="Heading1"/>
        <w:keepNext w:val="0"/>
        <w:keepLines/>
        <w:spacing w:line="360" w:lineRule="atLeast"/>
        <w:rPr>
          <w:sz w:val="24"/>
          <w:szCs w:val="24"/>
        </w:rPr>
        <w:sectPr w:rsidR="005340DB">
          <w:pgSz w:w="12240" w:h="15840"/>
          <w:pgMar w:top="1440" w:right="1800" w:bottom="1440" w:left="1800" w:header="720" w:footer="1008" w:gutter="0"/>
          <w:cols w:space="720"/>
        </w:sectPr>
      </w:pPr>
    </w:p>
    <w:p w:rsidR="005340DB" w:rsidRDefault="005340DB"/>
    <w:tbl>
      <w:tblPr>
        <w:tblW w:w="0" w:type="auto"/>
        <w:tblLook w:val="0000"/>
        <w:tblPrChange w:id="24" w:author="M" w:date="2013-11-17T08:19:00Z">
          <w:tblPr>
            <w:tblW w:w="0" w:type="auto"/>
            <w:tblLayout w:type="fixed"/>
            <w:tblLook w:val="0000"/>
          </w:tblPr>
        </w:tblPrChange>
      </w:tblPr>
      <w:tblGrid>
        <w:gridCol w:w="1937"/>
        <w:gridCol w:w="2446"/>
        <w:gridCol w:w="1937"/>
        <w:gridCol w:w="369"/>
        <w:gridCol w:w="538"/>
        <w:gridCol w:w="538"/>
        <w:gridCol w:w="538"/>
        <w:gridCol w:w="538"/>
        <w:gridCol w:w="15"/>
        <w:tblGridChange w:id="25">
          <w:tblGrid>
            <w:gridCol w:w="2160"/>
            <w:gridCol w:w="2736"/>
            <w:gridCol w:w="2160"/>
            <w:gridCol w:w="416"/>
            <w:gridCol w:w="577"/>
            <w:gridCol w:w="577"/>
            <w:gridCol w:w="577"/>
            <w:gridCol w:w="577"/>
            <w:gridCol w:w="16"/>
          </w:tblGrid>
        </w:tblGridChange>
      </w:tblGrid>
      <w:tr w:rsidR="005340DB" w:rsidTr="005340DB">
        <w:tblPrEx>
          <w:tblPrExChange w:id="26" w:author="M" w:date="2013-11-17T08:19:00Z">
            <w:tblPrEx>
              <w:tblCellMar>
                <w:top w:w="0" w:type="dxa"/>
                <w:bottom w:w="0" w:type="dxa"/>
              </w:tblCellMar>
            </w:tblPrEx>
          </w:tblPrExChange>
        </w:tblPrEx>
        <w:trPr>
          <w:trPrChange w:id="27" w:author="M" w:date="2013-11-17T08:19:00Z">
            <w:trPr>
              <w:cantSplit/>
            </w:trPr>
          </w:trPrChange>
        </w:trPr>
        <w:tc>
          <w:tcPr>
            <w:tcW w:w="9796" w:type="dxa"/>
            <w:gridSpan w:val="9"/>
            <w:tcPrChange w:id="28" w:author="M" w:date="2013-11-17T08:19:00Z">
              <w:tcPr>
                <w:tcW w:w="9796" w:type="dxa"/>
                <w:gridSpan w:val="9"/>
                <w:tcBorders>
                  <w:top w:val="single" w:sz="6" w:space="0" w:color="auto"/>
                  <w:left w:val="single" w:sz="6" w:space="0" w:color="auto"/>
                  <w:bottom w:val="single" w:sz="6" w:space="0" w:color="auto"/>
                  <w:right w:val="single" w:sz="6" w:space="0" w:color="auto"/>
                </w:tcBorders>
                <w:shd w:val="pct20" w:color="auto" w:fill="auto"/>
              </w:tcPr>
            </w:tcPrChange>
          </w:tcPr>
          <w:p w:rsidR="005340DB" w:rsidRDefault="005340DB">
            <w:pPr>
              <w:jc w:val="center"/>
            </w:pPr>
            <w:r>
              <w:t>AIRCRAFT IDENTIFICATION</w:t>
            </w:r>
          </w:p>
        </w:tc>
      </w:tr>
      <w:tr w:rsidR="005340DB" w:rsidTr="005340DB">
        <w:tblPrEx>
          <w:tblPrExChange w:id="29" w:author="M" w:date="2013-11-17T08:19:00Z">
            <w:tblPrEx>
              <w:tblCellMar>
                <w:top w:w="0" w:type="dxa"/>
                <w:bottom w:w="0" w:type="dxa"/>
              </w:tblCellMar>
            </w:tblPrEx>
          </w:tblPrExChange>
        </w:tblPrEx>
        <w:trPr>
          <w:trPrChange w:id="30" w:author="M" w:date="2013-11-17T08:19:00Z">
            <w:trPr>
              <w:cantSplit/>
            </w:trPr>
          </w:trPrChange>
        </w:trPr>
        <w:tc>
          <w:tcPr>
            <w:tcW w:w="2160" w:type="dxa"/>
            <w:tcPrChange w:id="31" w:author="M" w:date="2013-11-17T08:19:00Z">
              <w:tcPr>
                <w:tcW w:w="2160" w:type="dxa"/>
                <w:tcBorders>
                  <w:top w:val="single" w:sz="6" w:space="0" w:color="auto"/>
                  <w:left w:val="single" w:sz="6" w:space="0" w:color="auto"/>
                  <w:bottom w:val="single" w:sz="6" w:space="0" w:color="auto"/>
                  <w:right w:val="single" w:sz="6" w:space="0" w:color="auto"/>
                </w:tcBorders>
              </w:tcPr>
            </w:tcPrChange>
          </w:tcPr>
          <w:p w:rsidR="005340DB" w:rsidRDefault="005340DB">
            <w:r>
              <w:t>Type/serial number.</w:t>
            </w:r>
          </w:p>
        </w:tc>
        <w:tc>
          <w:tcPr>
            <w:tcW w:w="2736" w:type="dxa"/>
            <w:tcPrChange w:id="32" w:author="M" w:date="2013-11-17T08:19:00Z">
              <w:tcPr>
                <w:tcW w:w="2736" w:type="dxa"/>
                <w:tcBorders>
                  <w:top w:val="single" w:sz="6" w:space="0" w:color="auto"/>
                  <w:left w:val="single" w:sz="6" w:space="0" w:color="auto"/>
                  <w:bottom w:val="single" w:sz="6" w:space="0" w:color="auto"/>
                  <w:right w:val="single" w:sz="6" w:space="0" w:color="auto"/>
                </w:tcBorders>
              </w:tcPr>
            </w:tcPrChange>
          </w:tcPr>
          <w:p w:rsidR="005340DB" w:rsidRDefault="005340DB"/>
        </w:tc>
        <w:tc>
          <w:tcPr>
            <w:tcW w:w="2160" w:type="dxa"/>
            <w:tcPrChange w:id="33" w:author="M" w:date="2013-11-17T08:19:00Z">
              <w:tcPr>
                <w:tcW w:w="2160" w:type="dxa"/>
                <w:tcBorders>
                  <w:top w:val="single" w:sz="6" w:space="0" w:color="auto"/>
                  <w:left w:val="single" w:sz="6" w:space="0" w:color="auto"/>
                  <w:bottom w:val="single" w:sz="6" w:space="0" w:color="auto"/>
                  <w:right w:val="single" w:sz="6" w:space="0" w:color="auto"/>
                </w:tcBorders>
              </w:tcPr>
            </w:tcPrChange>
          </w:tcPr>
          <w:p w:rsidR="005340DB" w:rsidRDefault="005340DB">
            <w:r>
              <w:t>Engine model/ser #</w:t>
            </w:r>
          </w:p>
        </w:tc>
        <w:tc>
          <w:tcPr>
            <w:tcW w:w="2740" w:type="dxa"/>
            <w:gridSpan w:val="6"/>
            <w:tcPrChange w:id="34" w:author="M" w:date="2013-11-17T08:19:00Z">
              <w:tcPr>
                <w:tcW w:w="2740" w:type="dxa"/>
                <w:gridSpan w:val="6"/>
                <w:tcBorders>
                  <w:top w:val="single" w:sz="6" w:space="0" w:color="auto"/>
                  <w:left w:val="single" w:sz="6" w:space="0" w:color="auto"/>
                  <w:bottom w:val="single" w:sz="6" w:space="0" w:color="auto"/>
                  <w:right w:val="single" w:sz="6" w:space="0" w:color="auto"/>
                </w:tcBorders>
              </w:tcPr>
            </w:tcPrChange>
          </w:tcPr>
          <w:p w:rsidR="005340DB" w:rsidRDefault="005340DB"/>
        </w:tc>
      </w:tr>
      <w:tr w:rsidR="005340DB" w:rsidTr="005340DB">
        <w:tblPrEx>
          <w:tblPrExChange w:id="35" w:author="M" w:date="2013-11-17T08:19:00Z">
            <w:tblPrEx>
              <w:tblCellMar>
                <w:top w:w="0" w:type="dxa"/>
                <w:bottom w:w="0" w:type="dxa"/>
              </w:tblCellMar>
            </w:tblPrEx>
          </w:tblPrExChange>
        </w:tblPrEx>
        <w:trPr>
          <w:trPrChange w:id="36" w:author="M" w:date="2013-11-17T08:19:00Z">
            <w:trPr>
              <w:cantSplit/>
            </w:trPr>
          </w:trPrChange>
        </w:trPr>
        <w:tc>
          <w:tcPr>
            <w:tcW w:w="2160" w:type="dxa"/>
            <w:tcPrChange w:id="37" w:author="M" w:date="2013-11-17T08:19:00Z">
              <w:tcPr>
                <w:tcW w:w="2160" w:type="dxa"/>
                <w:tcBorders>
                  <w:top w:val="single" w:sz="6" w:space="0" w:color="auto"/>
                  <w:left w:val="single" w:sz="6" w:space="0" w:color="auto"/>
                  <w:bottom w:val="single" w:sz="6" w:space="0" w:color="auto"/>
                  <w:right w:val="single" w:sz="6" w:space="0" w:color="auto"/>
                </w:tcBorders>
              </w:tcPr>
            </w:tcPrChange>
          </w:tcPr>
          <w:p w:rsidR="005340DB" w:rsidRDefault="005340DB">
            <w:r>
              <w:t>N number</w:t>
            </w:r>
          </w:p>
        </w:tc>
        <w:tc>
          <w:tcPr>
            <w:tcW w:w="2736" w:type="dxa"/>
            <w:tcPrChange w:id="38" w:author="M" w:date="2013-11-17T08:19:00Z">
              <w:tcPr>
                <w:tcW w:w="2736" w:type="dxa"/>
                <w:tcBorders>
                  <w:top w:val="single" w:sz="6" w:space="0" w:color="auto"/>
                  <w:left w:val="single" w:sz="6" w:space="0" w:color="auto"/>
                  <w:bottom w:val="single" w:sz="6" w:space="0" w:color="auto"/>
                  <w:right w:val="single" w:sz="6" w:space="0" w:color="auto"/>
                </w:tcBorders>
              </w:tcPr>
            </w:tcPrChange>
          </w:tcPr>
          <w:p w:rsidR="005340DB" w:rsidRDefault="005340DB"/>
        </w:tc>
        <w:tc>
          <w:tcPr>
            <w:tcW w:w="2160" w:type="dxa"/>
            <w:tcPrChange w:id="39" w:author="M" w:date="2013-11-17T08:19:00Z">
              <w:tcPr>
                <w:tcW w:w="2160" w:type="dxa"/>
                <w:tcBorders>
                  <w:top w:val="single" w:sz="6" w:space="0" w:color="auto"/>
                  <w:left w:val="single" w:sz="6" w:space="0" w:color="auto"/>
                  <w:bottom w:val="single" w:sz="6" w:space="0" w:color="auto"/>
                  <w:right w:val="single" w:sz="6" w:space="0" w:color="auto"/>
                </w:tcBorders>
              </w:tcPr>
            </w:tcPrChange>
          </w:tcPr>
          <w:p w:rsidR="005340DB" w:rsidRDefault="005340DB">
            <w:r>
              <w:t xml:space="preserve">Engine total time </w:t>
            </w:r>
          </w:p>
        </w:tc>
        <w:tc>
          <w:tcPr>
            <w:tcW w:w="2740" w:type="dxa"/>
            <w:gridSpan w:val="6"/>
            <w:tcPrChange w:id="40" w:author="M" w:date="2013-11-17T08:19:00Z">
              <w:tcPr>
                <w:tcW w:w="2740" w:type="dxa"/>
                <w:gridSpan w:val="6"/>
                <w:tcBorders>
                  <w:top w:val="single" w:sz="6" w:space="0" w:color="auto"/>
                  <w:left w:val="single" w:sz="6" w:space="0" w:color="auto"/>
                  <w:bottom w:val="single" w:sz="6" w:space="0" w:color="auto"/>
                  <w:right w:val="single" w:sz="6" w:space="0" w:color="auto"/>
                </w:tcBorders>
              </w:tcPr>
            </w:tcPrChange>
          </w:tcPr>
          <w:p w:rsidR="005340DB" w:rsidRDefault="005340DB"/>
        </w:tc>
      </w:tr>
      <w:tr w:rsidR="005340DB" w:rsidTr="005340DB">
        <w:tblPrEx>
          <w:tblPrExChange w:id="41" w:author="M" w:date="2013-11-17T08:19:00Z">
            <w:tblPrEx>
              <w:tblCellMar>
                <w:top w:w="0" w:type="dxa"/>
                <w:bottom w:w="0" w:type="dxa"/>
              </w:tblCellMar>
            </w:tblPrEx>
          </w:tblPrExChange>
        </w:tblPrEx>
        <w:trPr>
          <w:trPrChange w:id="42" w:author="M" w:date="2013-11-17T08:19:00Z">
            <w:trPr>
              <w:cantSplit/>
            </w:trPr>
          </w:trPrChange>
        </w:trPr>
        <w:tc>
          <w:tcPr>
            <w:tcW w:w="2160" w:type="dxa"/>
            <w:tcPrChange w:id="43" w:author="M" w:date="2013-11-17T08:19:00Z">
              <w:tcPr>
                <w:tcW w:w="2160" w:type="dxa"/>
                <w:tcBorders>
                  <w:top w:val="single" w:sz="6" w:space="0" w:color="auto"/>
                  <w:left w:val="single" w:sz="6" w:space="0" w:color="auto"/>
                  <w:bottom w:val="single" w:sz="6" w:space="0" w:color="auto"/>
                  <w:right w:val="single" w:sz="6" w:space="0" w:color="auto"/>
                </w:tcBorders>
              </w:tcPr>
            </w:tcPrChange>
          </w:tcPr>
          <w:p w:rsidR="005340DB" w:rsidRDefault="005340DB">
            <w:r>
              <w:t>Airframe  total time</w:t>
            </w:r>
          </w:p>
        </w:tc>
        <w:tc>
          <w:tcPr>
            <w:tcW w:w="2736" w:type="dxa"/>
            <w:tcPrChange w:id="44" w:author="M" w:date="2013-11-17T08:19:00Z">
              <w:tcPr>
                <w:tcW w:w="2736" w:type="dxa"/>
                <w:tcBorders>
                  <w:top w:val="single" w:sz="6" w:space="0" w:color="auto"/>
                  <w:left w:val="single" w:sz="6" w:space="0" w:color="auto"/>
                  <w:bottom w:val="single" w:sz="6" w:space="0" w:color="auto"/>
                  <w:right w:val="single" w:sz="6" w:space="0" w:color="auto"/>
                </w:tcBorders>
              </w:tcPr>
            </w:tcPrChange>
          </w:tcPr>
          <w:p w:rsidR="005340DB" w:rsidRDefault="005340DB"/>
        </w:tc>
        <w:tc>
          <w:tcPr>
            <w:tcW w:w="2160" w:type="dxa"/>
            <w:tcPrChange w:id="45" w:author="M" w:date="2013-11-17T08:19:00Z">
              <w:tcPr>
                <w:tcW w:w="2160" w:type="dxa"/>
                <w:tcBorders>
                  <w:top w:val="single" w:sz="6" w:space="0" w:color="auto"/>
                  <w:left w:val="single" w:sz="6" w:space="0" w:color="auto"/>
                  <w:bottom w:val="single" w:sz="6" w:space="0" w:color="auto"/>
                  <w:right w:val="single" w:sz="6" w:space="0" w:color="auto"/>
                </w:tcBorders>
              </w:tcPr>
            </w:tcPrChange>
          </w:tcPr>
          <w:p w:rsidR="005340DB" w:rsidRDefault="005340DB">
            <w:r>
              <w:t>Propeller model/ser #</w:t>
            </w:r>
          </w:p>
        </w:tc>
        <w:tc>
          <w:tcPr>
            <w:tcW w:w="2740" w:type="dxa"/>
            <w:gridSpan w:val="6"/>
            <w:tcPrChange w:id="46" w:author="M" w:date="2013-11-17T08:19:00Z">
              <w:tcPr>
                <w:tcW w:w="2740" w:type="dxa"/>
                <w:gridSpan w:val="6"/>
                <w:tcBorders>
                  <w:top w:val="single" w:sz="6" w:space="0" w:color="auto"/>
                  <w:left w:val="single" w:sz="6" w:space="0" w:color="auto"/>
                  <w:bottom w:val="single" w:sz="6" w:space="0" w:color="auto"/>
                  <w:right w:val="single" w:sz="6" w:space="0" w:color="auto"/>
                </w:tcBorders>
              </w:tcPr>
            </w:tcPrChange>
          </w:tcPr>
          <w:p w:rsidR="005340DB" w:rsidRDefault="005340DB"/>
        </w:tc>
      </w:tr>
      <w:tr w:rsidR="005340DB" w:rsidTr="005340DB">
        <w:tblPrEx>
          <w:tblPrExChange w:id="47" w:author="M" w:date="2013-11-17T08:19:00Z">
            <w:tblPrEx>
              <w:tblCellMar>
                <w:top w:w="0" w:type="dxa"/>
                <w:bottom w:w="0" w:type="dxa"/>
              </w:tblCellMar>
            </w:tblPrEx>
          </w:tblPrExChange>
        </w:tblPrEx>
        <w:trPr>
          <w:trPrChange w:id="48" w:author="M" w:date="2013-11-17T08:19:00Z">
            <w:trPr>
              <w:cantSplit/>
            </w:trPr>
          </w:trPrChange>
        </w:trPr>
        <w:tc>
          <w:tcPr>
            <w:tcW w:w="2160" w:type="dxa"/>
            <w:tcPrChange w:id="49" w:author="M" w:date="2013-11-17T08:19:00Z">
              <w:tcPr>
                <w:tcW w:w="2160" w:type="dxa"/>
                <w:tcBorders>
                  <w:top w:val="single" w:sz="6" w:space="0" w:color="auto"/>
                  <w:left w:val="single" w:sz="6" w:space="0" w:color="auto"/>
                  <w:bottom w:val="single" w:sz="6" w:space="0" w:color="auto"/>
                  <w:right w:val="single" w:sz="6" w:space="0" w:color="auto"/>
                </w:tcBorders>
              </w:tcPr>
            </w:tcPrChange>
          </w:tcPr>
          <w:p w:rsidR="005340DB" w:rsidRDefault="005340DB">
            <w:r>
              <w:t xml:space="preserve">Owner </w:t>
            </w:r>
          </w:p>
        </w:tc>
        <w:tc>
          <w:tcPr>
            <w:tcW w:w="2736" w:type="dxa"/>
            <w:tcPrChange w:id="50" w:author="M" w:date="2013-11-17T08:19:00Z">
              <w:tcPr>
                <w:tcW w:w="2736" w:type="dxa"/>
                <w:tcBorders>
                  <w:top w:val="single" w:sz="6" w:space="0" w:color="auto"/>
                  <w:left w:val="single" w:sz="6" w:space="0" w:color="auto"/>
                  <w:bottom w:val="single" w:sz="6" w:space="0" w:color="auto"/>
                  <w:right w:val="single" w:sz="6" w:space="0" w:color="auto"/>
                </w:tcBorders>
              </w:tcPr>
            </w:tcPrChange>
          </w:tcPr>
          <w:p w:rsidR="005340DB" w:rsidRDefault="005340DB"/>
        </w:tc>
        <w:tc>
          <w:tcPr>
            <w:tcW w:w="2160" w:type="dxa"/>
            <w:tcPrChange w:id="51" w:author="M" w:date="2013-11-17T08:19:00Z">
              <w:tcPr>
                <w:tcW w:w="2160" w:type="dxa"/>
                <w:tcBorders>
                  <w:top w:val="single" w:sz="6" w:space="0" w:color="auto"/>
                  <w:left w:val="single" w:sz="6" w:space="0" w:color="auto"/>
                  <w:bottom w:val="single" w:sz="6" w:space="0" w:color="auto"/>
                  <w:right w:val="single" w:sz="6" w:space="0" w:color="auto"/>
                </w:tcBorders>
              </w:tcPr>
            </w:tcPrChange>
          </w:tcPr>
          <w:p w:rsidR="005340DB" w:rsidRDefault="005340DB">
            <w:r>
              <w:t>Propeller total time</w:t>
            </w:r>
          </w:p>
        </w:tc>
        <w:tc>
          <w:tcPr>
            <w:tcW w:w="2740" w:type="dxa"/>
            <w:gridSpan w:val="6"/>
            <w:tcPrChange w:id="52" w:author="M" w:date="2013-11-17T08:19:00Z">
              <w:tcPr>
                <w:tcW w:w="2740" w:type="dxa"/>
                <w:gridSpan w:val="6"/>
                <w:tcBorders>
                  <w:top w:val="single" w:sz="6" w:space="0" w:color="auto"/>
                  <w:left w:val="single" w:sz="6" w:space="0" w:color="auto"/>
                  <w:bottom w:val="single" w:sz="6" w:space="0" w:color="auto"/>
                  <w:right w:val="single" w:sz="6" w:space="0" w:color="auto"/>
                </w:tcBorders>
              </w:tcPr>
            </w:tcPrChange>
          </w:tcPr>
          <w:p w:rsidR="005340DB" w:rsidRDefault="005340DB"/>
        </w:tc>
      </w:tr>
      <w:tr w:rsidR="005340DB" w:rsidTr="005340DB">
        <w:tblPrEx>
          <w:tblPrExChange w:id="53" w:author="M" w:date="2013-11-17T08:19:00Z">
            <w:tblPrEx>
              <w:tblCellMar>
                <w:top w:w="0" w:type="dxa"/>
                <w:bottom w:w="0" w:type="dxa"/>
              </w:tblCellMar>
            </w:tblPrEx>
          </w:tblPrExChange>
        </w:tblPrEx>
        <w:trPr>
          <w:trPrChange w:id="54" w:author="M" w:date="2013-11-17T08:19:00Z">
            <w:trPr>
              <w:cantSplit/>
            </w:trPr>
          </w:trPrChange>
        </w:trPr>
        <w:tc>
          <w:tcPr>
            <w:tcW w:w="9796" w:type="dxa"/>
            <w:gridSpan w:val="9"/>
            <w:tcPrChange w:id="55" w:author="M" w:date="2013-11-17T08:19:00Z">
              <w:tcPr>
                <w:tcW w:w="9796" w:type="dxa"/>
                <w:gridSpan w:val="9"/>
                <w:tcBorders>
                  <w:top w:val="single" w:sz="6" w:space="0" w:color="auto"/>
                  <w:left w:val="single" w:sz="6" w:space="0" w:color="auto"/>
                  <w:bottom w:val="single" w:sz="6" w:space="0" w:color="auto"/>
                  <w:right w:val="single" w:sz="6" w:space="0" w:color="auto"/>
                </w:tcBorders>
                <w:shd w:val="pct20" w:color="auto" w:fill="auto"/>
              </w:tcPr>
            </w:tcPrChange>
          </w:tcPr>
          <w:p w:rsidR="005340DB" w:rsidRDefault="005340DB">
            <w:pPr>
              <w:jc w:val="center"/>
            </w:pPr>
            <w:r>
              <w:t>GENERAL</w:t>
            </w:r>
          </w:p>
        </w:tc>
      </w:tr>
      <w:tr w:rsidR="005340DB" w:rsidTr="005340DB">
        <w:tblPrEx>
          <w:tblPrExChange w:id="56" w:author="M" w:date="2013-11-17T08:19:00Z">
            <w:tblPrEx>
              <w:tblCellMar>
                <w:top w:w="0" w:type="dxa"/>
                <w:bottom w:w="0" w:type="dxa"/>
              </w:tblCellMar>
            </w:tblPrEx>
          </w:tblPrExChange>
        </w:tblPrEx>
        <w:trPr>
          <w:trPrChange w:id="57" w:author="M" w:date="2013-11-17T08:19:00Z">
            <w:trPr>
              <w:cantSplit/>
            </w:trPr>
          </w:trPrChange>
        </w:trPr>
        <w:tc>
          <w:tcPr>
            <w:tcW w:w="7472" w:type="dxa"/>
            <w:gridSpan w:val="4"/>
            <w:tcPrChange w:id="58" w:author="M" w:date="2013-11-17T08:19:00Z">
              <w:tcPr>
                <w:tcW w:w="7472" w:type="dxa"/>
                <w:gridSpan w:val="4"/>
                <w:tcBorders>
                  <w:top w:val="single" w:sz="6" w:space="0" w:color="auto"/>
                  <w:left w:val="single" w:sz="6" w:space="0" w:color="auto"/>
                  <w:bottom w:val="single" w:sz="6" w:space="0" w:color="auto"/>
                  <w:right w:val="single" w:sz="6" w:space="0" w:color="auto"/>
                </w:tcBorders>
                <w:shd w:val="pct10" w:color="auto" w:fill="auto"/>
              </w:tcPr>
            </w:tcPrChange>
          </w:tcPr>
          <w:p w:rsidR="005340DB" w:rsidRDefault="005340DB">
            <w:r>
              <w:t>S = SATISFACTORY, U = UNSATISFACTORY</w:t>
            </w:r>
          </w:p>
        </w:tc>
        <w:tc>
          <w:tcPr>
            <w:tcW w:w="1154" w:type="dxa"/>
            <w:gridSpan w:val="2"/>
            <w:tcPrChange w:id="59" w:author="M" w:date="2013-11-17T08:19:00Z">
              <w:tcPr>
                <w:tcW w:w="1154" w:type="dxa"/>
                <w:gridSpan w:val="2"/>
                <w:tcBorders>
                  <w:top w:val="single" w:sz="6" w:space="0" w:color="auto"/>
                  <w:left w:val="single" w:sz="6" w:space="0" w:color="auto"/>
                  <w:bottom w:val="single" w:sz="6" w:space="0" w:color="auto"/>
                  <w:right w:val="single" w:sz="6" w:space="0" w:color="auto"/>
                </w:tcBorders>
                <w:shd w:val="pct10" w:color="auto" w:fill="auto"/>
              </w:tcPr>
            </w:tcPrChange>
          </w:tcPr>
          <w:p w:rsidR="005340DB" w:rsidRDefault="005340DB">
            <w:pPr>
              <w:rPr>
                <w:sz w:val="22"/>
                <w:szCs w:val="22"/>
              </w:rPr>
            </w:pPr>
            <w:r>
              <w:rPr>
                <w:sz w:val="22"/>
                <w:szCs w:val="22"/>
              </w:rPr>
              <w:t>Builder</w:t>
            </w:r>
          </w:p>
        </w:tc>
        <w:tc>
          <w:tcPr>
            <w:tcW w:w="1170" w:type="dxa"/>
            <w:gridSpan w:val="3"/>
            <w:tcPrChange w:id="60" w:author="M" w:date="2013-11-17T08:19:00Z">
              <w:tcPr>
                <w:tcW w:w="1170" w:type="dxa"/>
                <w:gridSpan w:val="3"/>
                <w:tcBorders>
                  <w:top w:val="single" w:sz="6" w:space="0" w:color="auto"/>
                  <w:left w:val="single" w:sz="6" w:space="0" w:color="auto"/>
                  <w:bottom w:val="single" w:sz="6" w:space="0" w:color="auto"/>
                  <w:right w:val="single" w:sz="6" w:space="0" w:color="auto"/>
                </w:tcBorders>
                <w:shd w:val="pct10" w:color="auto" w:fill="auto"/>
              </w:tcPr>
            </w:tcPrChange>
          </w:tcPr>
          <w:p w:rsidR="005340DB" w:rsidRDefault="005340DB">
            <w:pPr>
              <w:rPr>
                <w:sz w:val="22"/>
                <w:szCs w:val="22"/>
              </w:rPr>
            </w:pPr>
            <w:r>
              <w:rPr>
                <w:sz w:val="22"/>
                <w:szCs w:val="22"/>
              </w:rPr>
              <w:t>Inspector</w:t>
            </w:r>
          </w:p>
        </w:tc>
      </w:tr>
      <w:tr w:rsidR="005340DB" w:rsidTr="005340DB">
        <w:tblPrEx>
          <w:tblPrExChange w:id="61" w:author="M" w:date="2013-11-17T08:19:00Z">
            <w:tblPrEx>
              <w:tblCellMar>
                <w:top w:w="0" w:type="dxa"/>
                <w:bottom w:w="0" w:type="dxa"/>
              </w:tblCellMar>
            </w:tblPrEx>
          </w:tblPrExChange>
        </w:tblPrEx>
        <w:trPr>
          <w:gridAfter w:val="1"/>
          <w:wAfter w:w="15" w:type="dxa"/>
          <w:trPrChange w:id="62" w:author="M" w:date="2013-11-17T08:19:00Z">
            <w:trPr>
              <w:gridAfter w:val="1"/>
              <w:wAfter w:w="16" w:type="dxa"/>
              <w:cantSplit/>
            </w:trPr>
          </w:trPrChange>
        </w:trPr>
        <w:tc>
          <w:tcPr>
            <w:tcW w:w="7472" w:type="dxa"/>
            <w:gridSpan w:val="4"/>
            <w:tcPrChange w:id="63" w:author="M" w:date="2013-11-17T08:19:00Z">
              <w:tcPr>
                <w:tcW w:w="7472" w:type="dxa"/>
                <w:gridSpan w:val="4"/>
                <w:tcBorders>
                  <w:top w:val="single" w:sz="6" w:space="0" w:color="auto"/>
                  <w:left w:val="single" w:sz="6" w:space="0" w:color="auto"/>
                  <w:bottom w:val="single" w:sz="6" w:space="0" w:color="auto"/>
                  <w:right w:val="single" w:sz="6" w:space="0" w:color="auto"/>
                </w:tcBorders>
                <w:shd w:val="pct10" w:color="auto" w:fill="auto"/>
              </w:tcPr>
            </w:tcPrChange>
          </w:tcPr>
          <w:p w:rsidR="005340DB" w:rsidRDefault="005340DB">
            <w:r>
              <w:t>Correct all unsatisfactory items prior to flight</w:t>
            </w:r>
          </w:p>
        </w:tc>
        <w:tc>
          <w:tcPr>
            <w:tcW w:w="577" w:type="dxa"/>
            <w:tcPrChange w:id="64" w:author="M" w:date="2013-11-17T08:19:00Z">
              <w:tcPr>
                <w:tcW w:w="577" w:type="dxa"/>
                <w:tcBorders>
                  <w:top w:val="single" w:sz="6" w:space="0" w:color="auto"/>
                  <w:left w:val="single" w:sz="6" w:space="0" w:color="auto"/>
                  <w:bottom w:val="single" w:sz="6" w:space="0" w:color="auto"/>
                  <w:right w:val="single" w:sz="6" w:space="0" w:color="auto"/>
                </w:tcBorders>
                <w:shd w:val="pct10" w:color="auto" w:fill="auto"/>
              </w:tcPr>
            </w:tcPrChange>
          </w:tcPr>
          <w:p w:rsidR="005340DB" w:rsidRDefault="005340DB">
            <w:r>
              <w:t>S</w:t>
            </w:r>
          </w:p>
        </w:tc>
        <w:tc>
          <w:tcPr>
            <w:tcW w:w="577" w:type="dxa"/>
            <w:tcPrChange w:id="65" w:author="M" w:date="2013-11-17T08:19:00Z">
              <w:tcPr>
                <w:tcW w:w="577" w:type="dxa"/>
                <w:tcBorders>
                  <w:top w:val="single" w:sz="6" w:space="0" w:color="auto"/>
                  <w:left w:val="single" w:sz="6" w:space="0" w:color="auto"/>
                  <w:bottom w:val="single" w:sz="6" w:space="0" w:color="auto"/>
                  <w:right w:val="single" w:sz="6" w:space="0" w:color="auto"/>
                </w:tcBorders>
                <w:shd w:val="pct10" w:color="auto" w:fill="auto"/>
              </w:tcPr>
            </w:tcPrChange>
          </w:tcPr>
          <w:p w:rsidR="005340DB" w:rsidRDefault="005340DB">
            <w:r>
              <w:t>U</w:t>
            </w:r>
          </w:p>
        </w:tc>
        <w:tc>
          <w:tcPr>
            <w:tcW w:w="577" w:type="dxa"/>
            <w:tcPrChange w:id="66" w:author="M" w:date="2013-11-17T08:19:00Z">
              <w:tcPr>
                <w:tcW w:w="577" w:type="dxa"/>
                <w:tcBorders>
                  <w:top w:val="single" w:sz="6" w:space="0" w:color="auto"/>
                  <w:left w:val="single" w:sz="6" w:space="0" w:color="auto"/>
                  <w:bottom w:val="single" w:sz="6" w:space="0" w:color="auto"/>
                  <w:right w:val="single" w:sz="6" w:space="0" w:color="auto"/>
                </w:tcBorders>
                <w:shd w:val="pct10" w:color="auto" w:fill="auto"/>
              </w:tcPr>
            </w:tcPrChange>
          </w:tcPr>
          <w:p w:rsidR="005340DB" w:rsidRDefault="005340DB">
            <w:r>
              <w:t>S</w:t>
            </w:r>
          </w:p>
        </w:tc>
        <w:tc>
          <w:tcPr>
            <w:tcW w:w="577" w:type="dxa"/>
            <w:tcPrChange w:id="67" w:author="M" w:date="2013-11-17T08:19:00Z">
              <w:tcPr>
                <w:tcW w:w="577" w:type="dxa"/>
                <w:tcBorders>
                  <w:top w:val="single" w:sz="6" w:space="0" w:color="auto"/>
                  <w:left w:val="single" w:sz="6" w:space="0" w:color="auto"/>
                  <w:bottom w:val="single" w:sz="6" w:space="0" w:color="auto"/>
                  <w:right w:val="single" w:sz="6" w:space="0" w:color="auto"/>
                </w:tcBorders>
                <w:shd w:val="pct10" w:color="auto" w:fill="auto"/>
              </w:tcPr>
            </w:tcPrChange>
          </w:tcPr>
          <w:p w:rsidR="005340DB" w:rsidRDefault="005340DB">
            <w:r>
              <w:t>U</w:t>
            </w:r>
          </w:p>
        </w:tc>
      </w:tr>
      <w:tr w:rsidR="005340DB" w:rsidTr="005340DB">
        <w:tblPrEx>
          <w:tblPrExChange w:id="68" w:author="M" w:date="2013-11-17T08:19:00Z">
            <w:tblPrEx>
              <w:tblCellMar>
                <w:top w:w="0" w:type="dxa"/>
                <w:bottom w:w="0" w:type="dxa"/>
              </w:tblCellMar>
            </w:tblPrEx>
          </w:tblPrExChange>
        </w:tblPrEx>
        <w:trPr>
          <w:gridAfter w:val="1"/>
          <w:wAfter w:w="15" w:type="dxa"/>
          <w:trPrChange w:id="69" w:author="M" w:date="2013-11-17T08:19:00Z">
            <w:trPr>
              <w:gridAfter w:val="1"/>
              <w:wAfter w:w="16" w:type="dxa"/>
              <w:cantSplit/>
            </w:trPr>
          </w:trPrChange>
        </w:trPr>
        <w:tc>
          <w:tcPr>
            <w:tcW w:w="7472" w:type="dxa"/>
            <w:gridSpan w:val="4"/>
            <w:tcPrChange w:id="70"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Registration/airworthiness/operation limitations</w:t>
            </w:r>
          </w:p>
        </w:tc>
        <w:tc>
          <w:tcPr>
            <w:tcW w:w="577" w:type="dxa"/>
            <w:tcPrChange w:id="7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75" w:author="M" w:date="2013-11-17T08:19:00Z">
            <w:tblPrEx>
              <w:tblCellMar>
                <w:top w:w="0" w:type="dxa"/>
                <w:bottom w:w="0" w:type="dxa"/>
              </w:tblCellMar>
            </w:tblPrEx>
          </w:tblPrExChange>
        </w:tblPrEx>
        <w:trPr>
          <w:gridAfter w:val="1"/>
          <w:wAfter w:w="15" w:type="dxa"/>
          <w:trPrChange w:id="76" w:author="M" w:date="2013-11-17T08:19:00Z">
            <w:trPr>
              <w:gridAfter w:val="1"/>
              <w:wAfter w:w="16" w:type="dxa"/>
              <w:cantSplit/>
            </w:trPr>
          </w:trPrChange>
        </w:trPr>
        <w:tc>
          <w:tcPr>
            <w:tcW w:w="7472" w:type="dxa"/>
            <w:gridSpan w:val="4"/>
            <w:tcPrChange w:id="77"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Aircraft identification plates installed</w:t>
            </w:r>
          </w:p>
        </w:tc>
        <w:tc>
          <w:tcPr>
            <w:tcW w:w="577" w:type="dxa"/>
            <w:tcPrChange w:id="7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82" w:author="M" w:date="2013-11-17T08:19:00Z">
            <w:tblPrEx>
              <w:tblCellMar>
                <w:top w:w="0" w:type="dxa"/>
                <w:bottom w:w="0" w:type="dxa"/>
              </w:tblCellMar>
            </w:tblPrEx>
          </w:tblPrExChange>
        </w:tblPrEx>
        <w:trPr>
          <w:gridAfter w:val="1"/>
          <w:wAfter w:w="15" w:type="dxa"/>
          <w:trPrChange w:id="83" w:author="M" w:date="2013-11-17T08:19:00Z">
            <w:trPr>
              <w:gridAfter w:val="1"/>
              <w:wAfter w:w="16" w:type="dxa"/>
              <w:cantSplit/>
            </w:trPr>
          </w:trPrChange>
        </w:trPr>
        <w:tc>
          <w:tcPr>
            <w:tcW w:w="7472" w:type="dxa"/>
            <w:gridSpan w:val="4"/>
            <w:tcPrChange w:id="84"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Experimental placard installed</w:t>
            </w:r>
          </w:p>
        </w:tc>
        <w:tc>
          <w:tcPr>
            <w:tcW w:w="577" w:type="dxa"/>
            <w:tcPrChange w:id="8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89" w:author="M" w:date="2013-11-17T08:19:00Z">
            <w:tblPrEx>
              <w:tblCellMar>
                <w:top w:w="0" w:type="dxa"/>
                <w:bottom w:w="0" w:type="dxa"/>
              </w:tblCellMar>
            </w:tblPrEx>
          </w:tblPrExChange>
        </w:tblPrEx>
        <w:trPr>
          <w:gridAfter w:val="1"/>
          <w:wAfter w:w="15" w:type="dxa"/>
          <w:trPrChange w:id="90" w:author="M" w:date="2013-11-17T08:19:00Z">
            <w:trPr>
              <w:gridAfter w:val="1"/>
              <w:wAfter w:w="16" w:type="dxa"/>
              <w:cantSplit/>
            </w:trPr>
          </w:trPrChange>
        </w:trPr>
        <w:tc>
          <w:tcPr>
            <w:tcW w:w="7472" w:type="dxa"/>
            <w:gridSpan w:val="4"/>
            <w:tcPrChange w:id="91"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Weight and balance/equipment list (updated for each flight)</w:t>
            </w:r>
          </w:p>
        </w:tc>
        <w:tc>
          <w:tcPr>
            <w:tcW w:w="577" w:type="dxa"/>
            <w:tcPrChange w:id="9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96" w:author="M" w:date="2013-11-17T08:19:00Z">
            <w:tblPrEx>
              <w:tblCellMar>
                <w:top w:w="0" w:type="dxa"/>
                <w:bottom w:w="0" w:type="dxa"/>
              </w:tblCellMar>
            </w:tblPrEx>
          </w:tblPrExChange>
        </w:tblPrEx>
        <w:trPr>
          <w:gridAfter w:val="1"/>
          <w:wAfter w:w="15" w:type="dxa"/>
          <w:trPrChange w:id="97" w:author="M" w:date="2013-11-17T08:19:00Z">
            <w:trPr>
              <w:gridAfter w:val="1"/>
              <w:wAfter w:w="16" w:type="dxa"/>
              <w:cantSplit/>
            </w:trPr>
          </w:trPrChange>
        </w:trPr>
        <w:tc>
          <w:tcPr>
            <w:tcW w:w="7472" w:type="dxa"/>
            <w:gridSpan w:val="4"/>
            <w:tcPrChange w:id="98"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Radio license </w:t>
            </w:r>
          </w:p>
        </w:tc>
        <w:tc>
          <w:tcPr>
            <w:tcW w:w="577" w:type="dxa"/>
            <w:tcPrChange w:id="9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03" w:author="M" w:date="2013-11-17T08:19:00Z">
            <w:tblPrEx>
              <w:tblCellMar>
                <w:top w:w="0" w:type="dxa"/>
                <w:bottom w:w="0" w:type="dxa"/>
              </w:tblCellMar>
            </w:tblPrEx>
          </w:tblPrExChange>
        </w:tblPrEx>
        <w:trPr>
          <w:trPrChange w:id="104" w:author="M" w:date="2013-11-17T08:19:00Z">
            <w:trPr>
              <w:cantSplit/>
            </w:trPr>
          </w:trPrChange>
        </w:trPr>
        <w:tc>
          <w:tcPr>
            <w:tcW w:w="9796" w:type="dxa"/>
            <w:gridSpan w:val="9"/>
            <w:tcPrChange w:id="105" w:author="M" w:date="2013-11-17T08:19:00Z">
              <w:tcPr>
                <w:tcW w:w="9796" w:type="dxa"/>
                <w:gridSpan w:val="9"/>
                <w:tcBorders>
                  <w:top w:val="single" w:sz="6" w:space="0" w:color="auto"/>
                  <w:left w:val="single" w:sz="6" w:space="0" w:color="auto"/>
                  <w:bottom w:val="single" w:sz="6" w:space="0" w:color="auto"/>
                  <w:right w:val="single" w:sz="6" w:space="0" w:color="auto"/>
                </w:tcBorders>
                <w:shd w:val="pct20" w:color="auto" w:fill="auto"/>
              </w:tcPr>
            </w:tcPrChange>
          </w:tcPr>
          <w:p w:rsidR="005340DB" w:rsidRDefault="005340DB">
            <w:pPr>
              <w:jc w:val="center"/>
            </w:pPr>
            <w:r>
              <w:t>WINGS</w:t>
            </w:r>
          </w:p>
        </w:tc>
      </w:tr>
      <w:tr w:rsidR="005340DB" w:rsidTr="005340DB">
        <w:tblPrEx>
          <w:tblPrExChange w:id="106" w:author="M" w:date="2013-11-17T08:19:00Z">
            <w:tblPrEx>
              <w:tblCellMar>
                <w:top w:w="0" w:type="dxa"/>
                <w:bottom w:w="0" w:type="dxa"/>
              </w:tblCellMar>
            </w:tblPrEx>
          </w:tblPrExChange>
        </w:tblPrEx>
        <w:trPr>
          <w:gridAfter w:val="1"/>
          <w:wAfter w:w="15" w:type="dxa"/>
          <w:trPrChange w:id="107" w:author="M" w:date="2013-11-17T08:19:00Z">
            <w:trPr>
              <w:gridAfter w:val="1"/>
              <w:wAfter w:w="16" w:type="dxa"/>
              <w:cantSplit/>
            </w:trPr>
          </w:trPrChange>
        </w:trPr>
        <w:tc>
          <w:tcPr>
            <w:tcW w:w="7472" w:type="dxa"/>
            <w:gridSpan w:val="4"/>
            <w:tcPrChange w:id="108"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Remove inspection plates/fairings</w:t>
            </w:r>
          </w:p>
        </w:tc>
        <w:tc>
          <w:tcPr>
            <w:tcW w:w="577" w:type="dxa"/>
            <w:tcPrChange w:id="10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1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1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1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13" w:author="M" w:date="2013-11-17T08:19:00Z">
            <w:tblPrEx>
              <w:tblCellMar>
                <w:top w:w="0" w:type="dxa"/>
                <w:bottom w:w="0" w:type="dxa"/>
              </w:tblCellMar>
            </w:tblPrEx>
          </w:tblPrExChange>
        </w:tblPrEx>
        <w:trPr>
          <w:gridAfter w:val="1"/>
          <w:wAfter w:w="15" w:type="dxa"/>
          <w:trPrChange w:id="114" w:author="M" w:date="2013-11-17T08:19:00Z">
            <w:trPr>
              <w:gridAfter w:val="1"/>
              <w:wAfter w:w="16" w:type="dxa"/>
              <w:cantSplit/>
            </w:trPr>
          </w:trPrChange>
        </w:trPr>
        <w:tc>
          <w:tcPr>
            <w:tcW w:w="7472" w:type="dxa"/>
            <w:gridSpan w:val="4"/>
            <w:tcPrChange w:id="115"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General inspection of the exterior/ interior wing</w:t>
            </w:r>
          </w:p>
        </w:tc>
        <w:tc>
          <w:tcPr>
            <w:tcW w:w="577" w:type="dxa"/>
            <w:tcPrChange w:id="11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1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1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1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20" w:author="M" w:date="2013-11-17T08:19:00Z">
            <w:tblPrEx>
              <w:tblCellMar>
                <w:top w:w="0" w:type="dxa"/>
                <w:bottom w:w="0" w:type="dxa"/>
              </w:tblCellMar>
            </w:tblPrEx>
          </w:tblPrExChange>
        </w:tblPrEx>
        <w:trPr>
          <w:gridAfter w:val="1"/>
          <w:wAfter w:w="15" w:type="dxa"/>
          <w:trPrChange w:id="121" w:author="M" w:date="2013-11-17T08:19:00Z">
            <w:trPr>
              <w:gridAfter w:val="1"/>
              <w:wAfter w:w="16" w:type="dxa"/>
              <w:cantSplit/>
            </w:trPr>
          </w:trPrChange>
        </w:trPr>
        <w:tc>
          <w:tcPr>
            <w:tcW w:w="7472" w:type="dxa"/>
            <w:gridSpan w:val="4"/>
            <w:tcPrChange w:id="122"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Flight controls balance weights for security</w:t>
            </w:r>
          </w:p>
        </w:tc>
        <w:tc>
          <w:tcPr>
            <w:tcW w:w="577" w:type="dxa"/>
            <w:tcPrChange w:id="12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2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2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2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27" w:author="M" w:date="2013-11-17T08:19:00Z">
            <w:tblPrEx>
              <w:tblCellMar>
                <w:top w:w="0" w:type="dxa"/>
                <w:bottom w:w="0" w:type="dxa"/>
              </w:tblCellMar>
            </w:tblPrEx>
          </w:tblPrExChange>
        </w:tblPrEx>
        <w:trPr>
          <w:gridAfter w:val="1"/>
          <w:wAfter w:w="15" w:type="dxa"/>
          <w:trPrChange w:id="128" w:author="M" w:date="2013-11-17T08:19:00Z">
            <w:trPr>
              <w:gridAfter w:val="1"/>
              <w:wAfter w:w="16" w:type="dxa"/>
              <w:cantSplit/>
            </w:trPr>
          </w:trPrChange>
        </w:trPr>
        <w:tc>
          <w:tcPr>
            <w:tcW w:w="7472" w:type="dxa"/>
            <w:gridSpan w:val="4"/>
            <w:tcPrChange w:id="129"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Flight controls proper attachment (no slop)</w:t>
            </w:r>
          </w:p>
        </w:tc>
        <w:tc>
          <w:tcPr>
            <w:tcW w:w="577" w:type="dxa"/>
            <w:tcPrChange w:id="13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3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3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3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34" w:author="M" w:date="2013-11-17T08:19:00Z">
            <w:tblPrEx>
              <w:tblCellMar>
                <w:top w:w="0" w:type="dxa"/>
                <w:bottom w:w="0" w:type="dxa"/>
              </w:tblCellMar>
            </w:tblPrEx>
          </w:tblPrExChange>
        </w:tblPrEx>
        <w:trPr>
          <w:gridAfter w:val="1"/>
          <w:wAfter w:w="15" w:type="dxa"/>
          <w:trPrChange w:id="135" w:author="M" w:date="2013-11-17T08:19:00Z">
            <w:trPr>
              <w:gridAfter w:val="1"/>
              <w:wAfter w:w="16" w:type="dxa"/>
              <w:cantSplit/>
            </w:trPr>
          </w:trPrChange>
        </w:trPr>
        <w:tc>
          <w:tcPr>
            <w:tcW w:w="7472" w:type="dxa"/>
            <w:gridSpan w:val="4"/>
            <w:tcPrChange w:id="136"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Flight control hinges/rod end bearings serviceability</w:t>
            </w:r>
          </w:p>
        </w:tc>
        <w:tc>
          <w:tcPr>
            <w:tcW w:w="577" w:type="dxa"/>
            <w:tcPrChange w:id="13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3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3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4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41" w:author="M" w:date="2013-11-17T08:19:00Z">
            <w:tblPrEx>
              <w:tblCellMar>
                <w:top w:w="0" w:type="dxa"/>
                <w:bottom w:w="0" w:type="dxa"/>
              </w:tblCellMar>
            </w:tblPrEx>
          </w:tblPrExChange>
        </w:tblPrEx>
        <w:trPr>
          <w:gridAfter w:val="1"/>
          <w:wAfter w:w="15" w:type="dxa"/>
          <w:trPrChange w:id="142" w:author="M" w:date="2013-11-17T08:19:00Z">
            <w:trPr>
              <w:gridAfter w:val="1"/>
              <w:wAfter w:w="16" w:type="dxa"/>
              <w:cantSplit/>
            </w:trPr>
          </w:trPrChange>
        </w:trPr>
        <w:tc>
          <w:tcPr>
            <w:tcW w:w="7472" w:type="dxa"/>
            <w:gridSpan w:val="4"/>
            <w:tcPrChange w:id="143"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Flight controls properly rigged/proper tension</w:t>
            </w:r>
          </w:p>
        </w:tc>
        <w:tc>
          <w:tcPr>
            <w:tcW w:w="577" w:type="dxa"/>
            <w:tcPrChange w:id="14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4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4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4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48" w:author="M" w:date="2013-11-17T08:19:00Z">
            <w:tblPrEx>
              <w:tblCellMar>
                <w:top w:w="0" w:type="dxa"/>
                <w:bottom w:w="0" w:type="dxa"/>
              </w:tblCellMar>
            </w:tblPrEx>
          </w:tblPrExChange>
        </w:tblPrEx>
        <w:trPr>
          <w:gridAfter w:val="1"/>
          <w:wAfter w:w="15" w:type="dxa"/>
          <w:trPrChange w:id="149" w:author="M" w:date="2013-11-17T08:19:00Z">
            <w:trPr>
              <w:gridAfter w:val="1"/>
              <w:wAfter w:w="16" w:type="dxa"/>
              <w:cantSplit/>
            </w:trPr>
          </w:trPrChange>
        </w:trPr>
        <w:tc>
          <w:tcPr>
            <w:tcW w:w="7472" w:type="dxa"/>
            <w:gridSpan w:val="4"/>
            <w:tcPrChange w:id="150"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Inspect all control stops for security </w:t>
            </w:r>
          </w:p>
        </w:tc>
        <w:tc>
          <w:tcPr>
            <w:tcW w:w="577" w:type="dxa"/>
            <w:tcPrChange w:id="15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5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5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5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55" w:author="M" w:date="2013-11-17T08:19:00Z">
            <w:tblPrEx>
              <w:tblCellMar>
                <w:top w:w="0" w:type="dxa"/>
                <w:bottom w:w="0" w:type="dxa"/>
              </w:tblCellMar>
            </w:tblPrEx>
          </w:tblPrExChange>
        </w:tblPrEx>
        <w:trPr>
          <w:gridAfter w:val="1"/>
          <w:wAfter w:w="15" w:type="dxa"/>
          <w:trPrChange w:id="156" w:author="M" w:date="2013-11-17T08:19:00Z">
            <w:trPr>
              <w:gridAfter w:val="1"/>
              <w:wAfter w:w="16" w:type="dxa"/>
              <w:cantSplit/>
            </w:trPr>
          </w:trPrChange>
        </w:trPr>
        <w:tc>
          <w:tcPr>
            <w:tcW w:w="7472" w:type="dxa"/>
            <w:gridSpan w:val="4"/>
            <w:tcPrChange w:id="157"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Trim control properly rigged </w:t>
            </w:r>
          </w:p>
        </w:tc>
        <w:tc>
          <w:tcPr>
            <w:tcW w:w="577" w:type="dxa"/>
            <w:tcPrChange w:id="15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5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6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6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62" w:author="M" w:date="2013-11-17T08:19:00Z">
            <w:tblPrEx>
              <w:tblCellMar>
                <w:top w:w="0" w:type="dxa"/>
                <w:bottom w:w="0" w:type="dxa"/>
              </w:tblCellMar>
            </w:tblPrEx>
          </w:tblPrExChange>
        </w:tblPrEx>
        <w:trPr>
          <w:gridAfter w:val="1"/>
          <w:wAfter w:w="15" w:type="dxa"/>
          <w:trPrChange w:id="163" w:author="M" w:date="2013-11-17T08:19:00Z">
            <w:trPr>
              <w:gridAfter w:val="1"/>
              <w:wAfter w:w="16" w:type="dxa"/>
              <w:cantSplit/>
            </w:trPr>
          </w:trPrChange>
        </w:trPr>
        <w:tc>
          <w:tcPr>
            <w:tcW w:w="7472" w:type="dxa"/>
            <w:gridSpan w:val="4"/>
            <w:tcPrChange w:id="164"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Trim control surfaces/hinges/rod end bearings servicing</w:t>
            </w:r>
          </w:p>
        </w:tc>
        <w:tc>
          <w:tcPr>
            <w:tcW w:w="577" w:type="dxa"/>
            <w:tcPrChange w:id="16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6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6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6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69" w:author="M" w:date="2013-11-17T08:19:00Z">
            <w:tblPrEx>
              <w:tblCellMar>
                <w:top w:w="0" w:type="dxa"/>
                <w:bottom w:w="0" w:type="dxa"/>
              </w:tblCellMar>
            </w:tblPrEx>
          </w:tblPrExChange>
        </w:tblPrEx>
        <w:trPr>
          <w:gridAfter w:val="1"/>
          <w:wAfter w:w="15" w:type="dxa"/>
          <w:trPrChange w:id="170" w:author="M" w:date="2013-11-17T08:19:00Z">
            <w:trPr>
              <w:gridAfter w:val="1"/>
              <w:wAfter w:w="16" w:type="dxa"/>
              <w:cantSplit/>
            </w:trPr>
          </w:trPrChange>
        </w:trPr>
        <w:tc>
          <w:tcPr>
            <w:tcW w:w="7472" w:type="dxa"/>
            <w:gridSpan w:val="4"/>
            <w:tcPrChange w:id="171"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Frayed cables or cracked/frozen pulleys</w:t>
            </w:r>
          </w:p>
        </w:tc>
        <w:tc>
          <w:tcPr>
            <w:tcW w:w="577" w:type="dxa"/>
            <w:tcPrChange w:id="17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7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7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7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76" w:author="M" w:date="2013-11-17T08:19:00Z">
            <w:tblPrEx>
              <w:tblCellMar>
                <w:top w:w="0" w:type="dxa"/>
                <w:bottom w:w="0" w:type="dxa"/>
              </w:tblCellMar>
            </w:tblPrEx>
          </w:tblPrExChange>
        </w:tblPrEx>
        <w:trPr>
          <w:gridAfter w:val="1"/>
          <w:wAfter w:w="15" w:type="dxa"/>
          <w:trPrChange w:id="177" w:author="M" w:date="2013-11-17T08:19:00Z">
            <w:trPr>
              <w:gridAfter w:val="1"/>
              <w:wAfter w:w="16" w:type="dxa"/>
              <w:cantSplit/>
            </w:trPr>
          </w:trPrChange>
        </w:trPr>
        <w:tc>
          <w:tcPr>
            <w:tcW w:w="7472" w:type="dxa"/>
            <w:gridSpan w:val="4"/>
            <w:tcPrChange w:id="178"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Skin panels delaminate/voids (coin test) </w:t>
            </w:r>
          </w:p>
        </w:tc>
        <w:tc>
          <w:tcPr>
            <w:tcW w:w="577" w:type="dxa"/>
            <w:tcPrChange w:id="17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8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8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8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83" w:author="M" w:date="2013-11-17T08:19:00Z">
            <w:tblPrEx>
              <w:tblCellMar>
                <w:top w:w="0" w:type="dxa"/>
                <w:bottom w:w="0" w:type="dxa"/>
              </w:tblCellMar>
            </w:tblPrEx>
          </w:tblPrExChange>
        </w:tblPrEx>
        <w:trPr>
          <w:gridAfter w:val="1"/>
          <w:wAfter w:w="15" w:type="dxa"/>
          <w:trPrChange w:id="184" w:author="M" w:date="2013-11-17T08:19:00Z">
            <w:trPr>
              <w:gridAfter w:val="1"/>
              <w:wAfter w:w="16" w:type="dxa"/>
              <w:cantSplit/>
            </w:trPr>
          </w:trPrChange>
        </w:trPr>
        <w:tc>
          <w:tcPr>
            <w:tcW w:w="7472" w:type="dxa"/>
            <w:gridSpan w:val="4"/>
            <w:tcPrChange w:id="185"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Popped rivets/cracked/deformed skin</w:t>
            </w:r>
          </w:p>
        </w:tc>
        <w:tc>
          <w:tcPr>
            <w:tcW w:w="577" w:type="dxa"/>
            <w:tcPrChange w:id="18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8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8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8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90" w:author="M" w:date="2013-11-17T08:19:00Z">
            <w:tblPrEx>
              <w:tblCellMar>
                <w:top w:w="0" w:type="dxa"/>
                <w:bottom w:w="0" w:type="dxa"/>
              </w:tblCellMar>
            </w:tblPrEx>
          </w:tblPrExChange>
        </w:tblPrEx>
        <w:trPr>
          <w:gridAfter w:val="1"/>
          <w:wAfter w:w="15" w:type="dxa"/>
          <w:trPrChange w:id="191" w:author="M" w:date="2013-11-17T08:19:00Z">
            <w:trPr>
              <w:gridAfter w:val="1"/>
              <w:wAfter w:w="16" w:type="dxa"/>
              <w:cantSplit/>
            </w:trPr>
          </w:trPrChange>
        </w:trPr>
        <w:tc>
          <w:tcPr>
            <w:tcW w:w="7472" w:type="dxa"/>
            <w:gridSpan w:val="4"/>
            <w:tcPrChange w:id="192"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Fabric/rib stitching/tape condition</w:t>
            </w:r>
          </w:p>
        </w:tc>
        <w:tc>
          <w:tcPr>
            <w:tcW w:w="577" w:type="dxa"/>
            <w:tcPrChange w:id="19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9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9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9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97" w:author="M" w:date="2013-11-17T08:19:00Z">
            <w:tblPrEx>
              <w:tblCellMar>
                <w:top w:w="0" w:type="dxa"/>
                <w:bottom w:w="0" w:type="dxa"/>
              </w:tblCellMar>
            </w:tblPrEx>
          </w:tblPrExChange>
        </w:tblPrEx>
        <w:trPr>
          <w:gridAfter w:val="1"/>
          <w:wAfter w:w="15" w:type="dxa"/>
          <w:trPrChange w:id="198" w:author="M" w:date="2013-11-17T08:19:00Z">
            <w:trPr>
              <w:gridAfter w:val="1"/>
              <w:wAfter w:w="16" w:type="dxa"/>
              <w:cantSplit/>
            </w:trPr>
          </w:trPrChange>
        </w:trPr>
        <w:tc>
          <w:tcPr>
            <w:tcW w:w="7472" w:type="dxa"/>
            <w:gridSpan w:val="4"/>
            <w:tcPrChange w:id="199"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Lubrication</w:t>
            </w:r>
          </w:p>
        </w:tc>
        <w:tc>
          <w:tcPr>
            <w:tcW w:w="577" w:type="dxa"/>
            <w:tcPrChange w:id="20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0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0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0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204" w:author="M" w:date="2013-11-17T08:19:00Z">
            <w:tblPrEx>
              <w:tblCellMar>
                <w:top w:w="0" w:type="dxa"/>
                <w:bottom w:w="0" w:type="dxa"/>
              </w:tblCellMar>
            </w:tblPrEx>
          </w:tblPrExChange>
        </w:tblPrEx>
        <w:trPr>
          <w:gridAfter w:val="1"/>
          <w:wAfter w:w="15" w:type="dxa"/>
          <w:trPrChange w:id="205" w:author="M" w:date="2013-11-17T08:19:00Z">
            <w:trPr>
              <w:gridAfter w:val="1"/>
              <w:wAfter w:w="16" w:type="dxa"/>
              <w:cantSplit/>
            </w:trPr>
          </w:trPrChange>
        </w:trPr>
        <w:tc>
          <w:tcPr>
            <w:tcW w:w="7472" w:type="dxa"/>
            <w:gridSpan w:val="4"/>
            <w:tcPrChange w:id="206"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Wing attach points </w:t>
            </w:r>
          </w:p>
        </w:tc>
        <w:tc>
          <w:tcPr>
            <w:tcW w:w="577" w:type="dxa"/>
            <w:tcPrChange w:id="20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0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0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1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211" w:author="M" w:date="2013-11-17T08:19:00Z">
            <w:tblPrEx>
              <w:tblCellMar>
                <w:top w:w="0" w:type="dxa"/>
                <w:bottom w:w="0" w:type="dxa"/>
              </w:tblCellMar>
            </w:tblPrEx>
          </w:tblPrExChange>
        </w:tblPrEx>
        <w:trPr>
          <w:gridAfter w:val="1"/>
          <w:wAfter w:w="15" w:type="dxa"/>
          <w:trPrChange w:id="212" w:author="M" w:date="2013-11-17T08:19:00Z">
            <w:trPr>
              <w:gridAfter w:val="1"/>
              <w:wAfter w:w="16" w:type="dxa"/>
              <w:cantSplit/>
            </w:trPr>
          </w:trPrChange>
        </w:trPr>
        <w:tc>
          <w:tcPr>
            <w:tcW w:w="7472" w:type="dxa"/>
            <w:gridSpan w:val="4"/>
            <w:tcPrChange w:id="213"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Flying/landing wires/struts for security </w:t>
            </w:r>
          </w:p>
        </w:tc>
        <w:tc>
          <w:tcPr>
            <w:tcW w:w="577" w:type="dxa"/>
            <w:tcPrChange w:id="21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1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1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1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218" w:author="M" w:date="2013-11-17T08:19:00Z">
            <w:tblPrEx>
              <w:tblCellMar>
                <w:top w:w="0" w:type="dxa"/>
                <w:bottom w:w="0" w:type="dxa"/>
              </w:tblCellMar>
            </w:tblPrEx>
          </w:tblPrExChange>
        </w:tblPrEx>
        <w:trPr>
          <w:gridAfter w:val="1"/>
          <w:wAfter w:w="15" w:type="dxa"/>
          <w:trPrChange w:id="219" w:author="M" w:date="2013-11-17T08:19:00Z">
            <w:trPr>
              <w:gridAfter w:val="1"/>
              <w:wAfter w:w="16" w:type="dxa"/>
              <w:cantSplit/>
            </w:trPr>
          </w:trPrChange>
        </w:trPr>
        <w:tc>
          <w:tcPr>
            <w:tcW w:w="7472" w:type="dxa"/>
            <w:gridSpan w:val="4"/>
            <w:tcPrChange w:id="220"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Corrosion</w:t>
            </w:r>
          </w:p>
        </w:tc>
        <w:tc>
          <w:tcPr>
            <w:tcW w:w="577" w:type="dxa"/>
            <w:tcPrChange w:id="22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2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2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2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225" w:author="M" w:date="2013-11-17T08:19:00Z">
            <w:tblPrEx>
              <w:tblCellMar>
                <w:top w:w="0" w:type="dxa"/>
                <w:bottom w:w="0" w:type="dxa"/>
              </w:tblCellMar>
            </w:tblPrEx>
          </w:tblPrExChange>
        </w:tblPrEx>
        <w:trPr>
          <w:trPrChange w:id="226" w:author="M" w:date="2013-11-17T08:19:00Z">
            <w:trPr>
              <w:cantSplit/>
            </w:trPr>
          </w:trPrChange>
        </w:trPr>
        <w:tc>
          <w:tcPr>
            <w:tcW w:w="9796" w:type="dxa"/>
            <w:gridSpan w:val="9"/>
            <w:tcPrChange w:id="227" w:author="M" w:date="2013-11-17T08:19:00Z">
              <w:tcPr>
                <w:tcW w:w="9796" w:type="dxa"/>
                <w:gridSpan w:val="9"/>
                <w:tcBorders>
                  <w:top w:val="single" w:sz="6" w:space="0" w:color="auto"/>
                  <w:left w:val="single" w:sz="6" w:space="0" w:color="auto"/>
                  <w:bottom w:val="single" w:sz="6" w:space="0" w:color="auto"/>
                  <w:right w:val="single" w:sz="6" w:space="0" w:color="auto"/>
                </w:tcBorders>
                <w:shd w:val="pct20" w:color="auto" w:fill="auto"/>
              </w:tcPr>
            </w:tcPrChange>
          </w:tcPr>
          <w:p w:rsidR="005340DB" w:rsidRDefault="005340DB">
            <w:pPr>
              <w:jc w:val="center"/>
            </w:pPr>
            <w:r>
              <w:t>FUEL SYSTEM</w:t>
            </w:r>
          </w:p>
        </w:tc>
      </w:tr>
      <w:tr w:rsidR="005340DB" w:rsidTr="005340DB">
        <w:tblPrEx>
          <w:tblPrExChange w:id="228" w:author="M" w:date="2013-11-17T08:19:00Z">
            <w:tblPrEx>
              <w:tblCellMar>
                <w:top w:w="0" w:type="dxa"/>
                <w:bottom w:w="0" w:type="dxa"/>
              </w:tblCellMar>
            </w:tblPrEx>
          </w:tblPrExChange>
        </w:tblPrEx>
        <w:trPr>
          <w:gridAfter w:val="1"/>
          <w:wAfter w:w="15" w:type="dxa"/>
          <w:trPrChange w:id="229" w:author="M" w:date="2013-11-17T08:19:00Z">
            <w:trPr>
              <w:gridAfter w:val="1"/>
              <w:wAfter w:w="16" w:type="dxa"/>
              <w:cantSplit/>
            </w:trPr>
          </w:trPrChange>
        </w:trPr>
        <w:tc>
          <w:tcPr>
            <w:tcW w:w="7472" w:type="dxa"/>
            <w:gridSpan w:val="4"/>
            <w:tcPrChange w:id="230"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Corrosion</w:t>
            </w:r>
          </w:p>
        </w:tc>
        <w:tc>
          <w:tcPr>
            <w:tcW w:w="577" w:type="dxa"/>
            <w:tcPrChange w:id="23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3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3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3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235" w:author="M" w:date="2013-11-17T08:19:00Z">
            <w:tblPrEx>
              <w:tblCellMar>
                <w:top w:w="0" w:type="dxa"/>
                <w:bottom w:w="0" w:type="dxa"/>
              </w:tblCellMar>
            </w:tblPrEx>
          </w:tblPrExChange>
        </w:tblPrEx>
        <w:trPr>
          <w:gridAfter w:val="1"/>
          <w:wAfter w:w="15" w:type="dxa"/>
          <w:trPrChange w:id="236" w:author="M" w:date="2013-11-17T08:19:00Z">
            <w:trPr>
              <w:gridAfter w:val="1"/>
              <w:wAfter w:w="16" w:type="dxa"/>
              <w:cantSplit/>
            </w:trPr>
          </w:trPrChange>
        </w:trPr>
        <w:tc>
          <w:tcPr>
            <w:tcW w:w="7472" w:type="dxa"/>
            <w:gridSpan w:val="4"/>
            <w:tcPrChange w:id="237"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Fuel lines for chafing/leaks/security/condition</w:t>
            </w:r>
          </w:p>
        </w:tc>
        <w:tc>
          <w:tcPr>
            <w:tcW w:w="577" w:type="dxa"/>
            <w:tcPrChange w:id="23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3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4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4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242" w:author="M" w:date="2013-11-17T08:19:00Z">
            <w:tblPrEx>
              <w:tblCellMar>
                <w:top w:w="0" w:type="dxa"/>
                <w:bottom w:w="0" w:type="dxa"/>
              </w:tblCellMar>
            </w:tblPrEx>
          </w:tblPrExChange>
        </w:tblPrEx>
        <w:trPr>
          <w:gridAfter w:val="1"/>
          <w:wAfter w:w="15" w:type="dxa"/>
          <w:trPrChange w:id="243" w:author="M" w:date="2013-11-17T08:19:00Z">
            <w:trPr>
              <w:gridAfter w:val="1"/>
              <w:wAfter w:w="16" w:type="dxa"/>
              <w:cantSplit/>
            </w:trPr>
          </w:trPrChange>
        </w:trPr>
        <w:tc>
          <w:tcPr>
            <w:tcW w:w="7472" w:type="dxa"/>
            <w:gridSpan w:val="4"/>
            <w:tcPrChange w:id="244"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Sump all fuel tanks for water or debris</w:t>
            </w:r>
          </w:p>
        </w:tc>
        <w:tc>
          <w:tcPr>
            <w:tcW w:w="577" w:type="dxa"/>
            <w:tcPrChange w:id="24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4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4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4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249" w:author="M" w:date="2013-11-17T08:19:00Z">
            <w:tblPrEx>
              <w:tblCellMar>
                <w:top w:w="0" w:type="dxa"/>
                <w:bottom w:w="0" w:type="dxa"/>
              </w:tblCellMar>
            </w:tblPrEx>
          </w:tblPrExChange>
        </w:tblPrEx>
        <w:trPr>
          <w:gridAfter w:val="1"/>
          <w:wAfter w:w="15" w:type="dxa"/>
          <w:trPrChange w:id="250" w:author="M" w:date="2013-11-17T08:19:00Z">
            <w:trPr>
              <w:gridAfter w:val="1"/>
              <w:wAfter w:w="16" w:type="dxa"/>
              <w:cantSplit/>
            </w:trPr>
          </w:trPrChange>
        </w:trPr>
        <w:tc>
          <w:tcPr>
            <w:tcW w:w="7472" w:type="dxa"/>
            <w:gridSpan w:val="4"/>
            <w:tcPrChange w:id="251"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Fuel caps for security </w:t>
            </w:r>
          </w:p>
        </w:tc>
        <w:tc>
          <w:tcPr>
            <w:tcW w:w="577" w:type="dxa"/>
            <w:tcPrChange w:id="25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5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5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5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256" w:author="M" w:date="2013-11-17T08:19:00Z">
            <w:tblPrEx>
              <w:tblCellMar>
                <w:top w:w="0" w:type="dxa"/>
                <w:bottom w:w="0" w:type="dxa"/>
              </w:tblCellMar>
            </w:tblPrEx>
          </w:tblPrExChange>
        </w:tblPrEx>
        <w:trPr>
          <w:gridAfter w:val="1"/>
          <w:wAfter w:w="15" w:type="dxa"/>
          <w:trPrChange w:id="257" w:author="M" w:date="2013-11-17T08:19:00Z">
            <w:trPr>
              <w:gridAfter w:val="1"/>
              <w:wAfter w:w="16" w:type="dxa"/>
              <w:cantSplit/>
            </w:trPr>
          </w:trPrChange>
        </w:trPr>
        <w:tc>
          <w:tcPr>
            <w:tcW w:w="7472" w:type="dxa"/>
            <w:gridSpan w:val="4"/>
            <w:tcPrChange w:id="258"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Fuel placard </w:t>
            </w:r>
          </w:p>
        </w:tc>
        <w:tc>
          <w:tcPr>
            <w:tcW w:w="577" w:type="dxa"/>
            <w:tcPrChange w:id="25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6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6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6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263" w:author="M" w:date="2013-11-17T08:19:00Z">
            <w:tblPrEx>
              <w:tblCellMar>
                <w:top w:w="0" w:type="dxa"/>
                <w:bottom w:w="0" w:type="dxa"/>
              </w:tblCellMar>
            </w:tblPrEx>
          </w:tblPrExChange>
        </w:tblPrEx>
        <w:trPr>
          <w:gridAfter w:val="1"/>
          <w:wAfter w:w="15" w:type="dxa"/>
          <w:trPrChange w:id="264" w:author="M" w:date="2013-11-17T08:19:00Z">
            <w:trPr>
              <w:gridAfter w:val="1"/>
              <w:wAfter w:w="16" w:type="dxa"/>
              <w:cantSplit/>
            </w:trPr>
          </w:trPrChange>
        </w:trPr>
        <w:tc>
          <w:tcPr>
            <w:tcW w:w="7472" w:type="dxa"/>
            <w:gridSpan w:val="4"/>
            <w:tcPrChange w:id="265"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Fuel valve/cross feed/for operation and security</w:t>
            </w:r>
          </w:p>
        </w:tc>
        <w:tc>
          <w:tcPr>
            <w:tcW w:w="577" w:type="dxa"/>
            <w:tcPrChange w:id="26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6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6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6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270" w:author="M" w:date="2013-11-17T08:19:00Z">
            <w:tblPrEx>
              <w:tblCellMar>
                <w:top w:w="0" w:type="dxa"/>
                <w:bottom w:w="0" w:type="dxa"/>
              </w:tblCellMar>
            </w:tblPrEx>
          </w:tblPrExChange>
        </w:tblPrEx>
        <w:trPr>
          <w:gridAfter w:val="1"/>
          <w:wAfter w:w="15" w:type="dxa"/>
          <w:trPrChange w:id="271" w:author="M" w:date="2013-11-17T08:19:00Z">
            <w:trPr>
              <w:gridAfter w:val="1"/>
              <w:wAfter w:w="16" w:type="dxa"/>
              <w:cantSplit/>
            </w:trPr>
          </w:trPrChange>
        </w:trPr>
        <w:tc>
          <w:tcPr>
            <w:tcW w:w="7472" w:type="dxa"/>
            <w:gridSpan w:val="4"/>
            <w:tcPrChange w:id="272"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Clean fuel filters/gasolator/flush system</w:t>
            </w:r>
          </w:p>
        </w:tc>
        <w:tc>
          <w:tcPr>
            <w:tcW w:w="577" w:type="dxa"/>
            <w:tcPrChange w:id="27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7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7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7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277" w:author="M" w:date="2013-11-17T08:19:00Z">
            <w:tblPrEx>
              <w:tblCellMar>
                <w:top w:w="0" w:type="dxa"/>
                <w:bottom w:w="0" w:type="dxa"/>
              </w:tblCellMar>
            </w:tblPrEx>
          </w:tblPrExChange>
        </w:tblPrEx>
        <w:trPr>
          <w:gridAfter w:val="1"/>
          <w:wAfter w:w="15" w:type="dxa"/>
          <w:trPrChange w:id="278" w:author="M" w:date="2013-11-17T08:19:00Z">
            <w:trPr>
              <w:gridAfter w:val="1"/>
              <w:wAfter w:w="16" w:type="dxa"/>
              <w:cantSplit/>
            </w:trPr>
          </w:trPrChange>
        </w:trPr>
        <w:tc>
          <w:tcPr>
            <w:tcW w:w="7472" w:type="dxa"/>
            <w:gridSpan w:val="4"/>
            <w:tcPrChange w:id="279"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fuel tank vent system</w:t>
            </w:r>
          </w:p>
        </w:tc>
        <w:tc>
          <w:tcPr>
            <w:tcW w:w="577" w:type="dxa"/>
            <w:tcPrChange w:id="28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8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8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8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284" w:author="M" w:date="2013-11-17T08:19:00Z">
            <w:tblPrEx>
              <w:tblCellMar>
                <w:top w:w="0" w:type="dxa"/>
                <w:bottom w:w="0" w:type="dxa"/>
              </w:tblCellMar>
            </w:tblPrEx>
          </w:tblPrExChange>
        </w:tblPrEx>
        <w:trPr>
          <w:trPrChange w:id="285" w:author="M" w:date="2013-11-17T08:19:00Z">
            <w:trPr>
              <w:cantSplit/>
            </w:trPr>
          </w:trPrChange>
        </w:trPr>
        <w:tc>
          <w:tcPr>
            <w:tcW w:w="9796" w:type="dxa"/>
            <w:gridSpan w:val="9"/>
            <w:tcPrChange w:id="286" w:author="M" w:date="2013-11-17T08:19:00Z">
              <w:tcPr>
                <w:tcW w:w="9796" w:type="dxa"/>
                <w:gridSpan w:val="9"/>
                <w:tcBorders>
                  <w:top w:val="single" w:sz="6" w:space="0" w:color="auto"/>
                  <w:left w:val="single" w:sz="6" w:space="0" w:color="auto"/>
                  <w:bottom w:val="single" w:sz="6" w:space="0" w:color="auto"/>
                  <w:right w:val="single" w:sz="6" w:space="0" w:color="auto"/>
                </w:tcBorders>
                <w:shd w:val="pct20" w:color="auto" w:fill="auto"/>
              </w:tcPr>
            </w:tcPrChange>
          </w:tcPr>
          <w:p w:rsidR="005340DB" w:rsidRDefault="005340DB">
            <w:pPr>
              <w:jc w:val="center"/>
            </w:pPr>
            <w:r>
              <w:t>LANDING GEAR</w:t>
            </w:r>
          </w:p>
        </w:tc>
      </w:tr>
      <w:tr w:rsidR="005340DB" w:rsidTr="005340DB">
        <w:tblPrEx>
          <w:tblPrExChange w:id="287" w:author="M" w:date="2013-11-17T08:19:00Z">
            <w:tblPrEx>
              <w:tblCellMar>
                <w:top w:w="0" w:type="dxa"/>
                <w:bottom w:w="0" w:type="dxa"/>
              </w:tblCellMar>
            </w:tblPrEx>
          </w:tblPrExChange>
        </w:tblPrEx>
        <w:trPr>
          <w:gridAfter w:val="1"/>
          <w:wAfter w:w="15" w:type="dxa"/>
          <w:trPrChange w:id="288" w:author="M" w:date="2013-11-17T08:19:00Z">
            <w:trPr>
              <w:gridAfter w:val="1"/>
              <w:wAfter w:w="16" w:type="dxa"/>
              <w:cantSplit/>
            </w:trPr>
          </w:trPrChange>
        </w:trPr>
        <w:tc>
          <w:tcPr>
            <w:tcW w:w="7472" w:type="dxa"/>
            <w:gridSpan w:val="4"/>
            <w:tcPrChange w:id="289"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struts/torque links for attachment</w:t>
            </w:r>
          </w:p>
        </w:tc>
        <w:tc>
          <w:tcPr>
            <w:tcW w:w="577" w:type="dxa"/>
            <w:tcPrChange w:id="29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9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9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9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294" w:author="M" w:date="2013-11-17T08:19:00Z">
            <w:tblPrEx>
              <w:tblCellMar>
                <w:top w:w="0" w:type="dxa"/>
                <w:bottom w:w="0" w:type="dxa"/>
              </w:tblCellMar>
            </w:tblPrEx>
          </w:tblPrExChange>
        </w:tblPrEx>
        <w:trPr>
          <w:gridAfter w:val="1"/>
          <w:wAfter w:w="15" w:type="dxa"/>
          <w:trPrChange w:id="295" w:author="M" w:date="2013-11-17T08:19:00Z">
            <w:trPr>
              <w:gridAfter w:val="1"/>
              <w:wAfter w:w="16" w:type="dxa"/>
              <w:cantSplit/>
            </w:trPr>
          </w:trPrChange>
        </w:trPr>
        <w:tc>
          <w:tcPr>
            <w:tcW w:w="7472" w:type="dxa"/>
            <w:gridSpan w:val="4"/>
            <w:tcPrChange w:id="296"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struts for proper extension</w:t>
            </w:r>
          </w:p>
        </w:tc>
        <w:tc>
          <w:tcPr>
            <w:tcW w:w="577" w:type="dxa"/>
            <w:tcPrChange w:id="29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9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29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0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301" w:author="M" w:date="2013-11-17T08:19:00Z">
            <w:tblPrEx>
              <w:tblCellMar>
                <w:top w:w="0" w:type="dxa"/>
                <w:bottom w:w="0" w:type="dxa"/>
              </w:tblCellMar>
            </w:tblPrEx>
          </w:tblPrExChange>
        </w:tblPrEx>
        <w:trPr>
          <w:gridAfter w:val="1"/>
          <w:wAfter w:w="15" w:type="dxa"/>
          <w:trPrChange w:id="302" w:author="M" w:date="2013-11-17T08:19:00Z">
            <w:trPr>
              <w:gridAfter w:val="1"/>
              <w:wAfter w:w="16" w:type="dxa"/>
              <w:cantSplit/>
            </w:trPr>
          </w:trPrChange>
        </w:trPr>
        <w:tc>
          <w:tcPr>
            <w:tcW w:w="7472" w:type="dxa"/>
            <w:gridSpan w:val="4"/>
            <w:tcPrChange w:id="303"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for hydraulic leaks</w:t>
            </w:r>
          </w:p>
        </w:tc>
        <w:tc>
          <w:tcPr>
            <w:tcW w:w="577" w:type="dxa"/>
            <w:tcPrChange w:id="30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0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0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0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308" w:author="M" w:date="2013-11-17T08:19:00Z">
            <w:tblPrEx>
              <w:tblCellMar>
                <w:top w:w="0" w:type="dxa"/>
                <w:bottom w:w="0" w:type="dxa"/>
              </w:tblCellMar>
            </w:tblPrEx>
          </w:tblPrExChange>
        </w:tblPrEx>
        <w:trPr>
          <w:gridAfter w:val="1"/>
          <w:wAfter w:w="15" w:type="dxa"/>
          <w:trPrChange w:id="309" w:author="M" w:date="2013-11-17T08:19:00Z">
            <w:trPr>
              <w:gridAfter w:val="1"/>
              <w:wAfter w:w="16" w:type="dxa"/>
              <w:cantSplit/>
            </w:trPr>
          </w:trPrChange>
        </w:trPr>
        <w:tc>
          <w:tcPr>
            <w:tcW w:w="7472" w:type="dxa"/>
            <w:gridSpan w:val="4"/>
            <w:tcPrChange w:id="310"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all bushings for wear/free play</w:t>
            </w:r>
          </w:p>
        </w:tc>
        <w:tc>
          <w:tcPr>
            <w:tcW w:w="577" w:type="dxa"/>
            <w:tcPrChange w:id="31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1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1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1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315" w:author="M" w:date="2013-11-17T08:19:00Z">
            <w:tblPrEx>
              <w:tblCellMar>
                <w:top w:w="0" w:type="dxa"/>
                <w:bottom w:w="0" w:type="dxa"/>
              </w:tblCellMar>
            </w:tblPrEx>
          </w:tblPrExChange>
        </w:tblPrEx>
        <w:trPr>
          <w:gridAfter w:val="1"/>
          <w:wAfter w:w="15" w:type="dxa"/>
          <w:trPrChange w:id="316" w:author="M" w:date="2013-11-17T08:19:00Z">
            <w:trPr>
              <w:gridAfter w:val="1"/>
              <w:wAfter w:w="16" w:type="dxa"/>
              <w:cantSplit/>
            </w:trPr>
          </w:trPrChange>
        </w:trPr>
        <w:tc>
          <w:tcPr>
            <w:tcW w:w="7472" w:type="dxa"/>
            <w:gridSpan w:val="4"/>
            <w:tcPrChange w:id="317"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lubrication</w:t>
            </w:r>
          </w:p>
        </w:tc>
        <w:tc>
          <w:tcPr>
            <w:tcW w:w="577" w:type="dxa"/>
            <w:tcPrChange w:id="31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1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2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2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322" w:author="M" w:date="2013-11-17T08:19:00Z">
            <w:tblPrEx>
              <w:tblCellMar>
                <w:top w:w="0" w:type="dxa"/>
                <w:bottom w:w="0" w:type="dxa"/>
              </w:tblCellMar>
            </w:tblPrEx>
          </w:tblPrExChange>
        </w:tblPrEx>
        <w:trPr>
          <w:gridAfter w:val="1"/>
          <w:wAfter w:w="15" w:type="dxa"/>
          <w:trPrChange w:id="323" w:author="M" w:date="2013-11-17T08:19:00Z">
            <w:trPr>
              <w:gridAfter w:val="1"/>
              <w:wAfter w:w="16" w:type="dxa"/>
              <w:cantSplit/>
            </w:trPr>
          </w:trPrChange>
        </w:trPr>
        <w:tc>
          <w:tcPr>
            <w:tcW w:w="7472" w:type="dxa"/>
            <w:gridSpan w:val="4"/>
            <w:tcPrChange w:id="324"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Inspect wheels for alignment </w:t>
            </w:r>
          </w:p>
        </w:tc>
        <w:tc>
          <w:tcPr>
            <w:tcW w:w="577" w:type="dxa"/>
            <w:tcPrChange w:id="32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2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2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2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329" w:author="M" w:date="2013-11-17T08:19:00Z">
            <w:tblPrEx>
              <w:tblCellMar>
                <w:top w:w="0" w:type="dxa"/>
                <w:bottom w:w="0" w:type="dxa"/>
              </w:tblCellMar>
            </w:tblPrEx>
          </w:tblPrExChange>
        </w:tblPrEx>
        <w:trPr>
          <w:gridAfter w:val="1"/>
          <w:wAfter w:w="15" w:type="dxa"/>
          <w:trPrChange w:id="330" w:author="M" w:date="2013-11-17T08:19:00Z">
            <w:trPr>
              <w:gridAfter w:val="1"/>
              <w:wAfter w:w="16" w:type="dxa"/>
              <w:cantSplit/>
            </w:trPr>
          </w:trPrChange>
        </w:trPr>
        <w:tc>
          <w:tcPr>
            <w:tcW w:w="7472" w:type="dxa"/>
            <w:gridSpan w:val="4"/>
            <w:tcPrChange w:id="331"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Wheel/tires for cracks and serviceability</w:t>
            </w:r>
          </w:p>
        </w:tc>
        <w:tc>
          <w:tcPr>
            <w:tcW w:w="577" w:type="dxa"/>
            <w:tcPrChange w:id="33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3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3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3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336" w:author="M" w:date="2013-11-17T08:19:00Z">
            <w:tblPrEx>
              <w:tblCellMar>
                <w:top w:w="0" w:type="dxa"/>
                <w:bottom w:w="0" w:type="dxa"/>
              </w:tblCellMar>
            </w:tblPrEx>
          </w:tblPrExChange>
        </w:tblPrEx>
        <w:trPr>
          <w:gridAfter w:val="1"/>
          <w:wAfter w:w="15" w:type="dxa"/>
          <w:trPrChange w:id="337" w:author="M" w:date="2013-11-17T08:19:00Z">
            <w:trPr>
              <w:gridAfter w:val="1"/>
              <w:wAfter w:w="16" w:type="dxa"/>
              <w:cantSplit/>
            </w:trPr>
          </w:trPrChange>
        </w:trPr>
        <w:tc>
          <w:tcPr>
            <w:tcW w:w="7472" w:type="dxa"/>
            <w:gridSpan w:val="4"/>
            <w:tcPrChange w:id="338"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Wheel bearings for lubrication </w:t>
            </w:r>
          </w:p>
        </w:tc>
        <w:tc>
          <w:tcPr>
            <w:tcW w:w="577" w:type="dxa"/>
            <w:tcPrChange w:id="33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4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4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4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343" w:author="M" w:date="2013-11-17T08:19:00Z">
            <w:tblPrEx>
              <w:tblCellMar>
                <w:top w:w="0" w:type="dxa"/>
                <w:bottom w:w="0" w:type="dxa"/>
              </w:tblCellMar>
            </w:tblPrEx>
          </w:tblPrExChange>
        </w:tblPrEx>
        <w:trPr>
          <w:gridAfter w:val="1"/>
          <w:wAfter w:w="15" w:type="dxa"/>
          <w:trPrChange w:id="344" w:author="M" w:date="2013-11-17T08:19:00Z">
            <w:trPr>
              <w:gridAfter w:val="1"/>
              <w:wAfter w:w="16" w:type="dxa"/>
              <w:cantSplit/>
            </w:trPr>
          </w:trPrChange>
        </w:trPr>
        <w:tc>
          <w:tcPr>
            <w:tcW w:w="7472" w:type="dxa"/>
            <w:gridSpan w:val="4"/>
            <w:tcPrChange w:id="345"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for corrosion</w:t>
            </w:r>
          </w:p>
        </w:tc>
        <w:tc>
          <w:tcPr>
            <w:tcW w:w="577" w:type="dxa"/>
            <w:tcPrChange w:id="34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4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4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4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350" w:author="M" w:date="2013-11-17T08:19:00Z">
            <w:tblPrEx>
              <w:tblCellMar>
                <w:top w:w="0" w:type="dxa"/>
                <w:bottom w:w="0" w:type="dxa"/>
              </w:tblCellMar>
            </w:tblPrEx>
          </w:tblPrExChange>
        </w:tblPrEx>
        <w:trPr>
          <w:gridAfter w:val="1"/>
          <w:wAfter w:w="15" w:type="dxa"/>
          <w:trPrChange w:id="351" w:author="M" w:date="2013-11-17T08:19:00Z">
            <w:trPr>
              <w:gridAfter w:val="1"/>
              <w:wAfter w:w="16" w:type="dxa"/>
              <w:cantSplit/>
            </w:trPr>
          </w:trPrChange>
        </w:trPr>
        <w:tc>
          <w:tcPr>
            <w:tcW w:w="7472" w:type="dxa"/>
            <w:gridSpan w:val="4"/>
            <w:tcPrChange w:id="352"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nose gear for cracks and travel</w:t>
            </w:r>
          </w:p>
        </w:tc>
        <w:tc>
          <w:tcPr>
            <w:tcW w:w="577" w:type="dxa"/>
            <w:tcPrChange w:id="35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5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5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5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357" w:author="M" w:date="2013-11-17T08:19:00Z">
            <w:tblPrEx>
              <w:tblCellMar>
                <w:top w:w="0" w:type="dxa"/>
                <w:bottom w:w="0" w:type="dxa"/>
              </w:tblCellMar>
            </w:tblPrEx>
          </w:tblPrExChange>
        </w:tblPrEx>
        <w:trPr>
          <w:gridAfter w:val="1"/>
          <w:wAfter w:w="15" w:type="dxa"/>
          <w:trPrChange w:id="358" w:author="M" w:date="2013-11-17T08:19:00Z">
            <w:trPr>
              <w:gridAfter w:val="1"/>
              <w:wAfter w:w="16" w:type="dxa"/>
              <w:cantSplit/>
            </w:trPr>
          </w:trPrChange>
        </w:trPr>
        <w:tc>
          <w:tcPr>
            <w:tcW w:w="7472" w:type="dxa"/>
            <w:gridSpan w:val="4"/>
            <w:tcPrChange w:id="359"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Inspect tail wheel for cracks and travel </w:t>
            </w:r>
          </w:p>
        </w:tc>
        <w:tc>
          <w:tcPr>
            <w:tcW w:w="577" w:type="dxa"/>
            <w:tcPrChange w:id="36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6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6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6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364" w:author="M" w:date="2013-11-17T08:19:00Z">
            <w:tblPrEx>
              <w:tblCellMar>
                <w:top w:w="0" w:type="dxa"/>
                <w:bottom w:w="0" w:type="dxa"/>
              </w:tblCellMar>
            </w:tblPrEx>
          </w:tblPrExChange>
        </w:tblPrEx>
        <w:trPr>
          <w:gridAfter w:val="1"/>
          <w:wAfter w:w="15" w:type="dxa"/>
          <w:trPrChange w:id="365" w:author="M" w:date="2013-11-17T08:19:00Z">
            <w:trPr>
              <w:gridAfter w:val="1"/>
              <w:wAfter w:w="16" w:type="dxa"/>
              <w:cantSplit/>
            </w:trPr>
          </w:trPrChange>
        </w:trPr>
        <w:tc>
          <w:tcPr>
            <w:tcW w:w="7472" w:type="dxa"/>
            <w:gridSpan w:val="4"/>
            <w:tcPrChange w:id="366"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Perform gear retraction test/check indicator lights</w:t>
            </w:r>
          </w:p>
        </w:tc>
        <w:tc>
          <w:tcPr>
            <w:tcW w:w="577" w:type="dxa"/>
            <w:tcPrChange w:id="36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6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6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7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371" w:author="M" w:date="2013-11-17T08:19:00Z">
            <w:tblPrEx>
              <w:tblCellMar>
                <w:top w:w="0" w:type="dxa"/>
                <w:bottom w:w="0" w:type="dxa"/>
              </w:tblCellMar>
            </w:tblPrEx>
          </w:tblPrExChange>
        </w:tblPrEx>
        <w:trPr>
          <w:gridAfter w:val="1"/>
          <w:wAfter w:w="15" w:type="dxa"/>
          <w:trPrChange w:id="372" w:author="M" w:date="2013-11-17T08:19:00Z">
            <w:trPr>
              <w:gridAfter w:val="1"/>
              <w:wAfter w:w="16" w:type="dxa"/>
              <w:cantSplit/>
            </w:trPr>
          </w:trPrChange>
        </w:trPr>
        <w:tc>
          <w:tcPr>
            <w:tcW w:w="7472" w:type="dxa"/>
            <w:gridSpan w:val="4"/>
            <w:tcPrChange w:id="373"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Emergency gear retraction system </w:t>
            </w:r>
          </w:p>
        </w:tc>
        <w:tc>
          <w:tcPr>
            <w:tcW w:w="577" w:type="dxa"/>
            <w:tcPrChange w:id="37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7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7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7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378" w:author="M" w:date="2013-11-17T08:19:00Z">
            <w:tblPrEx>
              <w:tblCellMar>
                <w:top w:w="0" w:type="dxa"/>
                <w:bottom w:w="0" w:type="dxa"/>
              </w:tblCellMar>
            </w:tblPrEx>
          </w:tblPrExChange>
        </w:tblPrEx>
        <w:trPr>
          <w:gridAfter w:val="1"/>
          <w:wAfter w:w="15" w:type="dxa"/>
          <w:trPrChange w:id="379" w:author="M" w:date="2013-11-17T08:19:00Z">
            <w:trPr>
              <w:gridAfter w:val="1"/>
              <w:wAfter w:w="16" w:type="dxa"/>
              <w:cantSplit/>
            </w:trPr>
          </w:trPrChange>
        </w:trPr>
        <w:tc>
          <w:tcPr>
            <w:tcW w:w="7472" w:type="dxa"/>
            <w:gridSpan w:val="4"/>
            <w:tcPrChange w:id="380"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tire pressure</w:t>
            </w:r>
          </w:p>
        </w:tc>
        <w:tc>
          <w:tcPr>
            <w:tcW w:w="577" w:type="dxa"/>
            <w:tcPrChange w:id="38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8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8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8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385" w:author="M" w:date="2013-11-17T08:19:00Z">
            <w:tblPrEx>
              <w:tblCellMar>
                <w:top w:w="0" w:type="dxa"/>
                <w:bottom w:w="0" w:type="dxa"/>
              </w:tblCellMar>
            </w:tblPrEx>
          </w:tblPrExChange>
        </w:tblPrEx>
        <w:trPr>
          <w:gridAfter w:val="1"/>
          <w:wAfter w:w="15" w:type="dxa"/>
          <w:trPrChange w:id="386" w:author="M" w:date="2013-11-17T08:19:00Z">
            <w:trPr>
              <w:gridAfter w:val="1"/>
              <w:wAfter w:w="16" w:type="dxa"/>
              <w:cantSplit/>
            </w:trPr>
          </w:trPrChange>
        </w:trPr>
        <w:tc>
          <w:tcPr>
            <w:tcW w:w="7472" w:type="dxa"/>
            <w:gridSpan w:val="4"/>
            <w:tcPrChange w:id="387"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Brake lining within limits </w:t>
            </w:r>
          </w:p>
        </w:tc>
        <w:tc>
          <w:tcPr>
            <w:tcW w:w="577" w:type="dxa"/>
            <w:tcPrChange w:id="38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8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9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9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392" w:author="M" w:date="2013-11-17T08:19:00Z">
            <w:tblPrEx>
              <w:tblCellMar>
                <w:top w:w="0" w:type="dxa"/>
                <w:bottom w:w="0" w:type="dxa"/>
              </w:tblCellMar>
            </w:tblPrEx>
          </w:tblPrExChange>
        </w:tblPrEx>
        <w:trPr>
          <w:gridAfter w:val="1"/>
          <w:wAfter w:w="15" w:type="dxa"/>
          <w:trPrChange w:id="393" w:author="M" w:date="2013-11-17T08:19:00Z">
            <w:trPr>
              <w:gridAfter w:val="1"/>
              <w:wAfter w:w="16" w:type="dxa"/>
              <w:cantSplit/>
            </w:trPr>
          </w:trPrChange>
        </w:trPr>
        <w:tc>
          <w:tcPr>
            <w:tcW w:w="7472" w:type="dxa"/>
            <w:gridSpan w:val="4"/>
            <w:tcPrChange w:id="394"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Brake disks for cracks, wear, and deformity</w:t>
            </w:r>
          </w:p>
        </w:tc>
        <w:tc>
          <w:tcPr>
            <w:tcW w:w="577" w:type="dxa"/>
            <w:tcPrChange w:id="39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9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9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39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399" w:author="M" w:date="2013-11-17T08:19:00Z">
            <w:tblPrEx>
              <w:tblCellMar>
                <w:top w:w="0" w:type="dxa"/>
                <w:bottom w:w="0" w:type="dxa"/>
              </w:tblCellMar>
            </w:tblPrEx>
          </w:tblPrExChange>
        </w:tblPrEx>
        <w:trPr>
          <w:gridAfter w:val="1"/>
          <w:wAfter w:w="15" w:type="dxa"/>
          <w:trPrChange w:id="400" w:author="M" w:date="2013-11-17T08:19:00Z">
            <w:trPr>
              <w:gridAfter w:val="1"/>
              <w:wAfter w:w="16" w:type="dxa"/>
              <w:cantSplit/>
            </w:trPr>
          </w:trPrChange>
        </w:trPr>
        <w:tc>
          <w:tcPr>
            <w:tcW w:w="7472" w:type="dxa"/>
            <w:gridSpan w:val="4"/>
            <w:tcPrChange w:id="401"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Brake hydraulic lines for leaks and security</w:t>
            </w:r>
          </w:p>
        </w:tc>
        <w:tc>
          <w:tcPr>
            <w:tcW w:w="577" w:type="dxa"/>
            <w:tcPrChange w:id="40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0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0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0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406" w:author="M" w:date="2013-11-17T08:19:00Z">
            <w:tblPrEx>
              <w:tblCellMar>
                <w:top w:w="0" w:type="dxa"/>
                <w:bottom w:w="0" w:type="dxa"/>
              </w:tblCellMar>
            </w:tblPrEx>
          </w:tblPrExChange>
        </w:tblPrEx>
        <w:trPr>
          <w:trPrChange w:id="407" w:author="M" w:date="2013-11-17T08:19:00Z">
            <w:trPr>
              <w:cantSplit/>
            </w:trPr>
          </w:trPrChange>
        </w:trPr>
        <w:tc>
          <w:tcPr>
            <w:tcW w:w="9796" w:type="dxa"/>
            <w:gridSpan w:val="9"/>
            <w:tcPrChange w:id="408" w:author="M" w:date="2013-11-17T08:19:00Z">
              <w:tcPr>
                <w:tcW w:w="9796" w:type="dxa"/>
                <w:gridSpan w:val="9"/>
                <w:tcBorders>
                  <w:top w:val="single" w:sz="6" w:space="0" w:color="auto"/>
                  <w:left w:val="single" w:sz="6" w:space="0" w:color="auto"/>
                  <w:bottom w:val="single" w:sz="6" w:space="0" w:color="auto"/>
                  <w:right w:val="single" w:sz="6" w:space="0" w:color="auto"/>
                </w:tcBorders>
                <w:shd w:val="pct20" w:color="auto" w:fill="auto"/>
              </w:tcPr>
            </w:tcPrChange>
          </w:tcPr>
          <w:p w:rsidR="005340DB" w:rsidRDefault="005340DB">
            <w:pPr>
              <w:jc w:val="center"/>
            </w:pPr>
            <w:r>
              <w:t>FUSELAGE</w:t>
            </w:r>
          </w:p>
        </w:tc>
      </w:tr>
      <w:tr w:rsidR="005340DB" w:rsidTr="005340DB">
        <w:tblPrEx>
          <w:tblPrExChange w:id="409" w:author="M" w:date="2013-11-17T08:19:00Z">
            <w:tblPrEx>
              <w:tblCellMar>
                <w:top w:w="0" w:type="dxa"/>
                <w:bottom w:w="0" w:type="dxa"/>
              </w:tblCellMar>
            </w:tblPrEx>
          </w:tblPrExChange>
        </w:tblPrEx>
        <w:trPr>
          <w:gridAfter w:val="1"/>
          <w:wAfter w:w="15" w:type="dxa"/>
          <w:trPrChange w:id="410" w:author="M" w:date="2013-11-17T08:19:00Z">
            <w:trPr>
              <w:gridAfter w:val="1"/>
              <w:wAfter w:w="16" w:type="dxa"/>
              <w:cantSplit/>
            </w:trPr>
          </w:trPrChange>
        </w:trPr>
        <w:tc>
          <w:tcPr>
            <w:tcW w:w="7472" w:type="dxa"/>
            <w:gridSpan w:val="4"/>
            <w:tcPrChange w:id="411"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Remove inspection plates and panels</w:t>
            </w:r>
          </w:p>
        </w:tc>
        <w:tc>
          <w:tcPr>
            <w:tcW w:w="577" w:type="dxa"/>
            <w:tcPrChange w:id="41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1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1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1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416" w:author="M" w:date="2013-11-17T08:19:00Z">
            <w:tblPrEx>
              <w:tblCellMar>
                <w:top w:w="0" w:type="dxa"/>
                <w:bottom w:w="0" w:type="dxa"/>
              </w:tblCellMar>
            </w:tblPrEx>
          </w:tblPrExChange>
        </w:tblPrEx>
        <w:trPr>
          <w:gridAfter w:val="1"/>
          <w:wAfter w:w="15" w:type="dxa"/>
          <w:trPrChange w:id="417" w:author="M" w:date="2013-11-17T08:19:00Z">
            <w:trPr>
              <w:gridAfter w:val="1"/>
              <w:wAfter w:w="16" w:type="dxa"/>
              <w:cantSplit/>
            </w:trPr>
          </w:trPrChange>
        </w:trPr>
        <w:tc>
          <w:tcPr>
            <w:tcW w:w="7472" w:type="dxa"/>
            <w:gridSpan w:val="4"/>
            <w:tcPrChange w:id="418"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bulkheads and stringers for popped rivets and cracked skin</w:t>
            </w:r>
          </w:p>
        </w:tc>
        <w:tc>
          <w:tcPr>
            <w:tcW w:w="577" w:type="dxa"/>
            <w:tcPrChange w:id="41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2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2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2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423" w:author="M" w:date="2013-11-17T08:19:00Z">
            <w:tblPrEx>
              <w:tblCellMar>
                <w:top w:w="0" w:type="dxa"/>
                <w:bottom w:w="0" w:type="dxa"/>
              </w:tblCellMar>
            </w:tblPrEx>
          </w:tblPrExChange>
        </w:tblPrEx>
        <w:trPr>
          <w:gridAfter w:val="1"/>
          <w:wAfter w:w="15" w:type="dxa"/>
          <w:trPrChange w:id="424" w:author="M" w:date="2013-11-17T08:19:00Z">
            <w:trPr>
              <w:gridAfter w:val="1"/>
              <w:wAfter w:w="16" w:type="dxa"/>
              <w:cantSplit/>
            </w:trPr>
          </w:trPrChange>
        </w:trPr>
        <w:tc>
          <w:tcPr>
            <w:tcW w:w="7472" w:type="dxa"/>
            <w:gridSpan w:val="4"/>
            <w:tcPrChange w:id="425"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for delaminated skin/voids (coin test)</w:t>
            </w:r>
          </w:p>
        </w:tc>
        <w:tc>
          <w:tcPr>
            <w:tcW w:w="577" w:type="dxa"/>
            <w:tcPrChange w:id="42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2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2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2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430" w:author="M" w:date="2013-11-17T08:19:00Z">
            <w:tblPrEx>
              <w:tblCellMar>
                <w:top w:w="0" w:type="dxa"/>
                <w:bottom w:w="0" w:type="dxa"/>
              </w:tblCellMar>
            </w:tblPrEx>
          </w:tblPrExChange>
        </w:tblPrEx>
        <w:trPr>
          <w:gridAfter w:val="1"/>
          <w:wAfter w:w="15" w:type="dxa"/>
          <w:trPrChange w:id="431" w:author="M" w:date="2013-11-17T08:19:00Z">
            <w:trPr>
              <w:gridAfter w:val="1"/>
              <w:wAfter w:w="16" w:type="dxa"/>
              <w:cantSplit/>
            </w:trPr>
          </w:trPrChange>
        </w:trPr>
        <w:tc>
          <w:tcPr>
            <w:tcW w:w="7472" w:type="dxa"/>
            <w:gridSpan w:val="4"/>
            <w:tcPrChange w:id="432"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the security of all internal lines</w:t>
            </w:r>
          </w:p>
        </w:tc>
        <w:tc>
          <w:tcPr>
            <w:tcW w:w="577" w:type="dxa"/>
            <w:tcPrChange w:id="43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3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3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3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437" w:author="M" w:date="2013-11-17T08:19:00Z">
            <w:tblPrEx>
              <w:tblCellMar>
                <w:top w:w="0" w:type="dxa"/>
                <w:bottom w:w="0" w:type="dxa"/>
              </w:tblCellMar>
            </w:tblPrEx>
          </w:tblPrExChange>
        </w:tblPrEx>
        <w:trPr>
          <w:gridAfter w:val="1"/>
          <w:wAfter w:w="15" w:type="dxa"/>
          <w:trPrChange w:id="438" w:author="M" w:date="2013-11-17T08:19:00Z">
            <w:trPr>
              <w:gridAfter w:val="1"/>
              <w:wAfter w:w="16" w:type="dxa"/>
              <w:cantSplit/>
            </w:trPr>
          </w:trPrChange>
        </w:trPr>
        <w:tc>
          <w:tcPr>
            <w:tcW w:w="7472" w:type="dxa"/>
            <w:gridSpan w:val="4"/>
            <w:tcPrChange w:id="439"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windows/canopy for cracks and fit</w:t>
            </w:r>
          </w:p>
        </w:tc>
        <w:tc>
          <w:tcPr>
            <w:tcW w:w="577" w:type="dxa"/>
            <w:tcPrChange w:id="44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4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4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4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444" w:author="M" w:date="2013-11-17T08:19:00Z">
            <w:tblPrEx>
              <w:tblCellMar>
                <w:top w:w="0" w:type="dxa"/>
                <w:bottom w:w="0" w:type="dxa"/>
              </w:tblCellMar>
            </w:tblPrEx>
          </w:tblPrExChange>
        </w:tblPrEx>
        <w:trPr>
          <w:gridAfter w:val="1"/>
          <w:wAfter w:w="15" w:type="dxa"/>
          <w:trPrChange w:id="445" w:author="M" w:date="2013-11-17T08:19:00Z">
            <w:trPr>
              <w:gridAfter w:val="1"/>
              <w:wAfter w:w="16" w:type="dxa"/>
              <w:cantSplit/>
            </w:trPr>
          </w:trPrChange>
        </w:trPr>
        <w:tc>
          <w:tcPr>
            <w:tcW w:w="7472" w:type="dxa"/>
            <w:gridSpan w:val="4"/>
            <w:tcPrChange w:id="446"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door or canopy latching mechanism</w:t>
            </w:r>
          </w:p>
        </w:tc>
        <w:tc>
          <w:tcPr>
            <w:tcW w:w="577" w:type="dxa"/>
            <w:tcPrChange w:id="44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4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4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5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451" w:author="M" w:date="2013-11-17T08:19:00Z">
            <w:tblPrEx>
              <w:tblCellMar>
                <w:top w:w="0" w:type="dxa"/>
                <w:bottom w:w="0" w:type="dxa"/>
              </w:tblCellMar>
            </w:tblPrEx>
          </w:tblPrExChange>
        </w:tblPrEx>
        <w:trPr>
          <w:gridAfter w:val="1"/>
          <w:wAfter w:w="15" w:type="dxa"/>
          <w:trPrChange w:id="452" w:author="M" w:date="2013-11-17T08:19:00Z">
            <w:trPr>
              <w:gridAfter w:val="1"/>
              <w:wAfter w:w="16" w:type="dxa"/>
              <w:cantSplit/>
            </w:trPr>
          </w:trPrChange>
        </w:trPr>
        <w:tc>
          <w:tcPr>
            <w:tcW w:w="7472" w:type="dxa"/>
            <w:gridSpan w:val="4"/>
            <w:tcPrChange w:id="453"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fire wall for distortion and cracks</w:t>
            </w:r>
          </w:p>
        </w:tc>
        <w:tc>
          <w:tcPr>
            <w:tcW w:w="577" w:type="dxa"/>
            <w:tcPrChange w:id="45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5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5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5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458" w:author="M" w:date="2013-11-17T08:19:00Z">
            <w:tblPrEx>
              <w:tblCellMar>
                <w:top w:w="0" w:type="dxa"/>
                <w:bottom w:w="0" w:type="dxa"/>
              </w:tblCellMar>
            </w:tblPrEx>
          </w:tblPrExChange>
        </w:tblPrEx>
        <w:trPr>
          <w:gridAfter w:val="1"/>
          <w:wAfter w:w="15" w:type="dxa"/>
          <w:trPrChange w:id="459" w:author="M" w:date="2013-11-17T08:19:00Z">
            <w:trPr>
              <w:gridAfter w:val="1"/>
              <w:wAfter w:w="16" w:type="dxa"/>
              <w:cantSplit/>
            </w:trPr>
          </w:trPrChange>
        </w:trPr>
        <w:tc>
          <w:tcPr>
            <w:tcW w:w="7472" w:type="dxa"/>
            <w:gridSpan w:val="4"/>
            <w:tcPrChange w:id="460"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rudder pedals and brakes for operation and security</w:t>
            </w:r>
          </w:p>
        </w:tc>
        <w:tc>
          <w:tcPr>
            <w:tcW w:w="577" w:type="dxa"/>
            <w:tcPrChange w:id="46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6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6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6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465" w:author="M" w:date="2013-11-17T08:19:00Z">
            <w:tblPrEx>
              <w:tblCellMar>
                <w:top w:w="0" w:type="dxa"/>
                <w:bottom w:w="0" w:type="dxa"/>
              </w:tblCellMar>
            </w:tblPrEx>
          </w:tblPrExChange>
        </w:tblPrEx>
        <w:trPr>
          <w:gridAfter w:val="1"/>
          <w:wAfter w:w="15" w:type="dxa"/>
          <w:trPrChange w:id="466" w:author="M" w:date="2013-11-17T08:19:00Z">
            <w:trPr>
              <w:gridAfter w:val="1"/>
              <w:wAfter w:w="16" w:type="dxa"/>
              <w:cantSplit/>
            </w:trPr>
          </w:trPrChange>
        </w:trPr>
        <w:tc>
          <w:tcPr>
            <w:tcW w:w="7472" w:type="dxa"/>
            <w:gridSpan w:val="4"/>
            <w:tcPrChange w:id="467"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behind firewall for loose wires and chafing lines</w:t>
            </w:r>
          </w:p>
        </w:tc>
        <w:tc>
          <w:tcPr>
            <w:tcW w:w="577" w:type="dxa"/>
            <w:tcPrChange w:id="46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6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7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7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472" w:author="M" w:date="2013-11-17T08:19:00Z">
            <w:tblPrEx>
              <w:tblCellMar>
                <w:top w:w="0" w:type="dxa"/>
                <w:bottom w:w="0" w:type="dxa"/>
              </w:tblCellMar>
            </w:tblPrEx>
          </w:tblPrExChange>
        </w:tblPrEx>
        <w:trPr>
          <w:gridAfter w:val="1"/>
          <w:wAfter w:w="15" w:type="dxa"/>
          <w:trPrChange w:id="473" w:author="M" w:date="2013-11-17T08:19:00Z">
            <w:trPr>
              <w:gridAfter w:val="1"/>
              <w:wAfter w:w="16" w:type="dxa"/>
              <w:cantSplit/>
            </w:trPr>
          </w:trPrChange>
        </w:trPr>
        <w:tc>
          <w:tcPr>
            <w:tcW w:w="7472" w:type="dxa"/>
            <w:gridSpan w:val="4"/>
            <w:tcPrChange w:id="474"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control stick/yoke for freedom of movement</w:t>
            </w:r>
          </w:p>
        </w:tc>
        <w:tc>
          <w:tcPr>
            <w:tcW w:w="577" w:type="dxa"/>
            <w:tcPrChange w:id="47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7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7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7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479" w:author="M" w:date="2013-11-17T08:19:00Z">
            <w:tblPrEx>
              <w:tblCellMar>
                <w:top w:w="0" w:type="dxa"/>
                <w:bottom w:w="0" w:type="dxa"/>
              </w:tblCellMar>
            </w:tblPrEx>
          </w:tblPrExChange>
        </w:tblPrEx>
        <w:trPr>
          <w:gridAfter w:val="1"/>
          <w:wAfter w:w="15" w:type="dxa"/>
          <w:trPrChange w:id="480" w:author="M" w:date="2013-11-17T08:19:00Z">
            <w:trPr>
              <w:gridAfter w:val="1"/>
              <w:wAfter w:w="16" w:type="dxa"/>
              <w:cantSplit/>
            </w:trPr>
          </w:trPrChange>
        </w:trPr>
        <w:tc>
          <w:tcPr>
            <w:tcW w:w="7472" w:type="dxa"/>
            <w:gridSpan w:val="4"/>
            <w:tcPrChange w:id="481"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Check flap control operation </w:t>
            </w:r>
          </w:p>
        </w:tc>
        <w:tc>
          <w:tcPr>
            <w:tcW w:w="577" w:type="dxa"/>
            <w:tcPrChange w:id="48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8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8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8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486" w:author="M" w:date="2013-11-17T08:19:00Z">
            <w:tblPrEx>
              <w:tblCellMar>
                <w:top w:w="0" w:type="dxa"/>
                <w:bottom w:w="0" w:type="dxa"/>
              </w:tblCellMar>
            </w:tblPrEx>
          </w:tblPrExChange>
        </w:tblPrEx>
        <w:trPr>
          <w:gridAfter w:val="1"/>
          <w:wAfter w:w="15" w:type="dxa"/>
          <w:trPrChange w:id="487" w:author="M" w:date="2013-11-17T08:19:00Z">
            <w:trPr>
              <w:gridAfter w:val="1"/>
              <w:wAfter w:w="16" w:type="dxa"/>
              <w:cantSplit/>
            </w:trPr>
          </w:trPrChange>
        </w:trPr>
        <w:tc>
          <w:tcPr>
            <w:tcW w:w="7472" w:type="dxa"/>
            <w:gridSpan w:val="4"/>
            <w:tcPrChange w:id="488"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cable and pulleys for attachment and operation</w:t>
            </w:r>
          </w:p>
        </w:tc>
        <w:tc>
          <w:tcPr>
            <w:tcW w:w="577" w:type="dxa"/>
            <w:tcPrChange w:id="48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9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9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9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493" w:author="M" w:date="2013-11-17T08:19:00Z">
            <w:tblPrEx>
              <w:tblCellMar>
                <w:top w:w="0" w:type="dxa"/>
                <w:bottom w:w="0" w:type="dxa"/>
              </w:tblCellMar>
            </w:tblPrEx>
          </w:tblPrExChange>
        </w:tblPrEx>
        <w:trPr>
          <w:gridAfter w:val="1"/>
          <w:wAfter w:w="15" w:type="dxa"/>
          <w:trPrChange w:id="494" w:author="M" w:date="2013-11-17T08:19:00Z">
            <w:trPr>
              <w:gridAfter w:val="1"/>
              <w:wAfter w:w="16" w:type="dxa"/>
              <w:cantSplit/>
            </w:trPr>
          </w:trPrChange>
        </w:trPr>
        <w:tc>
          <w:tcPr>
            <w:tcW w:w="7472" w:type="dxa"/>
            <w:gridSpan w:val="4"/>
            <w:tcPrChange w:id="495"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Perform flood-light carbon monoxide test </w:t>
            </w:r>
          </w:p>
        </w:tc>
        <w:tc>
          <w:tcPr>
            <w:tcW w:w="577" w:type="dxa"/>
            <w:tcPrChange w:id="49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9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9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49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500" w:author="M" w:date="2013-11-17T08:19:00Z">
            <w:tblPrEx>
              <w:tblCellMar>
                <w:top w:w="0" w:type="dxa"/>
                <w:bottom w:w="0" w:type="dxa"/>
              </w:tblCellMar>
            </w:tblPrEx>
          </w:tblPrExChange>
        </w:tblPrEx>
        <w:trPr>
          <w:gridAfter w:val="1"/>
          <w:wAfter w:w="15" w:type="dxa"/>
          <w:trPrChange w:id="501" w:author="M" w:date="2013-11-17T08:19:00Z">
            <w:trPr>
              <w:gridAfter w:val="1"/>
              <w:wAfter w:w="16" w:type="dxa"/>
              <w:cantSplit/>
            </w:trPr>
          </w:trPrChange>
        </w:trPr>
        <w:tc>
          <w:tcPr>
            <w:tcW w:w="7472" w:type="dxa"/>
            <w:gridSpan w:val="4"/>
            <w:tcPrChange w:id="502"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Ensure the cockpit instruments are properly marked</w:t>
            </w:r>
          </w:p>
        </w:tc>
        <w:tc>
          <w:tcPr>
            <w:tcW w:w="577" w:type="dxa"/>
            <w:tcPrChange w:id="50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0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0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0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507" w:author="M" w:date="2013-11-17T08:19:00Z">
            <w:tblPrEx>
              <w:tblCellMar>
                <w:top w:w="0" w:type="dxa"/>
                <w:bottom w:w="0" w:type="dxa"/>
              </w:tblCellMar>
            </w:tblPrEx>
          </w:tblPrExChange>
        </w:tblPrEx>
        <w:trPr>
          <w:gridAfter w:val="1"/>
          <w:wAfter w:w="15" w:type="dxa"/>
          <w:trPrChange w:id="508" w:author="M" w:date="2013-11-17T08:19:00Z">
            <w:trPr>
              <w:gridAfter w:val="1"/>
              <w:wAfter w:w="16" w:type="dxa"/>
              <w:cantSplit/>
            </w:trPr>
          </w:trPrChange>
        </w:trPr>
        <w:tc>
          <w:tcPr>
            <w:tcW w:w="7472" w:type="dxa"/>
            <w:gridSpan w:val="4"/>
            <w:tcPrChange w:id="509"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Inspect instruments, lines, for security </w:t>
            </w:r>
          </w:p>
        </w:tc>
        <w:tc>
          <w:tcPr>
            <w:tcW w:w="577" w:type="dxa"/>
            <w:tcPrChange w:id="51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1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1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1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514" w:author="M" w:date="2013-11-17T08:19:00Z">
            <w:tblPrEx>
              <w:tblCellMar>
                <w:top w:w="0" w:type="dxa"/>
                <w:bottom w:w="0" w:type="dxa"/>
              </w:tblCellMar>
            </w:tblPrEx>
          </w:tblPrExChange>
        </w:tblPrEx>
        <w:trPr>
          <w:gridAfter w:val="1"/>
          <w:wAfter w:w="15" w:type="dxa"/>
          <w:trPrChange w:id="515" w:author="M" w:date="2013-11-17T08:19:00Z">
            <w:trPr>
              <w:gridAfter w:val="1"/>
              <w:wAfter w:w="16" w:type="dxa"/>
              <w:cantSplit/>
            </w:trPr>
          </w:trPrChange>
        </w:trPr>
        <w:tc>
          <w:tcPr>
            <w:tcW w:w="7472" w:type="dxa"/>
            <w:gridSpan w:val="4"/>
            <w:tcPrChange w:id="516"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Check/clean/replace instrument filter</w:t>
            </w:r>
          </w:p>
        </w:tc>
        <w:tc>
          <w:tcPr>
            <w:tcW w:w="577" w:type="dxa"/>
            <w:tcPrChange w:id="51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1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1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2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521" w:author="M" w:date="2013-11-17T08:19:00Z">
            <w:tblPrEx>
              <w:tblCellMar>
                <w:top w:w="0" w:type="dxa"/>
                <w:bottom w:w="0" w:type="dxa"/>
              </w:tblCellMar>
            </w:tblPrEx>
          </w:tblPrExChange>
        </w:tblPrEx>
        <w:trPr>
          <w:gridAfter w:val="1"/>
          <w:wAfter w:w="15" w:type="dxa"/>
          <w:trPrChange w:id="522" w:author="M" w:date="2013-11-17T08:19:00Z">
            <w:trPr>
              <w:gridAfter w:val="1"/>
              <w:wAfter w:w="16" w:type="dxa"/>
              <w:cantSplit/>
            </w:trPr>
          </w:trPrChange>
        </w:trPr>
        <w:tc>
          <w:tcPr>
            <w:tcW w:w="7472" w:type="dxa"/>
            <w:gridSpan w:val="4"/>
            <w:tcPrChange w:id="523"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Inspect cockpit fresh air vents/heater </w:t>
            </w:r>
          </w:p>
        </w:tc>
        <w:tc>
          <w:tcPr>
            <w:tcW w:w="577" w:type="dxa"/>
            <w:tcPrChange w:id="52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2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2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2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528" w:author="M" w:date="2013-11-17T08:19:00Z">
            <w:tblPrEx>
              <w:tblCellMar>
                <w:top w:w="0" w:type="dxa"/>
                <w:bottom w:w="0" w:type="dxa"/>
              </w:tblCellMar>
            </w:tblPrEx>
          </w:tblPrExChange>
        </w:tblPrEx>
        <w:trPr>
          <w:gridAfter w:val="1"/>
          <w:wAfter w:w="15" w:type="dxa"/>
          <w:trPrChange w:id="529" w:author="M" w:date="2013-11-17T08:19:00Z">
            <w:trPr>
              <w:gridAfter w:val="1"/>
              <w:wAfter w:w="16" w:type="dxa"/>
              <w:cantSplit/>
            </w:trPr>
          </w:trPrChange>
        </w:trPr>
        <w:tc>
          <w:tcPr>
            <w:tcW w:w="7472" w:type="dxa"/>
            <w:gridSpan w:val="4"/>
            <w:tcPrChange w:id="530"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Vents for operation and security </w:t>
            </w:r>
          </w:p>
        </w:tc>
        <w:tc>
          <w:tcPr>
            <w:tcW w:w="577" w:type="dxa"/>
            <w:tcPrChange w:id="53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3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3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3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535" w:author="M" w:date="2013-11-17T08:19:00Z">
            <w:tblPrEx>
              <w:tblCellMar>
                <w:top w:w="0" w:type="dxa"/>
                <w:bottom w:w="0" w:type="dxa"/>
              </w:tblCellMar>
            </w:tblPrEx>
          </w:tblPrExChange>
        </w:tblPrEx>
        <w:trPr>
          <w:gridAfter w:val="1"/>
          <w:wAfter w:w="15" w:type="dxa"/>
          <w:trPrChange w:id="536" w:author="M" w:date="2013-11-17T08:19:00Z">
            <w:trPr>
              <w:gridAfter w:val="1"/>
              <w:wAfter w:w="16" w:type="dxa"/>
              <w:cantSplit/>
            </w:trPr>
          </w:trPrChange>
        </w:trPr>
        <w:tc>
          <w:tcPr>
            <w:tcW w:w="7472" w:type="dxa"/>
            <w:gridSpan w:val="4"/>
            <w:tcPrChange w:id="537"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Inspect seats, seat belts/shoulder </w:t>
            </w:r>
          </w:p>
        </w:tc>
        <w:tc>
          <w:tcPr>
            <w:tcW w:w="577" w:type="dxa"/>
            <w:tcPrChange w:id="53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3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4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4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542" w:author="M" w:date="2013-11-17T08:19:00Z">
            <w:tblPrEx>
              <w:tblCellMar>
                <w:top w:w="0" w:type="dxa"/>
                <w:bottom w:w="0" w:type="dxa"/>
              </w:tblCellMar>
            </w:tblPrEx>
          </w:tblPrExChange>
        </w:tblPrEx>
        <w:trPr>
          <w:gridAfter w:val="1"/>
          <w:wAfter w:w="15" w:type="dxa"/>
          <w:trPrChange w:id="543" w:author="M" w:date="2013-11-17T08:19:00Z">
            <w:trPr>
              <w:gridAfter w:val="1"/>
              <w:wAfter w:w="16" w:type="dxa"/>
              <w:cantSplit/>
            </w:trPr>
          </w:trPrChange>
        </w:trPr>
        <w:tc>
          <w:tcPr>
            <w:tcW w:w="7472" w:type="dxa"/>
            <w:gridSpan w:val="4"/>
            <w:tcPrChange w:id="544"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Harness for security and attachment</w:t>
            </w:r>
          </w:p>
        </w:tc>
        <w:tc>
          <w:tcPr>
            <w:tcW w:w="577" w:type="dxa"/>
            <w:tcPrChange w:id="54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4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4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4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549" w:author="M" w:date="2013-11-17T08:19:00Z">
            <w:tblPrEx>
              <w:tblCellMar>
                <w:top w:w="0" w:type="dxa"/>
                <w:bottom w:w="0" w:type="dxa"/>
              </w:tblCellMar>
            </w:tblPrEx>
          </w:tblPrExChange>
        </w:tblPrEx>
        <w:trPr>
          <w:gridAfter w:val="1"/>
          <w:wAfter w:w="15" w:type="dxa"/>
          <w:trPrChange w:id="550" w:author="M" w:date="2013-11-17T08:19:00Z">
            <w:trPr>
              <w:gridAfter w:val="1"/>
              <w:wAfter w:w="16" w:type="dxa"/>
              <w:cantSplit/>
            </w:trPr>
          </w:trPrChange>
        </w:trPr>
        <w:tc>
          <w:tcPr>
            <w:tcW w:w="7472" w:type="dxa"/>
            <w:gridSpan w:val="4"/>
            <w:tcPrChange w:id="551"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Corrosion</w:t>
            </w:r>
          </w:p>
        </w:tc>
        <w:tc>
          <w:tcPr>
            <w:tcW w:w="577" w:type="dxa"/>
            <w:tcPrChange w:id="55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5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5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5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556" w:author="M" w:date="2013-11-17T08:19:00Z">
            <w:tblPrEx>
              <w:tblCellMar>
                <w:top w:w="0" w:type="dxa"/>
                <w:bottom w:w="0" w:type="dxa"/>
              </w:tblCellMar>
            </w:tblPrEx>
          </w:tblPrExChange>
        </w:tblPrEx>
        <w:trPr>
          <w:gridAfter w:val="1"/>
          <w:wAfter w:w="15" w:type="dxa"/>
          <w:trPrChange w:id="557" w:author="M" w:date="2013-11-17T08:19:00Z">
            <w:trPr>
              <w:gridAfter w:val="1"/>
              <w:wAfter w:w="16" w:type="dxa"/>
              <w:cantSplit/>
            </w:trPr>
          </w:trPrChange>
        </w:trPr>
        <w:tc>
          <w:tcPr>
            <w:tcW w:w="7472" w:type="dxa"/>
            <w:gridSpan w:val="4"/>
            <w:tcPrChange w:id="558"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ballistic chute installation per manufacturer recommendations</w:t>
            </w:r>
          </w:p>
        </w:tc>
        <w:tc>
          <w:tcPr>
            <w:tcW w:w="577" w:type="dxa"/>
            <w:tcPrChange w:id="55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6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6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6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563" w:author="M" w:date="2013-11-17T08:19:00Z">
            <w:tblPrEx>
              <w:tblCellMar>
                <w:top w:w="0" w:type="dxa"/>
                <w:bottom w:w="0" w:type="dxa"/>
              </w:tblCellMar>
            </w:tblPrEx>
          </w:tblPrExChange>
        </w:tblPrEx>
        <w:trPr>
          <w:trPrChange w:id="564" w:author="M" w:date="2013-11-17T08:19:00Z">
            <w:trPr>
              <w:cantSplit/>
            </w:trPr>
          </w:trPrChange>
        </w:trPr>
        <w:tc>
          <w:tcPr>
            <w:tcW w:w="9796" w:type="dxa"/>
            <w:gridSpan w:val="9"/>
            <w:tcPrChange w:id="565" w:author="M" w:date="2013-11-17T08:19:00Z">
              <w:tcPr>
                <w:tcW w:w="9796" w:type="dxa"/>
                <w:gridSpan w:val="9"/>
                <w:tcBorders>
                  <w:top w:val="single" w:sz="6" w:space="0" w:color="auto"/>
                  <w:left w:val="single" w:sz="6" w:space="0" w:color="auto"/>
                  <w:bottom w:val="single" w:sz="6" w:space="0" w:color="auto"/>
                  <w:right w:val="single" w:sz="6" w:space="0" w:color="auto"/>
                </w:tcBorders>
                <w:shd w:val="pct20" w:color="auto" w:fill="auto"/>
              </w:tcPr>
            </w:tcPrChange>
          </w:tcPr>
          <w:p w:rsidR="005340DB" w:rsidRDefault="005340DB">
            <w:pPr>
              <w:jc w:val="center"/>
            </w:pPr>
            <w:r>
              <w:t>EMPENNAGE/CANARD</w:t>
            </w:r>
          </w:p>
        </w:tc>
      </w:tr>
      <w:tr w:rsidR="005340DB" w:rsidTr="005340DB">
        <w:tblPrEx>
          <w:tblPrExChange w:id="566" w:author="M" w:date="2013-11-17T08:19:00Z">
            <w:tblPrEx>
              <w:tblCellMar>
                <w:top w:w="0" w:type="dxa"/>
                <w:bottom w:w="0" w:type="dxa"/>
              </w:tblCellMar>
            </w:tblPrEx>
          </w:tblPrExChange>
        </w:tblPrEx>
        <w:trPr>
          <w:gridAfter w:val="1"/>
          <w:wAfter w:w="15" w:type="dxa"/>
          <w:trPrChange w:id="567" w:author="M" w:date="2013-11-17T08:19:00Z">
            <w:trPr>
              <w:gridAfter w:val="1"/>
              <w:wAfter w:w="16" w:type="dxa"/>
              <w:cantSplit/>
            </w:trPr>
          </w:trPrChange>
        </w:trPr>
        <w:tc>
          <w:tcPr>
            <w:tcW w:w="7472" w:type="dxa"/>
            <w:gridSpan w:val="4"/>
            <w:tcPrChange w:id="568"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Remove inspection plates and fairings</w:t>
            </w:r>
          </w:p>
        </w:tc>
        <w:tc>
          <w:tcPr>
            <w:tcW w:w="577" w:type="dxa"/>
            <w:tcPrChange w:id="56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7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7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7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573" w:author="M" w:date="2013-11-17T08:19:00Z">
            <w:tblPrEx>
              <w:tblCellMar>
                <w:top w:w="0" w:type="dxa"/>
                <w:bottom w:w="0" w:type="dxa"/>
              </w:tblCellMar>
            </w:tblPrEx>
          </w:tblPrExChange>
        </w:tblPrEx>
        <w:trPr>
          <w:gridAfter w:val="1"/>
          <w:wAfter w:w="15" w:type="dxa"/>
          <w:trPrChange w:id="574" w:author="M" w:date="2013-11-17T08:19:00Z">
            <w:trPr>
              <w:gridAfter w:val="1"/>
              <w:wAfter w:w="16" w:type="dxa"/>
              <w:cantSplit/>
            </w:trPr>
          </w:trPrChange>
        </w:trPr>
        <w:tc>
          <w:tcPr>
            <w:tcW w:w="7472" w:type="dxa"/>
            <w:gridSpan w:val="4"/>
            <w:tcPrChange w:id="575"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canard attach points for security</w:t>
            </w:r>
          </w:p>
        </w:tc>
        <w:tc>
          <w:tcPr>
            <w:tcW w:w="577" w:type="dxa"/>
            <w:tcPrChange w:id="57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7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7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7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580" w:author="M" w:date="2013-11-17T08:19:00Z">
            <w:tblPrEx>
              <w:tblCellMar>
                <w:top w:w="0" w:type="dxa"/>
                <w:bottom w:w="0" w:type="dxa"/>
              </w:tblCellMar>
            </w:tblPrEx>
          </w:tblPrExChange>
        </w:tblPrEx>
        <w:trPr>
          <w:gridAfter w:val="1"/>
          <w:wAfter w:w="15" w:type="dxa"/>
          <w:trPrChange w:id="581" w:author="M" w:date="2013-11-17T08:19:00Z">
            <w:trPr>
              <w:gridAfter w:val="1"/>
              <w:wAfter w:w="16" w:type="dxa"/>
              <w:cantSplit/>
            </w:trPr>
          </w:trPrChange>
        </w:trPr>
        <w:tc>
          <w:tcPr>
            <w:tcW w:w="7472" w:type="dxa"/>
            <w:gridSpan w:val="4"/>
            <w:tcPrChange w:id="582"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Inspect vertical fin attach points </w:t>
            </w:r>
          </w:p>
        </w:tc>
        <w:tc>
          <w:tcPr>
            <w:tcW w:w="577" w:type="dxa"/>
            <w:tcPrChange w:id="58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8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8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8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587" w:author="M" w:date="2013-11-17T08:19:00Z">
            <w:tblPrEx>
              <w:tblCellMar>
                <w:top w:w="0" w:type="dxa"/>
                <w:bottom w:w="0" w:type="dxa"/>
              </w:tblCellMar>
            </w:tblPrEx>
          </w:tblPrExChange>
        </w:tblPrEx>
        <w:trPr>
          <w:gridAfter w:val="1"/>
          <w:wAfter w:w="15" w:type="dxa"/>
          <w:trPrChange w:id="588" w:author="M" w:date="2013-11-17T08:19:00Z">
            <w:trPr>
              <w:gridAfter w:val="1"/>
              <w:wAfter w:w="16" w:type="dxa"/>
              <w:cantSplit/>
            </w:trPr>
          </w:trPrChange>
        </w:trPr>
        <w:tc>
          <w:tcPr>
            <w:tcW w:w="7472" w:type="dxa"/>
            <w:gridSpan w:val="4"/>
            <w:tcPrChange w:id="589"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elevator/stabilizer attach points</w:t>
            </w:r>
          </w:p>
        </w:tc>
        <w:tc>
          <w:tcPr>
            <w:tcW w:w="577" w:type="dxa"/>
            <w:tcPrChange w:id="59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9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9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9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594" w:author="M" w:date="2013-11-17T08:19:00Z">
            <w:tblPrEx>
              <w:tblCellMar>
                <w:top w:w="0" w:type="dxa"/>
                <w:bottom w:w="0" w:type="dxa"/>
              </w:tblCellMar>
            </w:tblPrEx>
          </w:tblPrExChange>
        </w:tblPrEx>
        <w:trPr>
          <w:gridAfter w:val="1"/>
          <w:wAfter w:w="15" w:type="dxa"/>
          <w:trPrChange w:id="595" w:author="M" w:date="2013-11-17T08:19:00Z">
            <w:trPr>
              <w:gridAfter w:val="1"/>
              <w:wAfter w:w="16" w:type="dxa"/>
              <w:cantSplit/>
            </w:trPr>
          </w:trPrChange>
        </w:trPr>
        <w:tc>
          <w:tcPr>
            <w:tcW w:w="7472" w:type="dxa"/>
            <w:gridSpan w:val="4"/>
            <w:tcPrChange w:id="596"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hinges/trim tabs/rod ends for attachment and free play (slop)</w:t>
            </w:r>
          </w:p>
        </w:tc>
        <w:tc>
          <w:tcPr>
            <w:tcW w:w="577" w:type="dxa"/>
            <w:tcPrChange w:id="59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9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59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0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601" w:author="M" w:date="2013-11-17T08:19:00Z">
            <w:tblPrEx>
              <w:tblCellMar>
                <w:top w:w="0" w:type="dxa"/>
                <w:bottom w:w="0" w:type="dxa"/>
              </w:tblCellMar>
            </w:tblPrEx>
          </w:tblPrExChange>
        </w:tblPrEx>
        <w:trPr>
          <w:gridAfter w:val="1"/>
          <w:wAfter w:w="15" w:type="dxa"/>
          <w:trPrChange w:id="602" w:author="M" w:date="2013-11-17T08:19:00Z">
            <w:trPr>
              <w:gridAfter w:val="1"/>
              <w:wAfter w:w="16" w:type="dxa"/>
              <w:cantSplit/>
            </w:trPr>
          </w:trPrChange>
        </w:trPr>
        <w:tc>
          <w:tcPr>
            <w:tcW w:w="7472" w:type="dxa"/>
            <w:gridSpan w:val="4"/>
            <w:tcPrChange w:id="603"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empennage/canard skin for damage/corrosion</w:t>
            </w:r>
          </w:p>
        </w:tc>
        <w:tc>
          <w:tcPr>
            <w:tcW w:w="577" w:type="dxa"/>
            <w:tcPrChange w:id="60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0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0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0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608" w:author="M" w:date="2013-11-17T08:19:00Z">
            <w:tblPrEx>
              <w:tblCellMar>
                <w:top w:w="0" w:type="dxa"/>
                <w:bottom w:w="0" w:type="dxa"/>
              </w:tblCellMar>
            </w:tblPrEx>
          </w:tblPrExChange>
        </w:tblPrEx>
        <w:trPr>
          <w:gridAfter w:val="1"/>
          <w:wAfter w:w="15" w:type="dxa"/>
          <w:trPrChange w:id="609" w:author="M" w:date="2013-11-17T08:19:00Z">
            <w:trPr>
              <w:gridAfter w:val="1"/>
              <w:wAfter w:w="16" w:type="dxa"/>
              <w:cantSplit/>
            </w:trPr>
          </w:trPrChange>
        </w:trPr>
        <w:tc>
          <w:tcPr>
            <w:tcW w:w="7472" w:type="dxa"/>
            <w:gridSpan w:val="4"/>
            <w:tcPrChange w:id="610"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all control cables, hinges and pulleys</w:t>
            </w:r>
          </w:p>
        </w:tc>
        <w:tc>
          <w:tcPr>
            <w:tcW w:w="577" w:type="dxa"/>
            <w:tcPrChange w:id="61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1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1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1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615" w:author="M" w:date="2013-11-17T08:19:00Z">
            <w:tblPrEx>
              <w:tblCellMar>
                <w:top w:w="0" w:type="dxa"/>
                <w:bottom w:w="0" w:type="dxa"/>
              </w:tblCellMar>
            </w:tblPrEx>
          </w:tblPrExChange>
        </w:tblPrEx>
        <w:trPr>
          <w:gridAfter w:val="1"/>
          <w:wAfter w:w="15" w:type="dxa"/>
          <w:trPrChange w:id="616" w:author="M" w:date="2013-11-17T08:19:00Z">
            <w:trPr>
              <w:gridAfter w:val="1"/>
              <w:wAfter w:w="16" w:type="dxa"/>
              <w:cantSplit/>
            </w:trPr>
          </w:trPrChange>
        </w:trPr>
        <w:tc>
          <w:tcPr>
            <w:tcW w:w="7472" w:type="dxa"/>
            <w:gridSpan w:val="4"/>
            <w:tcPrChange w:id="617"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all control stops</w:t>
            </w:r>
          </w:p>
        </w:tc>
        <w:tc>
          <w:tcPr>
            <w:tcW w:w="577" w:type="dxa"/>
            <w:tcPrChange w:id="61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1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2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2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622" w:author="M" w:date="2013-11-17T08:19:00Z">
            <w:tblPrEx>
              <w:tblCellMar>
                <w:top w:w="0" w:type="dxa"/>
                <w:bottom w:w="0" w:type="dxa"/>
              </w:tblCellMar>
            </w:tblPrEx>
          </w:tblPrExChange>
        </w:tblPrEx>
        <w:trPr>
          <w:trPrChange w:id="623" w:author="M" w:date="2013-11-17T08:19:00Z">
            <w:trPr>
              <w:cantSplit/>
            </w:trPr>
          </w:trPrChange>
        </w:trPr>
        <w:tc>
          <w:tcPr>
            <w:tcW w:w="9796" w:type="dxa"/>
            <w:gridSpan w:val="9"/>
            <w:tcPrChange w:id="624" w:author="M" w:date="2013-11-17T08:19:00Z">
              <w:tcPr>
                <w:tcW w:w="9796" w:type="dxa"/>
                <w:gridSpan w:val="9"/>
                <w:tcBorders>
                  <w:top w:val="single" w:sz="6" w:space="0" w:color="auto"/>
                  <w:left w:val="single" w:sz="6" w:space="0" w:color="auto"/>
                  <w:bottom w:val="single" w:sz="6" w:space="0" w:color="auto"/>
                  <w:right w:val="single" w:sz="6" w:space="0" w:color="auto"/>
                </w:tcBorders>
                <w:shd w:val="pct20" w:color="auto" w:fill="auto"/>
              </w:tcPr>
            </w:tcPrChange>
          </w:tcPr>
          <w:p w:rsidR="005340DB" w:rsidRDefault="005340DB">
            <w:pPr>
              <w:jc w:val="center"/>
            </w:pPr>
            <w:r>
              <w:t>ENGINE</w:t>
            </w:r>
          </w:p>
        </w:tc>
      </w:tr>
      <w:tr w:rsidR="005340DB" w:rsidTr="005340DB">
        <w:tblPrEx>
          <w:tblPrExChange w:id="625" w:author="M" w:date="2013-11-17T08:19:00Z">
            <w:tblPrEx>
              <w:tblCellMar>
                <w:top w:w="0" w:type="dxa"/>
                <w:bottom w:w="0" w:type="dxa"/>
              </w:tblCellMar>
            </w:tblPrEx>
          </w:tblPrExChange>
        </w:tblPrEx>
        <w:trPr>
          <w:gridAfter w:val="1"/>
          <w:wAfter w:w="15" w:type="dxa"/>
          <w:trPrChange w:id="626" w:author="M" w:date="2013-11-17T08:19:00Z">
            <w:trPr>
              <w:gridAfter w:val="1"/>
              <w:wAfter w:w="16" w:type="dxa"/>
              <w:cantSplit/>
            </w:trPr>
          </w:trPrChange>
        </w:trPr>
        <w:tc>
          <w:tcPr>
            <w:tcW w:w="7472" w:type="dxa"/>
            <w:gridSpan w:val="4"/>
            <w:tcPrChange w:id="627"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Perform compression test #1____ #2____ #3____#4____</w:t>
            </w:r>
          </w:p>
        </w:tc>
        <w:tc>
          <w:tcPr>
            <w:tcW w:w="577" w:type="dxa"/>
            <w:tcPrChange w:id="62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2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3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3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632" w:author="M" w:date="2013-11-17T08:19:00Z">
            <w:tblPrEx>
              <w:tblCellMar>
                <w:top w:w="0" w:type="dxa"/>
                <w:bottom w:w="0" w:type="dxa"/>
              </w:tblCellMar>
            </w:tblPrEx>
          </w:tblPrExChange>
        </w:tblPrEx>
        <w:trPr>
          <w:gridAfter w:val="1"/>
          <w:wAfter w:w="15" w:type="dxa"/>
          <w:trPrChange w:id="633" w:author="M" w:date="2013-11-17T08:19:00Z">
            <w:trPr>
              <w:gridAfter w:val="1"/>
              <w:wAfter w:w="16" w:type="dxa"/>
              <w:cantSplit/>
            </w:trPr>
          </w:trPrChange>
        </w:trPr>
        <w:tc>
          <w:tcPr>
            <w:tcW w:w="7472" w:type="dxa"/>
            <w:gridSpan w:val="4"/>
            <w:tcPrChange w:id="634"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Change oil and filter (check for metal)</w:t>
            </w:r>
          </w:p>
        </w:tc>
        <w:tc>
          <w:tcPr>
            <w:tcW w:w="577" w:type="dxa"/>
            <w:tcPrChange w:id="63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3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3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3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639" w:author="M" w:date="2013-11-17T08:19:00Z">
            <w:tblPrEx>
              <w:tblCellMar>
                <w:top w:w="0" w:type="dxa"/>
                <w:bottom w:w="0" w:type="dxa"/>
              </w:tblCellMar>
            </w:tblPrEx>
          </w:tblPrExChange>
        </w:tblPrEx>
        <w:trPr>
          <w:gridAfter w:val="1"/>
          <w:wAfter w:w="15" w:type="dxa"/>
          <w:trPrChange w:id="640" w:author="M" w:date="2013-11-17T08:19:00Z">
            <w:trPr>
              <w:gridAfter w:val="1"/>
              <w:wAfter w:w="16" w:type="dxa"/>
              <w:cantSplit/>
            </w:trPr>
          </w:trPrChange>
        </w:trPr>
        <w:tc>
          <w:tcPr>
            <w:tcW w:w="7472" w:type="dxa"/>
            <w:gridSpan w:val="4"/>
            <w:tcPrChange w:id="641"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ignition harness for condition and continuity</w:t>
            </w:r>
          </w:p>
        </w:tc>
        <w:tc>
          <w:tcPr>
            <w:tcW w:w="577" w:type="dxa"/>
            <w:tcPrChange w:id="64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4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4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4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646" w:author="M" w:date="2013-11-17T08:19:00Z">
            <w:tblPrEx>
              <w:tblCellMar>
                <w:top w:w="0" w:type="dxa"/>
                <w:bottom w:w="0" w:type="dxa"/>
              </w:tblCellMar>
            </w:tblPrEx>
          </w:tblPrExChange>
        </w:tblPrEx>
        <w:trPr>
          <w:gridAfter w:val="1"/>
          <w:wAfter w:w="15" w:type="dxa"/>
          <w:trPrChange w:id="647" w:author="M" w:date="2013-11-17T08:19:00Z">
            <w:trPr>
              <w:gridAfter w:val="1"/>
              <w:wAfter w:w="16" w:type="dxa"/>
              <w:cantSplit/>
            </w:trPr>
          </w:trPrChange>
        </w:trPr>
        <w:tc>
          <w:tcPr>
            <w:tcW w:w="7472" w:type="dxa"/>
            <w:gridSpan w:val="4"/>
            <w:tcPrChange w:id="648"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ignition lead cigarettes for condition/cracks</w:t>
            </w:r>
          </w:p>
        </w:tc>
        <w:tc>
          <w:tcPr>
            <w:tcW w:w="577" w:type="dxa"/>
            <w:tcPrChange w:id="64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5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5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5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653" w:author="M" w:date="2013-11-17T08:19:00Z">
            <w:tblPrEx>
              <w:tblCellMar>
                <w:top w:w="0" w:type="dxa"/>
                <w:bottom w:w="0" w:type="dxa"/>
              </w:tblCellMar>
            </w:tblPrEx>
          </w:tblPrExChange>
        </w:tblPrEx>
        <w:trPr>
          <w:gridAfter w:val="1"/>
          <w:wAfter w:w="15" w:type="dxa"/>
          <w:trPrChange w:id="654" w:author="M" w:date="2013-11-17T08:19:00Z">
            <w:trPr>
              <w:gridAfter w:val="1"/>
              <w:wAfter w:w="16" w:type="dxa"/>
              <w:cantSplit/>
            </w:trPr>
          </w:trPrChange>
        </w:trPr>
        <w:tc>
          <w:tcPr>
            <w:tcW w:w="7472" w:type="dxa"/>
            <w:gridSpan w:val="4"/>
            <w:tcPrChange w:id="655"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Clean and gap spark plugs</w:t>
            </w:r>
          </w:p>
        </w:tc>
        <w:tc>
          <w:tcPr>
            <w:tcW w:w="577" w:type="dxa"/>
            <w:tcPrChange w:id="65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5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5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5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660" w:author="M" w:date="2013-11-17T08:19:00Z">
            <w:tblPrEx>
              <w:tblCellMar>
                <w:top w:w="0" w:type="dxa"/>
                <w:bottom w:w="0" w:type="dxa"/>
              </w:tblCellMar>
            </w:tblPrEx>
          </w:tblPrExChange>
        </w:tblPrEx>
        <w:trPr>
          <w:gridAfter w:val="1"/>
          <w:wAfter w:w="15" w:type="dxa"/>
          <w:trPrChange w:id="661" w:author="M" w:date="2013-11-17T08:19:00Z">
            <w:trPr>
              <w:gridAfter w:val="1"/>
              <w:wAfter w:w="16" w:type="dxa"/>
              <w:cantSplit/>
            </w:trPr>
          </w:trPrChange>
        </w:trPr>
        <w:tc>
          <w:tcPr>
            <w:tcW w:w="7472" w:type="dxa"/>
            <w:gridSpan w:val="4"/>
            <w:tcPrChange w:id="662"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magneto timing/points/oil seal/ distributor</w:t>
            </w:r>
          </w:p>
        </w:tc>
        <w:tc>
          <w:tcPr>
            <w:tcW w:w="577" w:type="dxa"/>
            <w:tcPrChange w:id="66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6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6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6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667" w:author="M" w:date="2013-11-17T08:19:00Z">
            <w:tblPrEx>
              <w:tblCellMar>
                <w:top w:w="0" w:type="dxa"/>
                <w:bottom w:w="0" w:type="dxa"/>
              </w:tblCellMar>
            </w:tblPrEx>
          </w:tblPrExChange>
        </w:tblPrEx>
        <w:trPr>
          <w:gridAfter w:val="1"/>
          <w:wAfter w:w="15" w:type="dxa"/>
          <w:trPrChange w:id="668" w:author="M" w:date="2013-11-17T08:19:00Z">
            <w:trPr>
              <w:gridAfter w:val="1"/>
              <w:wAfter w:w="16" w:type="dxa"/>
              <w:cantSplit/>
            </w:trPr>
          </w:trPrChange>
        </w:trPr>
        <w:tc>
          <w:tcPr>
            <w:tcW w:w="7472" w:type="dxa"/>
            <w:gridSpan w:val="4"/>
            <w:tcPrChange w:id="669"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engine mount/bushings</w:t>
            </w:r>
          </w:p>
        </w:tc>
        <w:tc>
          <w:tcPr>
            <w:tcW w:w="577" w:type="dxa"/>
            <w:tcPrChange w:id="67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7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7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7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674" w:author="M" w:date="2013-11-17T08:19:00Z">
            <w:tblPrEx>
              <w:tblCellMar>
                <w:top w:w="0" w:type="dxa"/>
                <w:bottom w:w="0" w:type="dxa"/>
              </w:tblCellMar>
            </w:tblPrEx>
          </w:tblPrExChange>
        </w:tblPrEx>
        <w:trPr>
          <w:gridAfter w:val="1"/>
          <w:wAfter w:w="15" w:type="dxa"/>
          <w:trPrChange w:id="675" w:author="M" w:date="2013-11-17T08:19:00Z">
            <w:trPr>
              <w:gridAfter w:val="1"/>
              <w:wAfter w:w="16" w:type="dxa"/>
              <w:cantSplit/>
            </w:trPr>
          </w:trPrChange>
        </w:trPr>
        <w:tc>
          <w:tcPr>
            <w:tcW w:w="7472" w:type="dxa"/>
            <w:gridSpan w:val="4"/>
            <w:tcPrChange w:id="676"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engine mount attachment bolt torque</w:t>
            </w:r>
          </w:p>
        </w:tc>
        <w:tc>
          <w:tcPr>
            <w:tcW w:w="577" w:type="dxa"/>
            <w:tcPrChange w:id="67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7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7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8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681" w:author="M" w:date="2013-11-17T08:19:00Z">
            <w:tblPrEx>
              <w:tblCellMar>
                <w:top w:w="0" w:type="dxa"/>
                <w:bottom w:w="0" w:type="dxa"/>
              </w:tblCellMar>
            </w:tblPrEx>
          </w:tblPrExChange>
        </w:tblPrEx>
        <w:trPr>
          <w:gridAfter w:val="1"/>
          <w:wAfter w:w="15" w:type="dxa"/>
          <w:trPrChange w:id="682" w:author="M" w:date="2013-11-17T08:19:00Z">
            <w:trPr>
              <w:gridAfter w:val="1"/>
              <w:wAfter w:w="16" w:type="dxa"/>
              <w:cantSplit/>
            </w:trPr>
          </w:trPrChange>
        </w:trPr>
        <w:tc>
          <w:tcPr>
            <w:tcW w:w="7472" w:type="dxa"/>
            <w:gridSpan w:val="4"/>
            <w:tcPrChange w:id="683"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alternator/generator attachment</w:t>
            </w:r>
          </w:p>
        </w:tc>
        <w:tc>
          <w:tcPr>
            <w:tcW w:w="577" w:type="dxa"/>
            <w:tcPrChange w:id="68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8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8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8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688" w:author="M" w:date="2013-11-17T08:19:00Z">
            <w:tblPrEx>
              <w:tblCellMar>
                <w:top w:w="0" w:type="dxa"/>
                <w:bottom w:w="0" w:type="dxa"/>
              </w:tblCellMar>
            </w:tblPrEx>
          </w:tblPrExChange>
        </w:tblPrEx>
        <w:trPr>
          <w:gridAfter w:val="1"/>
          <w:wAfter w:w="15" w:type="dxa"/>
          <w:trPrChange w:id="689" w:author="M" w:date="2013-11-17T08:19:00Z">
            <w:trPr>
              <w:gridAfter w:val="1"/>
              <w:wAfter w:w="16" w:type="dxa"/>
              <w:cantSplit/>
            </w:trPr>
          </w:trPrChange>
        </w:trPr>
        <w:tc>
          <w:tcPr>
            <w:tcW w:w="7472" w:type="dxa"/>
            <w:gridSpan w:val="4"/>
            <w:tcPrChange w:id="690"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alternator/generator belt condition</w:t>
            </w:r>
          </w:p>
        </w:tc>
        <w:tc>
          <w:tcPr>
            <w:tcW w:w="577" w:type="dxa"/>
            <w:tcPrChange w:id="69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9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9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9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695" w:author="M" w:date="2013-11-17T08:19:00Z">
            <w:tblPrEx>
              <w:tblCellMar>
                <w:top w:w="0" w:type="dxa"/>
                <w:bottom w:w="0" w:type="dxa"/>
              </w:tblCellMar>
            </w:tblPrEx>
          </w:tblPrExChange>
        </w:tblPrEx>
        <w:trPr>
          <w:gridAfter w:val="1"/>
          <w:wAfter w:w="15" w:type="dxa"/>
          <w:trPrChange w:id="696" w:author="M" w:date="2013-11-17T08:19:00Z">
            <w:trPr>
              <w:gridAfter w:val="1"/>
              <w:wAfter w:w="16" w:type="dxa"/>
              <w:cantSplit/>
            </w:trPr>
          </w:trPrChange>
        </w:trPr>
        <w:tc>
          <w:tcPr>
            <w:tcW w:w="7472" w:type="dxa"/>
            <w:gridSpan w:val="4"/>
            <w:tcPrChange w:id="697"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cylinders for cracks/broken fins/exhaust stains</w:t>
            </w:r>
          </w:p>
        </w:tc>
        <w:tc>
          <w:tcPr>
            <w:tcW w:w="577" w:type="dxa"/>
            <w:tcPrChange w:id="69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69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0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0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702" w:author="M" w:date="2013-11-17T08:19:00Z">
            <w:tblPrEx>
              <w:tblCellMar>
                <w:top w:w="0" w:type="dxa"/>
                <w:bottom w:w="0" w:type="dxa"/>
              </w:tblCellMar>
            </w:tblPrEx>
          </w:tblPrExChange>
        </w:tblPrEx>
        <w:trPr>
          <w:gridAfter w:val="1"/>
          <w:wAfter w:w="15" w:type="dxa"/>
          <w:trPrChange w:id="703" w:author="M" w:date="2013-11-17T08:19:00Z">
            <w:trPr>
              <w:gridAfter w:val="1"/>
              <w:wAfter w:w="16" w:type="dxa"/>
              <w:cantSplit/>
            </w:trPr>
          </w:trPrChange>
        </w:trPr>
        <w:tc>
          <w:tcPr>
            <w:tcW w:w="7472" w:type="dxa"/>
            <w:gridSpan w:val="4"/>
            <w:tcPrChange w:id="704"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engine baffles for cracks/condition</w:t>
            </w:r>
          </w:p>
        </w:tc>
        <w:tc>
          <w:tcPr>
            <w:tcW w:w="577" w:type="dxa"/>
            <w:tcPrChange w:id="70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0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0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0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709" w:author="M" w:date="2013-11-17T08:19:00Z">
            <w:tblPrEx>
              <w:tblCellMar>
                <w:top w:w="0" w:type="dxa"/>
                <w:bottom w:w="0" w:type="dxa"/>
              </w:tblCellMar>
            </w:tblPrEx>
          </w:tblPrExChange>
        </w:tblPrEx>
        <w:trPr>
          <w:gridAfter w:val="1"/>
          <w:wAfter w:w="15" w:type="dxa"/>
          <w:trPrChange w:id="710" w:author="M" w:date="2013-11-17T08:19:00Z">
            <w:trPr>
              <w:gridAfter w:val="1"/>
              <w:wAfter w:w="16" w:type="dxa"/>
              <w:cantSplit/>
            </w:trPr>
          </w:trPrChange>
        </w:trPr>
        <w:tc>
          <w:tcPr>
            <w:tcW w:w="7472" w:type="dxa"/>
            <w:gridSpan w:val="4"/>
            <w:tcPrChange w:id="711"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for oil leaks inspect vacuum pump and lines</w:t>
            </w:r>
          </w:p>
        </w:tc>
        <w:tc>
          <w:tcPr>
            <w:tcW w:w="577" w:type="dxa"/>
            <w:tcPrChange w:id="71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1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1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1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716" w:author="M" w:date="2013-11-17T08:19:00Z">
            <w:tblPrEx>
              <w:tblCellMar>
                <w:top w:w="0" w:type="dxa"/>
                <w:bottom w:w="0" w:type="dxa"/>
              </w:tblCellMar>
            </w:tblPrEx>
          </w:tblPrExChange>
        </w:tblPrEx>
        <w:trPr>
          <w:gridAfter w:val="1"/>
          <w:wAfter w:w="15" w:type="dxa"/>
          <w:trPrChange w:id="717" w:author="M" w:date="2013-11-17T08:19:00Z">
            <w:trPr>
              <w:gridAfter w:val="1"/>
              <w:wAfter w:w="16" w:type="dxa"/>
              <w:cantSplit/>
            </w:trPr>
          </w:trPrChange>
        </w:trPr>
        <w:tc>
          <w:tcPr>
            <w:tcW w:w="7472" w:type="dxa"/>
            <w:gridSpan w:val="4"/>
            <w:tcPrChange w:id="718"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Inspect oil vent lines </w:t>
            </w:r>
          </w:p>
        </w:tc>
        <w:tc>
          <w:tcPr>
            <w:tcW w:w="577" w:type="dxa"/>
            <w:tcPrChange w:id="71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2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2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2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723" w:author="M" w:date="2013-11-17T08:19:00Z">
            <w:tblPrEx>
              <w:tblCellMar>
                <w:top w:w="0" w:type="dxa"/>
                <w:bottom w:w="0" w:type="dxa"/>
              </w:tblCellMar>
            </w:tblPrEx>
          </w:tblPrExChange>
        </w:tblPrEx>
        <w:trPr>
          <w:gridAfter w:val="1"/>
          <w:wAfter w:w="15" w:type="dxa"/>
          <w:trPrChange w:id="724" w:author="M" w:date="2013-11-17T08:19:00Z">
            <w:trPr>
              <w:gridAfter w:val="1"/>
              <w:wAfter w:w="16" w:type="dxa"/>
              <w:cantSplit/>
            </w:trPr>
          </w:trPrChange>
        </w:trPr>
        <w:tc>
          <w:tcPr>
            <w:tcW w:w="7472" w:type="dxa"/>
            <w:gridSpan w:val="4"/>
            <w:tcPrChange w:id="725"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all cabin heat/carb heat/defroster ducts for condition</w:t>
            </w:r>
          </w:p>
        </w:tc>
        <w:tc>
          <w:tcPr>
            <w:tcW w:w="577" w:type="dxa"/>
            <w:tcPrChange w:id="72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2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2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2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730" w:author="M" w:date="2013-11-17T08:19:00Z">
            <w:tblPrEx>
              <w:tblCellMar>
                <w:top w:w="0" w:type="dxa"/>
                <w:bottom w:w="0" w:type="dxa"/>
              </w:tblCellMar>
            </w:tblPrEx>
          </w:tblPrExChange>
        </w:tblPrEx>
        <w:trPr>
          <w:gridAfter w:val="1"/>
          <w:wAfter w:w="15" w:type="dxa"/>
          <w:trPrChange w:id="731" w:author="M" w:date="2013-11-17T08:19:00Z">
            <w:trPr>
              <w:gridAfter w:val="1"/>
              <w:wAfter w:w="16" w:type="dxa"/>
              <w:cantSplit/>
            </w:trPr>
          </w:trPrChange>
        </w:trPr>
        <w:tc>
          <w:tcPr>
            <w:tcW w:w="7472" w:type="dxa"/>
            <w:gridSpan w:val="4"/>
            <w:tcPrChange w:id="732"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carburetor for security &amp; clean inlet screen</w:t>
            </w:r>
          </w:p>
        </w:tc>
        <w:tc>
          <w:tcPr>
            <w:tcW w:w="577" w:type="dxa"/>
            <w:tcPrChange w:id="73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3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3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3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737" w:author="M" w:date="2013-11-17T08:19:00Z">
            <w:tblPrEx>
              <w:tblCellMar>
                <w:top w:w="0" w:type="dxa"/>
                <w:bottom w:w="0" w:type="dxa"/>
              </w:tblCellMar>
            </w:tblPrEx>
          </w:tblPrExChange>
        </w:tblPrEx>
        <w:trPr>
          <w:gridAfter w:val="1"/>
          <w:wAfter w:w="15" w:type="dxa"/>
          <w:trPrChange w:id="738" w:author="M" w:date="2013-11-17T08:19:00Z">
            <w:trPr>
              <w:gridAfter w:val="1"/>
              <w:wAfter w:w="16" w:type="dxa"/>
              <w:cantSplit/>
            </w:trPr>
          </w:trPrChange>
        </w:trPr>
        <w:tc>
          <w:tcPr>
            <w:tcW w:w="7472" w:type="dxa"/>
            <w:gridSpan w:val="4"/>
            <w:tcPrChange w:id="739"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intake hoses/seals for security/leaks</w:t>
            </w:r>
          </w:p>
        </w:tc>
        <w:tc>
          <w:tcPr>
            <w:tcW w:w="577" w:type="dxa"/>
            <w:tcPrChange w:id="74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4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4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4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744" w:author="M" w:date="2013-11-17T08:19:00Z">
            <w:tblPrEx>
              <w:tblCellMar>
                <w:top w:w="0" w:type="dxa"/>
                <w:bottom w:w="0" w:type="dxa"/>
              </w:tblCellMar>
            </w:tblPrEx>
          </w:tblPrExChange>
        </w:tblPrEx>
        <w:trPr>
          <w:gridAfter w:val="1"/>
          <w:wAfter w:w="15" w:type="dxa"/>
          <w:trPrChange w:id="745" w:author="M" w:date="2013-11-17T08:19:00Z">
            <w:trPr>
              <w:gridAfter w:val="1"/>
              <w:wAfter w:w="16" w:type="dxa"/>
              <w:cantSplit/>
            </w:trPr>
          </w:trPrChange>
        </w:trPr>
        <w:tc>
          <w:tcPr>
            <w:tcW w:w="7472" w:type="dxa"/>
            <w:gridSpan w:val="4"/>
            <w:tcPrChange w:id="746"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throttle/mixture/carb heat/ control for proper travel and security</w:t>
            </w:r>
          </w:p>
        </w:tc>
        <w:tc>
          <w:tcPr>
            <w:tcW w:w="577" w:type="dxa"/>
            <w:tcPrChange w:id="74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4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4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5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751" w:author="M" w:date="2013-11-17T08:19:00Z">
            <w:tblPrEx>
              <w:tblCellMar>
                <w:top w:w="0" w:type="dxa"/>
                <w:bottom w:w="0" w:type="dxa"/>
              </w:tblCellMar>
            </w:tblPrEx>
          </w:tblPrExChange>
        </w:tblPrEx>
        <w:trPr>
          <w:gridAfter w:val="1"/>
          <w:wAfter w:w="15" w:type="dxa"/>
          <w:trPrChange w:id="752" w:author="M" w:date="2013-11-17T08:19:00Z">
            <w:trPr>
              <w:gridAfter w:val="1"/>
              <w:wAfter w:w="16" w:type="dxa"/>
              <w:cantSplit/>
            </w:trPr>
          </w:trPrChange>
        </w:trPr>
        <w:tc>
          <w:tcPr>
            <w:tcW w:w="7472" w:type="dxa"/>
            <w:gridSpan w:val="4"/>
            <w:tcPrChange w:id="753"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carb heat air box for cracks/ operation</w:t>
            </w:r>
          </w:p>
        </w:tc>
        <w:tc>
          <w:tcPr>
            <w:tcW w:w="577" w:type="dxa"/>
            <w:tcPrChange w:id="75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5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5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5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758" w:author="M" w:date="2013-11-17T08:19:00Z">
            <w:tblPrEx>
              <w:tblCellMar>
                <w:top w:w="0" w:type="dxa"/>
                <w:bottom w:w="0" w:type="dxa"/>
              </w:tblCellMar>
            </w:tblPrEx>
          </w:tblPrExChange>
        </w:tblPrEx>
        <w:trPr>
          <w:gridAfter w:val="1"/>
          <w:wAfter w:w="15" w:type="dxa"/>
          <w:trPrChange w:id="759" w:author="M" w:date="2013-11-17T08:19:00Z">
            <w:trPr>
              <w:gridAfter w:val="1"/>
              <w:wAfter w:w="16" w:type="dxa"/>
              <w:cantSplit/>
            </w:trPr>
          </w:trPrChange>
        </w:trPr>
        <w:tc>
          <w:tcPr>
            <w:tcW w:w="7472" w:type="dxa"/>
            <w:gridSpan w:val="4"/>
            <w:tcPrChange w:id="760"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condition of flexible fuel and oil lines</w:t>
            </w:r>
          </w:p>
        </w:tc>
        <w:tc>
          <w:tcPr>
            <w:tcW w:w="577" w:type="dxa"/>
            <w:tcPrChange w:id="76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6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6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6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765" w:author="M" w:date="2013-11-17T08:19:00Z">
            <w:tblPrEx>
              <w:tblCellMar>
                <w:top w:w="0" w:type="dxa"/>
                <w:bottom w:w="0" w:type="dxa"/>
              </w:tblCellMar>
            </w:tblPrEx>
          </w:tblPrExChange>
        </w:tblPrEx>
        <w:trPr>
          <w:gridAfter w:val="1"/>
          <w:wAfter w:w="15" w:type="dxa"/>
          <w:trPrChange w:id="766" w:author="M" w:date="2013-11-17T08:19:00Z">
            <w:trPr>
              <w:gridAfter w:val="1"/>
              <w:wAfter w:w="16" w:type="dxa"/>
              <w:cantSplit/>
            </w:trPr>
          </w:trPrChange>
        </w:trPr>
        <w:tc>
          <w:tcPr>
            <w:tcW w:w="7472" w:type="dxa"/>
            <w:gridSpan w:val="4"/>
            <w:tcPrChange w:id="767"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oil cooler for leaks and condition</w:t>
            </w:r>
          </w:p>
        </w:tc>
        <w:tc>
          <w:tcPr>
            <w:tcW w:w="577" w:type="dxa"/>
            <w:tcPrChange w:id="76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6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7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7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772" w:author="M" w:date="2013-11-17T08:19:00Z">
            <w:tblPrEx>
              <w:tblCellMar>
                <w:top w:w="0" w:type="dxa"/>
                <w:bottom w:w="0" w:type="dxa"/>
              </w:tblCellMar>
            </w:tblPrEx>
          </w:tblPrExChange>
        </w:tblPrEx>
        <w:trPr>
          <w:gridAfter w:val="1"/>
          <w:wAfter w:w="15" w:type="dxa"/>
          <w:trPrChange w:id="773" w:author="M" w:date="2013-11-17T08:19:00Z">
            <w:trPr>
              <w:gridAfter w:val="1"/>
              <w:wAfter w:w="16" w:type="dxa"/>
              <w:cantSplit/>
            </w:trPr>
          </w:trPrChange>
        </w:trPr>
        <w:tc>
          <w:tcPr>
            <w:tcW w:w="7472" w:type="dxa"/>
            <w:gridSpan w:val="4"/>
            <w:tcPrChange w:id="774"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exhaust system for attachment and condition</w:t>
            </w:r>
          </w:p>
        </w:tc>
        <w:tc>
          <w:tcPr>
            <w:tcW w:w="577" w:type="dxa"/>
            <w:tcPrChange w:id="77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7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7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7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779" w:author="M" w:date="2013-11-17T08:19:00Z">
            <w:tblPrEx>
              <w:tblCellMar>
                <w:top w:w="0" w:type="dxa"/>
                <w:bottom w:w="0" w:type="dxa"/>
              </w:tblCellMar>
            </w:tblPrEx>
          </w:tblPrExChange>
        </w:tblPrEx>
        <w:trPr>
          <w:gridAfter w:val="1"/>
          <w:wAfter w:w="15" w:type="dxa"/>
          <w:trPrChange w:id="780" w:author="M" w:date="2013-11-17T08:19:00Z">
            <w:trPr>
              <w:gridAfter w:val="1"/>
              <w:wAfter w:w="16" w:type="dxa"/>
              <w:cantSplit/>
            </w:trPr>
          </w:trPrChange>
        </w:trPr>
        <w:tc>
          <w:tcPr>
            <w:tcW w:w="7472" w:type="dxa"/>
            <w:gridSpan w:val="4"/>
            <w:tcPrChange w:id="781"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muffler/internal baffle/for security</w:t>
            </w:r>
          </w:p>
        </w:tc>
        <w:tc>
          <w:tcPr>
            <w:tcW w:w="577" w:type="dxa"/>
            <w:tcPrChange w:id="78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8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8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8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786" w:author="M" w:date="2013-11-17T08:19:00Z">
            <w:tblPrEx>
              <w:tblCellMar>
                <w:top w:w="0" w:type="dxa"/>
                <w:bottom w:w="0" w:type="dxa"/>
              </w:tblCellMar>
            </w:tblPrEx>
          </w:tblPrExChange>
        </w:tblPrEx>
        <w:trPr>
          <w:gridAfter w:val="1"/>
          <w:wAfter w:w="15" w:type="dxa"/>
          <w:trPrChange w:id="787" w:author="M" w:date="2013-11-17T08:19:00Z">
            <w:trPr>
              <w:gridAfter w:val="1"/>
              <w:wAfter w:w="16" w:type="dxa"/>
              <w:cantSplit/>
            </w:trPr>
          </w:trPrChange>
        </w:trPr>
        <w:tc>
          <w:tcPr>
            <w:tcW w:w="7472" w:type="dxa"/>
            <w:gridSpan w:val="4"/>
            <w:tcPrChange w:id="788"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exhaust pipes/flanges for security &amp; attachment</w:t>
            </w:r>
          </w:p>
        </w:tc>
        <w:tc>
          <w:tcPr>
            <w:tcW w:w="577" w:type="dxa"/>
            <w:tcPrChange w:id="78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9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9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9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793" w:author="M" w:date="2013-11-17T08:19:00Z">
            <w:tblPrEx>
              <w:tblCellMar>
                <w:top w:w="0" w:type="dxa"/>
                <w:bottom w:w="0" w:type="dxa"/>
              </w:tblCellMar>
            </w:tblPrEx>
          </w:tblPrExChange>
        </w:tblPrEx>
        <w:trPr>
          <w:gridAfter w:val="1"/>
          <w:wAfter w:w="15" w:type="dxa"/>
          <w:trPrChange w:id="794" w:author="M" w:date="2013-11-17T08:19:00Z">
            <w:trPr>
              <w:gridAfter w:val="1"/>
              <w:wAfter w:w="16" w:type="dxa"/>
              <w:cantSplit/>
            </w:trPr>
          </w:trPrChange>
        </w:trPr>
        <w:tc>
          <w:tcPr>
            <w:tcW w:w="7472" w:type="dxa"/>
            <w:gridSpan w:val="4"/>
            <w:tcPrChange w:id="795"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Repack exhaust gaskets as required </w:t>
            </w:r>
          </w:p>
        </w:tc>
        <w:tc>
          <w:tcPr>
            <w:tcW w:w="577" w:type="dxa"/>
            <w:tcPrChange w:id="79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9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9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79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800" w:author="M" w:date="2013-11-17T08:19:00Z">
            <w:tblPrEx>
              <w:tblCellMar>
                <w:top w:w="0" w:type="dxa"/>
                <w:bottom w:w="0" w:type="dxa"/>
              </w:tblCellMar>
            </w:tblPrEx>
          </w:tblPrExChange>
        </w:tblPrEx>
        <w:trPr>
          <w:gridAfter w:val="1"/>
          <w:wAfter w:w="15" w:type="dxa"/>
          <w:trPrChange w:id="801" w:author="M" w:date="2013-11-17T08:19:00Z">
            <w:trPr>
              <w:gridAfter w:val="1"/>
              <w:wAfter w:w="16" w:type="dxa"/>
              <w:cantSplit/>
            </w:trPr>
          </w:trPrChange>
        </w:trPr>
        <w:tc>
          <w:tcPr>
            <w:tcW w:w="7472" w:type="dxa"/>
            <w:gridSpan w:val="4"/>
            <w:tcPrChange w:id="802"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cowling for cracks and security</w:t>
            </w:r>
          </w:p>
        </w:tc>
        <w:tc>
          <w:tcPr>
            <w:tcW w:w="577" w:type="dxa"/>
            <w:tcPrChange w:id="80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0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0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0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807" w:author="M" w:date="2013-11-17T08:19:00Z">
            <w:tblPrEx>
              <w:tblCellMar>
                <w:top w:w="0" w:type="dxa"/>
                <w:bottom w:w="0" w:type="dxa"/>
              </w:tblCellMar>
            </w:tblPrEx>
          </w:tblPrExChange>
        </w:tblPrEx>
        <w:trPr>
          <w:trPrChange w:id="808" w:author="M" w:date="2013-11-17T08:19:00Z">
            <w:trPr>
              <w:cantSplit/>
            </w:trPr>
          </w:trPrChange>
        </w:trPr>
        <w:tc>
          <w:tcPr>
            <w:tcW w:w="9796" w:type="dxa"/>
            <w:gridSpan w:val="9"/>
            <w:tcPrChange w:id="809" w:author="M" w:date="2013-11-17T08:19:00Z">
              <w:tcPr>
                <w:tcW w:w="9796" w:type="dxa"/>
                <w:gridSpan w:val="9"/>
                <w:tcBorders>
                  <w:top w:val="single" w:sz="6" w:space="0" w:color="auto"/>
                  <w:left w:val="single" w:sz="6" w:space="0" w:color="auto"/>
                  <w:bottom w:val="single" w:sz="6" w:space="0" w:color="auto"/>
                  <w:right w:val="single" w:sz="6" w:space="0" w:color="auto"/>
                </w:tcBorders>
                <w:shd w:val="pct20" w:color="auto" w:fill="auto"/>
              </w:tcPr>
            </w:tcPrChange>
          </w:tcPr>
          <w:p w:rsidR="005340DB" w:rsidRDefault="005340DB">
            <w:pPr>
              <w:jc w:val="center"/>
            </w:pPr>
            <w:r>
              <w:t>PROPELLER</w:t>
            </w:r>
          </w:p>
        </w:tc>
      </w:tr>
      <w:tr w:rsidR="005340DB" w:rsidTr="005340DB">
        <w:tblPrEx>
          <w:tblPrExChange w:id="810" w:author="M" w:date="2013-11-17T08:19:00Z">
            <w:tblPrEx>
              <w:tblCellMar>
                <w:top w:w="0" w:type="dxa"/>
                <w:bottom w:w="0" w:type="dxa"/>
              </w:tblCellMar>
            </w:tblPrEx>
          </w:tblPrExChange>
        </w:tblPrEx>
        <w:trPr>
          <w:gridAfter w:val="1"/>
          <w:wAfter w:w="15" w:type="dxa"/>
          <w:trPrChange w:id="811" w:author="M" w:date="2013-11-17T08:19:00Z">
            <w:trPr>
              <w:gridAfter w:val="1"/>
              <w:wAfter w:w="16" w:type="dxa"/>
              <w:cantSplit/>
            </w:trPr>
          </w:trPrChange>
        </w:trPr>
        <w:tc>
          <w:tcPr>
            <w:tcW w:w="7472" w:type="dxa"/>
            <w:gridSpan w:val="4"/>
            <w:tcPrChange w:id="812"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spinner and back plate for cracks</w:t>
            </w:r>
          </w:p>
        </w:tc>
        <w:tc>
          <w:tcPr>
            <w:tcW w:w="577" w:type="dxa"/>
            <w:tcPrChange w:id="81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1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1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1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817" w:author="M" w:date="2013-11-17T08:19:00Z">
            <w:tblPrEx>
              <w:tblCellMar>
                <w:top w:w="0" w:type="dxa"/>
                <w:bottom w:w="0" w:type="dxa"/>
              </w:tblCellMar>
            </w:tblPrEx>
          </w:tblPrExChange>
        </w:tblPrEx>
        <w:trPr>
          <w:gridAfter w:val="1"/>
          <w:wAfter w:w="15" w:type="dxa"/>
          <w:trPrChange w:id="818" w:author="M" w:date="2013-11-17T08:19:00Z">
            <w:trPr>
              <w:gridAfter w:val="1"/>
              <w:wAfter w:w="16" w:type="dxa"/>
              <w:cantSplit/>
            </w:trPr>
          </w:trPrChange>
        </w:trPr>
        <w:tc>
          <w:tcPr>
            <w:tcW w:w="7472" w:type="dxa"/>
            <w:gridSpan w:val="4"/>
            <w:tcPrChange w:id="819"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for cracks/stone damage/nicks</w:t>
            </w:r>
          </w:p>
        </w:tc>
        <w:tc>
          <w:tcPr>
            <w:tcW w:w="577" w:type="dxa"/>
            <w:tcPrChange w:id="82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2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2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2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824" w:author="M" w:date="2013-11-17T08:19:00Z">
            <w:tblPrEx>
              <w:tblCellMar>
                <w:top w:w="0" w:type="dxa"/>
                <w:bottom w:w="0" w:type="dxa"/>
              </w:tblCellMar>
            </w:tblPrEx>
          </w:tblPrExChange>
        </w:tblPrEx>
        <w:trPr>
          <w:gridAfter w:val="1"/>
          <w:wAfter w:w="15" w:type="dxa"/>
          <w:trPrChange w:id="825" w:author="M" w:date="2013-11-17T08:19:00Z">
            <w:trPr>
              <w:gridAfter w:val="1"/>
              <w:wAfter w:w="16" w:type="dxa"/>
              <w:cantSplit/>
            </w:trPr>
          </w:trPrChange>
        </w:trPr>
        <w:tc>
          <w:tcPr>
            <w:tcW w:w="7472" w:type="dxa"/>
            <w:gridSpan w:val="4"/>
            <w:tcPrChange w:id="826"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for delamination (wood/composite blades)</w:t>
            </w:r>
          </w:p>
        </w:tc>
        <w:tc>
          <w:tcPr>
            <w:tcW w:w="577" w:type="dxa"/>
            <w:tcPrChange w:id="82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2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2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3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831" w:author="M" w:date="2013-11-17T08:19:00Z">
            <w:tblPrEx>
              <w:tblCellMar>
                <w:top w:w="0" w:type="dxa"/>
                <w:bottom w:w="0" w:type="dxa"/>
              </w:tblCellMar>
            </w:tblPrEx>
          </w:tblPrExChange>
        </w:tblPrEx>
        <w:trPr>
          <w:gridAfter w:val="1"/>
          <w:wAfter w:w="15" w:type="dxa"/>
          <w:trPrChange w:id="832" w:author="M" w:date="2013-11-17T08:19:00Z">
            <w:trPr>
              <w:gridAfter w:val="1"/>
              <w:wAfter w:w="16" w:type="dxa"/>
              <w:cantSplit/>
            </w:trPr>
          </w:trPrChange>
        </w:trPr>
        <w:tc>
          <w:tcPr>
            <w:tcW w:w="7472" w:type="dxa"/>
            <w:gridSpan w:val="4"/>
            <w:tcPrChange w:id="833"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prop bolts torque/safety wire</w:t>
            </w:r>
          </w:p>
        </w:tc>
        <w:tc>
          <w:tcPr>
            <w:tcW w:w="577" w:type="dxa"/>
            <w:tcPrChange w:id="83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3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3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3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838" w:author="M" w:date="2013-11-17T08:19:00Z">
            <w:tblPrEx>
              <w:tblCellMar>
                <w:top w:w="0" w:type="dxa"/>
                <w:bottom w:w="0" w:type="dxa"/>
              </w:tblCellMar>
            </w:tblPrEx>
          </w:tblPrExChange>
        </w:tblPrEx>
        <w:trPr>
          <w:gridAfter w:val="1"/>
          <w:wAfter w:w="15" w:type="dxa"/>
          <w:trPrChange w:id="839" w:author="M" w:date="2013-11-17T08:19:00Z">
            <w:trPr>
              <w:gridAfter w:val="1"/>
              <w:wAfter w:w="16" w:type="dxa"/>
              <w:cantSplit/>
            </w:trPr>
          </w:trPrChange>
        </w:trPr>
        <w:tc>
          <w:tcPr>
            <w:tcW w:w="7472" w:type="dxa"/>
            <w:gridSpan w:val="4"/>
            <w:tcPrChange w:id="840"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for oil leaks (crankcase nose seal)</w:t>
            </w:r>
          </w:p>
        </w:tc>
        <w:tc>
          <w:tcPr>
            <w:tcW w:w="577" w:type="dxa"/>
            <w:tcPrChange w:id="84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4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4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4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845" w:author="M" w:date="2013-11-17T08:19:00Z">
            <w:tblPrEx>
              <w:tblCellMar>
                <w:top w:w="0" w:type="dxa"/>
                <w:bottom w:w="0" w:type="dxa"/>
              </w:tblCellMar>
            </w:tblPrEx>
          </w:tblPrExChange>
        </w:tblPrEx>
        <w:trPr>
          <w:gridAfter w:val="1"/>
          <w:wAfter w:w="15" w:type="dxa"/>
          <w:trPrChange w:id="846" w:author="M" w:date="2013-11-17T08:19:00Z">
            <w:trPr>
              <w:gridAfter w:val="1"/>
              <w:wAfter w:w="16" w:type="dxa"/>
              <w:cantSplit/>
            </w:trPr>
          </w:trPrChange>
        </w:trPr>
        <w:tc>
          <w:tcPr>
            <w:tcW w:w="7472" w:type="dxa"/>
            <w:gridSpan w:val="4"/>
            <w:tcPrChange w:id="847"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Grease leaks (constant speed prop) </w:t>
            </w:r>
          </w:p>
        </w:tc>
        <w:tc>
          <w:tcPr>
            <w:tcW w:w="577" w:type="dxa"/>
            <w:tcPrChange w:id="84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4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5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5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852" w:author="M" w:date="2013-11-17T08:19:00Z">
            <w:tblPrEx>
              <w:tblCellMar>
                <w:top w:w="0" w:type="dxa"/>
                <w:bottom w:w="0" w:type="dxa"/>
              </w:tblCellMar>
            </w:tblPrEx>
          </w:tblPrExChange>
        </w:tblPrEx>
        <w:trPr>
          <w:gridAfter w:val="1"/>
          <w:wAfter w:w="15" w:type="dxa"/>
          <w:trPrChange w:id="853" w:author="M" w:date="2013-11-17T08:19:00Z">
            <w:trPr>
              <w:gridAfter w:val="1"/>
              <w:wAfter w:w="16" w:type="dxa"/>
              <w:cantSplit/>
            </w:trPr>
          </w:trPrChange>
        </w:trPr>
        <w:tc>
          <w:tcPr>
            <w:tcW w:w="7472" w:type="dxa"/>
            <w:gridSpan w:val="4"/>
            <w:tcPrChange w:id="854"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propeller governor for leaks and operation</w:t>
            </w:r>
          </w:p>
        </w:tc>
        <w:tc>
          <w:tcPr>
            <w:tcW w:w="577" w:type="dxa"/>
            <w:tcPrChange w:id="85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5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5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5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859" w:author="M" w:date="2013-11-17T08:19:00Z">
            <w:tblPrEx>
              <w:tblCellMar>
                <w:top w:w="0" w:type="dxa"/>
                <w:bottom w:w="0" w:type="dxa"/>
              </w:tblCellMar>
            </w:tblPrEx>
          </w:tblPrExChange>
        </w:tblPrEx>
        <w:trPr>
          <w:gridAfter w:val="1"/>
          <w:wAfter w:w="15" w:type="dxa"/>
          <w:trPrChange w:id="860" w:author="M" w:date="2013-11-17T08:19:00Z">
            <w:trPr>
              <w:gridAfter w:val="1"/>
              <w:wAfter w:w="16" w:type="dxa"/>
              <w:cantSplit/>
            </w:trPr>
          </w:trPrChange>
        </w:trPr>
        <w:tc>
          <w:tcPr>
            <w:tcW w:w="7472" w:type="dxa"/>
            <w:gridSpan w:val="4"/>
            <w:tcPrChange w:id="861"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Check prop track </w:t>
            </w:r>
          </w:p>
        </w:tc>
        <w:tc>
          <w:tcPr>
            <w:tcW w:w="577" w:type="dxa"/>
            <w:tcPrChange w:id="86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6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6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6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866" w:author="M" w:date="2013-11-17T08:19:00Z">
            <w:tblPrEx>
              <w:tblCellMar>
                <w:top w:w="0" w:type="dxa"/>
                <w:bottom w:w="0" w:type="dxa"/>
              </w:tblCellMar>
            </w:tblPrEx>
          </w:tblPrExChange>
        </w:tblPrEx>
        <w:trPr>
          <w:gridAfter w:val="1"/>
          <w:wAfter w:w="15" w:type="dxa"/>
          <w:trPrChange w:id="867" w:author="M" w:date="2013-11-17T08:19:00Z">
            <w:trPr>
              <w:gridAfter w:val="1"/>
              <w:wAfter w:w="16" w:type="dxa"/>
              <w:cantSplit/>
            </w:trPr>
          </w:trPrChange>
        </w:trPr>
        <w:tc>
          <w:tcPr>
            <w:tcW w:w="7472" w:type="dxa"/>
            <w:gridSpan w:val="4"/>
            <w:tcPrChange w:id="868"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Check prop balance (wood prop) </w:t>
            </w:r>
          </w:p>
        </w:tc>
        <w:tc>
          <w:tcPr>
            <w:tcW w:w="577" w:type="dxa"/>
            <w:tcPrChange w:id="86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7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7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7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873" w:author="M" w:date="2013-11-17T08:19:00Z">
            <w:tblPrEx>
              <w:tblCellMar>
                <w:top w:w="0" w:type="dxa"/>
                <w:bottom w:w="0" w:type="dxa"/>
              </w:tblCellMar>
            </w:tblPrEx>
          </w:tblPrExChange>
        </w:tblPrEx>
        <w:trPr>
          <w:trPrChange w:id="874" w:author="M" w:date="2013-11-17T08:19:00Z">
            <w:trPr>
              <w:cantSplit/>
            </w:trPr>
          </w:trPrChange>
        </w:trPr>
        <w:tc>
          <w:tcPr>
            <w:tcW w:w="9796" w:type="dxa"/>
            <w:gridSpan w:val="9"/>
            <w:tcPrChange w:id="875" w:author="M" w:date="2013-11-17T08:19:00Z">
              <w:tcPr>
                <w:tcW w:w="9796" w:type="dxa"/>
                <w:gridSpan w:val="9"/>
                <w:tcBorders>
                  <w:top w:val="single" w:sz="6" w:space="0" w:color="auto"/>
                  <w:left w:val="single" w:sz="6" w:space="0" w:color="auto"/>
                  <w:bottom w:val="single" w:sz="6" w:space="0" w:color="auto"/>
                  <w:right w:val="single" w:sz="6" w:space="0" w:color="auto"/>
                </w:tcBorders>
                <w:shd w:val="pct20" w:color="auto" w:fill="auto"/>
              </w:tcPr>
            </w:tcPrChange>
          </w:tcPr>
          <w:p w:rsidR="005340DB" w:rsidRDefault="005340DB">
            <w:pPr>
              <w:jc w:val="center"/>
            </w:pPr>
            <w:r>
              <w:t>ELECTRICAL</w:t>
            </w:r>
          </w:p>
        </w:tc>
      </w:tr>
      <w:tr w:rsidR="005340DB" w:rsidTr="005340DB">
        <w:tblPrEx>
          <w:tblPrExChange w:id="876" w:author="M" w:date="2013-11-17T08:19:00Z">
            <w:tblPrEx>
              <w:tblCellMar>
                <w:top w:w="0" w:type="dxa"/>
                <w:bottom w:w="0" w:type="dxa"/>
              </w:tblCellMar>
            </w:tblPrEx>
          </w:tblPrExChange>
        </w:tblPrEx>
        <w:trPr>
          <w:gridAfter w:val="1"/>
          <w:wAfter w:w="15" w:type="dxa"/>
          <w:trPrChange w:id="877" w:author="M" w:date="2013-11-17T08:19:00Z">
            <w:trPr>
              <w:gridAfter w:val="1"/>
              <w:wAfter w:w="16" w:type="dxa"/>
              <w:cantSplit/>
            </w:trPr>
          </w:trPrChange>
        </w:trPr>
        <w:tc>
          <w:tcPr>
            <w:tcW w:w="7472" w:type="dxa"/>
            <w:gridSpan w:val="4"/>
            <w:tcPrChange w:id="878"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Spare fuses available</w:t>
            </w:r>
          </w:p>
        </w:tc>
        <w:tc>
          <w:tcPr>
            <w:tcW w:w="577" w:type="dxa"/>
            <w:tcPrChange w:id="87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8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8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8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883" w:author="M" w:date="2013-11-17T08:19:00Z">
            <w:tblPrEx>
              <w:tblCellMar>
                <w:top w:w="0" w:type="dxa"/>
                <w:bottom w:w="0" w:type="dxa"/>
              </w:tblCellMar>
            </w:tblPrEx>
          </w:tblPrExChange>
        </w:tblPrEx>
        <w:trPr>
          <w:gridAfter w:val="1"/>
          <w:wAfter w:w="15" w:type="dxa"/>
          <w:trPrChange w:id="884" w:author="M" w:date="2013-11-17T08:19:00Z">
            <w:trPr>
              <w:gridAfter w:val="1"/>
              <w:wAfter w:w="16" w:type="dxa"/>
              <w:cantSplit/>
            </w:trPr>
          </w:trPrChange>
        </w:trPr>
        <w:tc>
          <w:tcPr>
            <w:tcW w:w="7472" w:type="dxa"/>
            <w:gridSpan w:val="4"/>
            <w:tcPrChange w:id="885"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Battery serviced and free from corrosion </w:t>
            </w:r>
          </w:p>
        </w:tc>
        <w:tc>
          <w:tcPr>
            <w:tcW w:w="577" w:type="dxa"/>
            <w:tcPrChange w:id="88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8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8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8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890" w:author="M" w:date="2013-11-17T08:19:00Z">
            <w:tblPrEx>
              <w:tblCellMar>
                <w:top w:w="0" w:type="dxa"/>
                <w:bottom w:w="0" w:type="dxa"/>
              </w:tblCellMar>
            </w:tblPrEx>
          </w:tblPrExChange>
        </w:tblPrEx>
        <w:trPr>
          <w:gridAfter w:val="1"/>
          <w:wAfter w:w="15" w:type="dxa"/>
          <w:trPrChange w:id="891" w:author="M" w:date="2013-11-17T08:19:00Z">
            <w:trPr>
              <w:gridAfter w:val="1"/>
              <w:wAfter w:w="16" w:type="dxa"/>
              <w:cantSplit/>
            </w:trPr>
          </w:trPrChange>
        </w:trPr>
        <w:tc>
          <w:tcPr>
            <w:tcW w:w="7472" w:type="dxa"/>
            <w:gridSpan w:val="4"/>
            <w:tcPrChange w:id="892"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Battery box free from corrosion</w:t>
            </w:r>
          </w:p>
        </w:tc>
        <w:tc>
          <w:tcPr>
            <w:tcW w:w="577" w:type="dxa"/>
            <w:tcPrChange w:id="89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9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9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89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897" w:author="M" w:date="2013-11-17T08:19:00Z">
            <w:tblPrEx>
              <w:tblCellMar>
                <w:top w:w="0" w:type="dxa"/>
                <w:bottom w:w="0" w:type="dxa"/>
              </w:tblCellMar>
            </w:tblPrEx>
          </w:tblPrExChange>
        </w:tblPrEx>
        <w:trPr>
          <w:gridAfter w:val="1"/>
          <w:wAfter w:w="15" w:type="dxa"/>
          <w:trPrChange w:id="898" w:author="M" w:date="2013-11-17T08:19:00Z">
            <w:trPr>
              <w:gridAfter w:val="1"/>
              <w:wAfter w:w="16" w:type="dxa"/>
              <w:cantSplit/>
            </w:trPr>
          </w:trPrChange>
        </w:trPr>
        <w:tc>
          <w:tcPr>
            <w:tcW w:w="7472" w:type="dxa"/>
            <w:gridSpan w:val="4"/>
            <w:tcPrChange w:id="899"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ELT battery free from corrosion and</w:t>
            </w:r>
          </w:p>
        </w:tc>
        <w:tc>
          <w:tcPr>
            <w:tcW w:w="577" w:type="dxa"/>
            <w:tcPrChange w:id="90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0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0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0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904" w:author="M" w:date="2013-11-17T08:19:00Z">
            <w:tblPrEx>
              <w:tblCellMar>
                <w:top w:w="0" w:type="dxa"/>
                <w:bottom w:w="0" w:type="dxa"/>
              </w:tblCellMar>
            </w:tblPrEx>
          </w:tblPrExChange>
        </w:tblPrEx>
        <w:trPr>
          <w:gridAfter w:val="1"/>
          <w:wAfter w:w="15" w:type="dxa"/>
          <w:trPrChange w:id="905" w:author="M" w:date="2013-11-17T08:19:00Z">
            <w:trPr>
              <w:gridAfter w:val="1"/>
              <w:wAfter w:w="16" w:type="dxa"/>
              <w:cantSplit/>
            </w:trPr>
          </w:trPrChange>
        </w:trPr>
        <w:tc>
          <w:tcPr>
            <w:tcW w:w="7472" w:type="dxa"/>
            <w:gridSpan w:val="4"/>
            <w:tcPrChange w:id="906"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Current battery</w:t>
            </w:r>
          </w:p>
        </w:tc>
        <w:tc>
          <w:tcPr>
            <w:tcW w:w="577" w:type="dxa"/>
            <w:tcPrChange w:id="90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0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0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1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911" w:author="M" w:date="2013-11-17T08:19:00Z">
            <w:tblPrEx>
              <w:tblCellMar>
                <w:top w:w="0" w:type="dxa"/>
                <w:bottom w:w="0" w:type="dxa"/>
              </w:tblCellMar>
            </w:tblPrEx>
          </w:tblPrExChange>
        </w:tblPrEx>
        <w:trPr>
          <w:gridAfter w:val="1"/>
          <w:wAfter w:w="15" w:type="dxa"/>
          <w:trPrChange w:id="912" w:author="M" w:date="2013-11-17T08:19:00Z">
            <w:trPr>
              <w:gridAfter w:val="1"/>
              <w:wAfter w:w="16" w:type="dxa"/>
              <w:cantSplit/>
            </w:trPr>
          </w:trPrChange>
        </w:trPr>
        <w:tc>
          <w:tcPr>
            <w:tcW w:w="7472" w:type="dxa"/>
            <w:gridSpan w:val="4"/>
            <w:tcPrChange w:id="913"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landing light operation</w:t>
            </w:r>
          </w:p>
        </w:tc>
        <w:tc>
          <w:tcPr>
            <w:tcW w:w="577" w:type="dxa"/>
            <w:tcPrChange w:id="91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1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1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1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918" w:author="M" w:date="2013-11-17T08:19:00Z">
            <w:tblPrEx>
              <w:tblCellMar>
                <w:top w:w="0" w:type="dxa"/>
                <w:bottom w:w="0" w:type="dxa"/>
              </w:tblCellMar>
            </w:tblPrEx>
          </w:tblPrExChange>
        </w:tblPrEx>
        <w:trPr>
          <w:gridAfter w:val="1"/>
          <w:wAfter w:w="15" w:type="dxa"/>
          <w:trPrChange w:id="919" w:author="M" w:date="2013-11-17T08:19:00Z">
            <w:trPr>
              <w:gridAfter w:val="1"/>
              <w:wAfter w:w="16" w:type="dxa"/>
              <w:cantSplit/>
            </w:trPr>
          </w:trPrChange>
        </w:trPr>
        <w:tc>
          <w:tcPr>
            <w:tcW w:w="7472" w:type="dxa"/>
            <w:gridSpan w:val="4"/>
            <w:tcPrChange w:id="920"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position lights operation</w:t>
            </w:r>
          </w:p>
        </w:tc>
        <w:tc>
          <w:tcPr>
            <w:tcW w:w="577" w:type="dxa"/>
            <w:tcPrChange w:id="92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2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2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2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925" w:author="M" w:date="2013-11-17T08:19:00Z">
            <w:tblPrEx>
              <w:tblCellMar>
                <w:top w:w="0" w:type="dxa"/>
                <w:bottom w:w="0" w:type="dxa"/>
              </w:tblCellMar>
            </w:tblPrEx>
          </w:tblPrExChange>
        </w:tblPrEx>
        <w:trPr>
          <w:gridAfter w:val="1"/>
          <w:wAfter w:w="15" w:type="dxa"/>
          <w:trPrChange w:id="926" w:author="M" w:date="2013-11-17T08:19:00Z">
            <w:trPr>
              <w:gridAfter w:val="1"/>
              <w:wAfter w:w="16" w:type="dxa"/>
              <w:cantSplit/>
            </w:trPr>
          </w:trPrChange>
        </w:trPr>
        <w:tc>
          <w:tcPr>
            <w:tcW w:w="7472" w:type="dxa"/>
            <w:gridSpan w:val="4"/>
            <w:tcPrChange w:id="927"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 xml:space="preserve">Check anti collision light for operation </w:t>
            </w:r>
          </w:p>
        </w:tc>
        <w:tc>
          <w:tcPr>
            <w:tcW w:w="577" w:type="dxa"/>
            <w:tcPrChange w:id="92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2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3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3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932" w:author="M" w:date="2013-11-17T08:19:00Z">
            <w:tblPrEx>
              <w:tblCellMar>
                <w:top w:w="0" w:type="dxa"/>
                <w:bottom w:w="0" w:type="dxa"/>
              </w:tblCellMar>
            </w:tblPrEx>
          </w:tblPrExChange>
        </w:tblPrEx>
        <w:trPr>
          <w:gridAfter w:val="1"/>
          <w:wAfter w:w="15" w:type="dxa"/>
          <w:trPrChange w:id="933" w:author="M" w:date="2013-11-17T08:19:00Z">
            <w:trPr>
              <w:gridAfter w:val="1"/>
              <w:wAfter w:w="16" w:type="dxa"/>
              <w:cantSplit/>
            </w:trPr>
          </w:trPrChange>
        </w:trPr>
        <w:tc>
          <w:tcPr>
            <w:tcW w:w="7472" w:type="dxa"/>
            <w:gridSpan w:val="4"/>
            <w:tcPrChange w:id="934"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all antenna mounts and wiring for security</w:t>
            </w:r>
          </w:p>
        </w:tc>
        <w:tc>
          <w:tcPr>
            <w:tcW w:w="577" w:type="dxa"/>
            <w:tcPrChange w:id="93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3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3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3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939" w:author="M" w:date="2013-11-17T08:19:00Z">
            <w:tblPrEx>
              <w:tblCellMar>
                <w:top w:w="0" w:type="dxa"/>
                <w:bottom w:w="0" w:type="dxa"/>
              </w:tblCellMar>
            </w:tblPrEx>
          </w:tblPrExChange>
        </w:tblPrEx>
        <w:trPr>
          <w:gridAfter w:val="1"/>
          <w:wAfter w:w="15" w:type="dxa"/>
          <w:trPrChange w:id="940" w:author="M" w:date="2013-11-17T08:19:00Z">
            <w:trPr>
              <w:gridAfter w:val="1"/>
              <w:wAfter w:w="16" w:type="dxa"/>
              <w:cantSplit/>
            </w:trPr>
          </w:trPrChange>
        </w:trPr>
        <w:tc>
          <w:tcPr>
            <w:tcW w:w="7472" w:type="dxa"/>
            <w:gridSpan w:val="4"/>
            <w:tcPrChange w:id="941"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Check all grounding wires (engine to airframe, wing to aileron/flap, etc.)</w:t>
            </w:r>
          </w:p>
        </w:tc>
        <w:tc>
          <w:tcPr>
            <w:tcW w:w="577" w:type="dxa"/>
            <w:tcPrChange w:id="94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4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4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4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946" w:author="M" w:date="2013-11-17T08:19:00Z">
            <w:tblPrEx>
              <w:tblCellMar>
                <w:top w:w="0" w:type="dxa"/>
                <w:bottom w:w="0" w:type="dxa"/>
              </w:tblCellMar>
            </w:tblPrEx>
          </w:tblPrExChange>
        </w:tblPrEx>
        <w:trPr>
          <w:gridAfter w:val="1"/>
          <w:wAfter w:w="15" w:type="dxa"/>
          <w:trPrChange w:id="947" w:author="M" w:date="2013-11-17T08:19:00Z">
            <w:trPr>
              <w:gridAfter w:val="1"/>
              <w:wAfter w:w="16" w:type="dxa"/>
              <w:cantSplit/>
            </w:trPr>
          </w:trPrChange>
        </w:trPr>
        <w:tc>
          <w:tcPr>
            <w:tcW w:w="7472" w:type="dxa"/>
            <w:gridSpan w:val="4"/>
            <w:tcPrChange w:id="948"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radios/leads/wires for attachment &amp; security</w:t>
            </w:r>
          </w:p>
        </w:tc>
        <w:tc>
          <w:tcPr>
            <w:tcW w:w="577" w:type="dxa"/>
            <w:tcPrChange w:id="94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5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5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5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953" w:author="M" w:date="2013-11-17T08:19:00Z">
            <w:tblPrEx>
              <w:tblCellMar>
                <w:top w:w="0" w:type="dxa"/>
                <w:bottom w:w="0" w:type="dxa"/>
              </w:tblCellMar>
            </w:tblPrEx>
          </w:tblPrExChange>
        </w:tblPrEx>
        <w:trPr>
          <w:gridAfter w:val="1"/>
          <w:wAfter w:w="15" w:type="dxa"/>
          <w:trPrChange w:id="954" w:author="M" w:date="2013-11-17T08:19:00Z">
            <w:trPr>
              <w:gridAfter w:val="1"/>
              <w:wAfter w:w="16" w:type="dxa"/>
              <w:cantSplit/>
            </w:trPr>
          </w:trPrChange>
        </w:trPr>
        <w:tc>
          <w:tcPr>
            <w:tcW w:w="7472" w:type="dxa"/>
            <w:gridSpan w:val="4"/>
            <w:tcPrChange w:id="955"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Inspect circuit breakers/fuses panels for condition</w:t>
            </w:r>
          </w:p>
        </w:tc>
        <w:tc>
          <w:tcPr>
            <w:tcW w:w="577" w:type="dxa"/>
            <w:tcPrChange w:id="95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5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5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5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960" w:author="M" w:date="2013-11-17T08:19:00Z">
            <w:tblPrEx>
              <w:tblCellMar>
                <w:top w:w="0" w:type="dxa"/>
                <w:bottom w:w="0" w:type="dxa"/>
              </w:tblCellMar>
            </w:tblPrEx>
          </w:tblPrExChange>
        </w:tblPrEx>
        <w:trPr>
          <w:trPrChange w:id="961" w:author="M" w:date="2013-11-17T08:19:00Z">
            <w:trPr>
              <w:cantSplit/>
            </w:trPr>
          </w:trPrChange>
        </w:trPr>
        <w:tc>
          <w:tcPr>
            <w:tcW w:w="9796" w:type="dxa"/>
            <w:gridSpan w:val="9"/>
            <w:tcPrChange w:id="962" w:author="M" w:date="2013-11-17T08:19:00Z">
              <w:tcPr>
                <w:tcW w:w="9796" w:type="dxa"/>
                <w:gridSpan w:val="9"/>
                <w:tcBorders>
                  <w:top w:val="single" w:sz="6" w:space="0" w:color="auto"/>
                  <w:left w:val="single" w:sz="6" w:space="0" w:color="auto"/>
                  <w:bottom w:val="single" w:sz="6" w:space="0" w:color="auto"/>
                  <w:right w:val="single" w:sz="6" w:space="0" w:color="auto"/>
                </w:tcBorders>
                <w:shd w:val="pct20" w:color="auto" w:fill="auto"/>
              </w:tcPr>
            </w:tcPrChange>
          </w:tcPr>
          <w:p w:rsidR="005340DB" w:rsidRDefault="005340DB">
            <w:pPr>
              <w:jc w:val="center"/>
            </w:pPr>
            <w:r>
              <w:t>OPERATIONAL INSPECTION</w:t>
            </w:r>
          </w:p>
        </w:tc>
      </w:tr>
      <w:tr w:rsidR="005340DB" w:rsidTr="005340DB">
        <w:tblPrEx>
          <w:tblPrExChange w:id="963" w:author="M" w:date="2013-11-17T08:19:00Z">
            <w:tblPrEx>
              <w:tblCellMar>
                <w:top w:w="0" w:type="dxa"/>
                <w:bottom w:w="0" w:type="dxa"/>
              </w:tblCellMar>
            </w:tblPrEx>
          </w:tblPrExChange>
        </w:tblPrEx>
        <w:trPr>
          <w:gridAfter w:val="1"/>
          <w:wAfter w:w="15" w:type="dxa"/>
          <w:trPrChange w:id="964" w:author="M" w:date="2013-11-17T08:19:00Z">
            <w:trPr>
              <w:gridAfter w:val="1"/>
              <w:wAfter w:w="16" w:type="dxa"/>
              <w:cantSplit/>
            </w:trPr>
          </w:trPrChange>
        </w:trPr>
        <w:tc>
          <w:tcPr>
            <w:tcW w:w="7472" w:type="dxa"/>
            <w:gridSpan w:val="4"/>
            <w:tcPrChange w:id="965"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Visual inspection of the engine/ propeller</w:t>
            </w:r>
          </w:p>
        </w:tc>
        <w:tc>
          <w:tcPr>
            <w:tcW w:w="577" w:type="dxa"/>
            <w:tcPrChange w:id="96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6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6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6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970" w:author="M" w:date="2013-11-17T08:19:00Z">
            <w:tblPrEx>
              <w:tblCellMar>
                <w:top w:w="0" w:type="dxa"/>
                <w:bottom w:w="0" w:type="dxa"/>
              </w:tblCellMar>
            </w:tblPrEx>
          </w:tblPrExChange>
        </w:tblPrEx>
        <w:trPr>
          <w:gridAfter w:val="1"/>
          <w:wAfter w:w="15" w:type="dxa"/>
          <w:trPrChange w:id="971" w:author="M" w:date="2013-11-17T08:19:00Z">
            <w:trPr>
              <w:gridAfter w:val="1"/>
              <w:wAfter w:w="16" w:type="dxa"/>
              <w:cantSplit/>
            </w:trPr>
          </w:trPrChange>
        </w:trPr>
        <w:tc>
          <w:tcPr>
            <w:tcW w:w="7472" w:type="dxa"/>
            <w:gridSpan w:val="4"/>
            <w:tcPrChange w:id="972"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All inspection panels and fairings secure</w:t>
            </w:r>
          </w:p>
        </w:tc>
        <w:tc>
          <w:tcPr>
            <w:tcW w:w="577" w:type="dxa"/>
            <w:tcPrChange w:id="97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7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7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7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977" w:author="M" w:date="2013-11-17T08:19:00Z">
            <w:tblPrEx>
              <w:tblCellMar>
                <w:top w:w="0" w:type="dxa"/>
                <w:bottom w:w="0" w:type="dxa"/>
              </w:tblCellMar>
            </w:tblPrEx>
          </w:tblPrExChange>
        </w:tblPrEx>
        <w:trPr>
          <w:gridAfter w:val="1"/>
          <w:wAfter w:w="15" w:type="dxa"/>
          <w:trPrChange w:id="978" w:author="M" w:date="2013-11-17T08:19:00Z">
            <w:trPr>
              <w:gridAfter w:val="1"/>
              <w:wAfter w:w="16" w:type="dxa"/>
              <w:cantSplit/>
            </w:trPr>
          </w:trPrChange>
        </w:trPr>
        <w:tc>
          <w:tcPr>
            <w:tcW w:w="7472" w:type="dxa"/>
            <w:gridSpan w:val="4"/>
            <w:tcPrChange w:id="979"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Personnel with fire bottles standing by</w:t>
            </w:r>
          </w:p>
        </w:tc>
        <w:tc>
          <w:tcPr>
            <w:tcW w:w="577" w:type="dxa"/>
            <w:tcPrChange w:id="98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8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8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8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984" w:author="M" w:date="2013-11-17T08:19:00Z">
            <w:tblPrEx>
              <w:tblCellMar>
                <w:top w:w="0" w:type="dxa"/>
                <w:bottom w:w="0" w:type="dxa"/>
              </w:tblCellMar>
            </w:tblPrEx>
          </w:tblPrExChange>
        </w:tblPrEx>
        <w:trPr>
          <w:gridAfter w:val="1"/>
          <w:wAfter w:w="15" w:type="dxa"/>
          <w:trPrChange w:id="985" w:author="M" w:date="2013-11-17T08:19:00Z">
            <w:trPr>
              <w:gridAfter w:val="1"/>
              <w:wAfter w:w="16" w:type="dxa"/>
              <w:cantSplit/>
            </w:trPr>
          </w:trPrChange>
        </w:trPr>
        <w:tc>
          <w:tcPr>
            <w:tcW w:w="7472" w:type="dxa"/>
            <w:gridSpan w:val="4"/>
            <w:tcPrChange w:id="986"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Brake system check</w:t>
            </w:r>
          </w:p>
        </w:tc>
        <w:tc>
          <w:tcPr>
            <w:tcW w:w="577" w:type="dxa"/>
            <w:tcPrChange w:id="98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8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8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9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991" w:author="M" w:date="2013-11-17T08:19:00Z">
            <w:tblPrEx>
              <w:tblCellMar>
                <w:top w:w="0" w:type="dxa"/>
                <w:bottom w:w="0" w:type="dxa"/>
              </w:tblCellMar>
            </w:tblPrEx>
          </w:tblPrExChange>
        </w:tblPrEx>
        <w:trPr>
          <w:gridAfter w:val="1"/>
          <w:wAfter w:w="15" w:type="dxa"/>
          <w:trPrChange w:id="992" w:author="M" w:date="2013-11-17T08:19:00Z">
            <w:trPr>
              <w:gridAfter w:val="1"/>
              <w:wAfter w:w="16" w:type="dxa"/>
              <w:cantSplit/>
            </w:trPr>
          </w:trPrChange>
        </w:trPr>
        <w:tc>
          <w:tcPr>
            <w:tcW w:w="7472" w:type="dxa"/>
            <w:gridSpan w:val="4"/>
            <w:tcPrChange w:id="993"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Proper fuel in tanks</w:t>
            </w:r>
          </w:p>
        </w:tc>
        <w:tc>
          <w:tcPr>
            <w:tcW w:w="577" w:type="dxa"/>
            <w:tcPrChange w:id="99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9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9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99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998" w:author="M" w:date="2013-11-17T08:19:00Z">
            <w:tblPrEx>
              <w:tblCellMar>
                <w:top w:w="0" w:type="dxa"/>
                <w:bottom w:w="0" w:type="dxa"/>
              </w:tblCellMar>
            </w:tblPrEx>
          </w:tblPrExChange>
        </w:tblPrEx>
        <w:trPr>
          <w:gridAfter w:val="1"/>
          <w:wAfter w:w="15" w:type="dxa"/>
          <w:trPrChange w:id="999" w:author="M" w:date="2013-11-17T08:19:00Z">
            <w:trPr>
              <w:gridAfter w:val="1"/>
              <w:wAfter w:w="16" w:type="dxa"/>
              <w:cantSplit/>
            </w:trPr>
          </w:trPrChange>
        </w:trPr>
        <w:tc>
          <w:tcPr>
            <w:tcW w:w="7472" w:type="dxa"/>
            <w:gridSpan w:val="4"/>
            <w:tcPrChange w:id="1000"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Engine start procedures</w:t>
            </w:r>
          </w:p>
        </w:tc>
        <w:tc>
          <w:tcPr>
            <w:tcW w:w="577" w:type="dxa"/>
            <w:tcPrChange w:id="100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0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0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0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005" w:author="M" w:date="2013-11-17T08:19:00Z">
            <w:tblPrEx>
              <w:tblCellMar>
                <w:top w:w="0" w:type="dxa"/>
                <w:bottom w:w="0" w:type="dxa"/>
              </w:tblCellMar>
            </w:tblPrEx>
          </w:tblPrExChange>
        </w:tblPrEx>
        <w:trPr>
          <w:gridAfter w:val="1"/>
          <w:wAfter w:w="15" w:type="dxa"/>
          <w:trPrChange w:id="1006" w:author="M" w:date="2013-11-17T08:19:00Z">
            <w:trPr>
              <w:gridAfter w:val="1"/>
              <w:wAfter w:w="16" w:type="dxa"/>
              <w:cantSplit/>
            </w:trPr>
          </w:trPrChange>
        </w:trPr>
        <w:tc>
          <w:tcPr>
            <w:tcW w:w="7472" w:type="dxa"/>
            <w:gridSpan w:val="4"/>
            <w:tcPrChange w:id="1007"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Oil pressure/temperature within limits</w:t>
            </w:r>
          </w:p>
        </w:tc>
        <w:tc>
          <w:tcPr>
            <w:tcW w:w="577" w:type="dxa"/>
            <w:tcPrChange w:id="100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0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1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1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012" w:author="M" w:date="2013-11-17T08:19:00Z">
            <w:tblPrEx>
              <w:tblCellMar>
                <w:top w:w="0" w:type="dxa"/>
                <w:bottom w:w="0" w:type="dxa"/>
              </w:tblCellMar>
            </w:tblPrEx>
          </w:tblPrExChange>
        </w:tblPrEx>
        <w:trPr>
          <w:gridAfter w:val="1"/>
          <w:wAfter w:w="15" w:type="dxa"/>
          <w:trPrChange w:id="1013" w:author="M" w:date="2013-11-17T08:19:00Z">
            <w:trPr>
              <w:gridAfter w:val="1"/>
              <w:wAfter w:w="16" w:type="dxa"/>
              <w:cantSplit/>
            </w:trPr>
          </w:trPrChange>
        </w:trPr>
        <w:tc>
          <w:tcPr>
            <w:tcW w:w="7472" w:type="dxa"/>
            <w:gridSpan w:val="4"/>
            <w:tcPrChange w:id="1014"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Vacuum gauge check</w:t>
            </w:r>
          </w:p>
        </w:tc>
        <w:tc>
          <w:tcPr>
            <w:tcW w:w="577" w:type="dxa"/>
            <w:tcPrChange w:id="101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1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1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1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019" w:author="M" w:date="2013-11-17T08:19:00Z">
            <w:tblPrEx>
              <w:tblCellMar>
                <w:top w:w="0" w:type="dxa"/>
                <w:bottom w:w="0" w:type="dxa"/>
              </w:tblCellMar>
            </w:tblPrEx>
          </w:tblPrExChange>
        </w:tblPrEx>
        <w:trPr>
          <w:gridAfter w:val="1"/>
          <w:wAfter w:w="15" w:type="dxa"/>
          <w:trPrChange w:id="1020" w:author="M" w:date="2013-11-17T08:19:00Z">
            <w:trPr>
              <w:gridAfter w:val="1"/>
              <w:wAfter w:w="16" w:type="dxa"/>
              <w:cantSplit/>
            </w:trPr>
          </w:trPrChange>
        </w:trPr>
        <w:tc>
          <w:tcPr>
            <w:tcW w:w="7472" w:type="dxa"/>
            <w:gridSpan w:val="4"/>
            <w:tcPrChange w:id="1021"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Magneto check/hot mag check</w:t>
            </w:r>
          </w:p>
        </w:tc>
        <w:tc>
          <w:tcPr>
            <w:tcW w:w="577" w:type="dxa"/>
            <w:tcPrChange w:id="102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2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2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2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026" w:author="M" w:date="2013-11-17T08:19:00Z">
            <w:tblPrEx>
              <w:tblCellMar>
                <w:top w:w="0" w:type="dxa"/>
                <w:bottom w:w="0" w:type="dxa"/>
              </w:tblCellMar>
            </w:tblPrEx>
          </w:tblPrExChange>
        </w:tblPrEx>
        <w:trPr>
          <w:gridAfter w:val="1"/>
          <w:wAfter w:w="15" w:type="dxa"/>
          <w:trPrChange w:id="1027" w:author="M" w:date="2013-11-17T08:19:00Z">
            <w:trPr>
              <w:gridAfter w:val="1"/>
              <w:wAfter w:w="16" w:type="dxa"/>
              <w:cantSplit/>
            </w:trPr>
          </w:trPrChange>
        </w:trPr>
        <w:tc>
          <w:tcPr>
            <w:tcW w:w="7472" w:type="dxa"/>
            <w:gridSpan w:val="4"/>
            <w:tcPrChange w:id="1028"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Idle rpm/mixture check</w:t>
            </w:r>
          </w:p>
        </w:tc>
        <w:tc>
          <w:tcPr>
            <w:tcW w:w="577" w:type="dxa"/>
            <w:tcPrChange w:id="102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3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3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3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033" w:author="M" w:date="2013-11-17T08:19:00Z">
            <w:tblPrEx>
              <w:tblCellMar>
                <w:top w:w="0" w:type="dxa"/>
                <w:bottom w:w="0" w:type="dxa"/>
              </w:tblCellMar>
            </w:tblPrEx>
          </w:tblPrExChange>
        </w:tblPrEx>
        <w:trPr>
          <w:gridAfter w:val="1"/>
          <w:wAfter w:w="15" w:type="dxa"/>
          <w:trPrChange w:id="1034" w:author="M" w:date="2013-11-17T08:19:00Z">
            <w:trPr>
              <w:gridAfter w:val="1"/>
              <w:wAfter w:w="16" w:type="dxa"/>
              <w:cantSplit/>
            </w:trPr>
          </w:trPrChange>
        </w:trPr>
        <w:tc>
          <w:tcPr>
            <w:tcW w:w="7472" w:type="dxa"/>
            <w:gridSpan w:val="4"/>
            <w:tcPrChange w:id="1035"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Static rpm check</w:t>
            </w:r>
          </w:p>
        </w:tc>
        <w:tc>
          <w:tcPr>
            <w:tcW w:w="577" w:type="dxa"/>
            <w:tcPrChange w:id="103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3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3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3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040" w:author="M" w:date="2013-11-17T08:19:00Z">
            <w:tblPrEx>
              <w:tblCellMar>
                <w:top w:w="0" w:type="dxa"/>
                <w:bottom w:w="0" w:type="dxa"/>
              </w:tblCellMar>
            </w:tblPrEx>
          </w:tblPrExChange>
        </w:tblPrEx>
        <w:trPr>
          <w:gridAfter w:val="1"/>
          <w:wAfter w:w="15" w:type="dxa"/>
          <w:trPrChange w:id="1041" w:author="M" w:date="2013-11-17T08:19:00Z">
            <w:trPr>
              <w:gridAfter w:val="1"/>
              <w:wAfter w:w="16" w:type="dxa"/>
              <w:cantSplit/>
            </w:trPr>
          </w:trPrChange>
        </w:trPr>
        <w:tc>
          <w:tcPr>
            <w:tcW w:w="7472" w:type="dxa"/>
            <w:gridSpan w:val="4"/>
            <w:tcPrChange w:id="1042"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Electrical system check</w:t>
            </w:r>
          </w:p>
        </w:tc>
        <w:tc>
          <w:tcPr>
            <w:tcW w:w="577" w:type="dxa"/>
            <w:tcPrChange w:id="104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4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4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4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047" w:author="M" w:date="2013-11-17T08:19:00Z">
            <w:tblPrEx>
              <w:tblCellMar>
                <w:top w:w="0" w:type="dxa"/>
                <w:bottom w:w="0" w:type="dxa"/>
              </w:tblCellMar>
            </w:tblPrEx>
          </w:tblPrExChange>
        </w:tblPrEx>
        <w:trPr>
          <w:gridAfter w:val="1"/>
          <w:wAfter w:w="15" w:type="dxa"/>
          <w:trPrChange w:id="1048" w:author="M" w:date="2013-11-17T08:19:00Z">
            <w:trPr>
              <w:gridAfter w:val="1"/>
              <w:wAfter w:w="16" w:type="dxa"/>
              <w:cantSplit/>
            </w:trPr>
          </w:trPrChange>
        </w:trPr>
        <w:tc>
          <w:tcPr>
            <w:tcW w:w="7472" w:type="dxa"/>
            <w:gridSpan w:val="4"/>
            <w:tcPrChange w:id="1049"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Cool down period/engine shut down</w:t>
            </w:r>
          </w:p>
        </w:tc>
        <w:tc>
          <w:tcPr>
            <w:tcW w:w="577" w:type="dxa"/>
            <w:tcPrChange w:id="105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51"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52"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53"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054" w:author="M" w:date="2013-11-17T08:19:00Z">
            <w:tblPrEx>
              <w:tblCellMar>
                <w:top w:w="0" w:type="dxa"/>
                <w:bottom w:w="0" w:type="dxa"/>
              </w:tblCellMar>
            </w:tblPrEx>
          </w:tblPrExChange>
        </w:tblPrEx>
        <w:trPr>
          <w:gridAfter w:val="1"/>
          <w:wAfter w:w="15" w:type="dxa"/>
          <w:trPrChange w:id="1055" w:author="M" w:date="2013-11-17T08:19:00Z">
            <w:trPr>
              <w:gridAfter w:val="1"/>
              <w:wAfter w:w="16" w:type="dxa"/>
              <w:cantSplit/>
            </w:trPr>
          </w:trPrChange>
        </w:trPr>
        <w:tc>
          <w:tcPr>
            <w:tcW w:w="7472" w:type="dxa"/>
            <w:gridSpan w:val="4"/>
            <w:tcPrChange w:id="1056"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Perform oil, hydraulic, and fuel leak check</w:t>
            </w:r>
          </w:p>
        </w:tc>
        <w:tc>
          <w:tcPr>
            <w:tcW w:w="577" w:type="dxa"/>
            <w:tcPrChange w:id="105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5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5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6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061" w:author="M" w:date="2013-11-17T08:19:00Z">
            <w:tblPrEx>
              <w:tblCellMar>
                <w:top w:w="0" w:type="dxa"/>
                <w:bottom w:w="0" w:type="dxa"/>
              </w:tblCellMar>
            </w:tblPrEx>
          </w:tblPrExChange>
        </w:tblPrEx>
        <w:trPr>
          <w:trPrChange w:id="1062" w:author="M" w:date="2013-11-17T08:19:00Z">
            <w:trPr>
              <w:cantSplit/>
            </w:trPr>
          </w:trPrChange>
        </w:trPr>
        <w:tc>
          <w:tcPr>
            <w:tcW w:w="9796" w:type="dxa"/>
            <w:gridSpan w:val="9"/>
            <w:tcPrChange w:id="1063" w:author="M" w:date="2013-11-17T08:19:00Z">
              <w:tcPr>
                <w:tcW w:w="9796" w:type="dxa"/>
                <w:gridSpan w:val="9"/>
                <w:tcBorders>
                  <w:top w:val="single" w:sz="6" w:space="0" w:color="auto"/>
                  <w:left w:val="single" w:sz="6" w:space="0" w:color="auto"/>
                  <w:bottom w:val="single" w:sz="6" w:space="0" w:color="auto"/>
                  <w:right w:val="single" w:sz="6" w:space="0" w:color="auto"/>
                </w:tcBorders>
                <w:shd w:val="pct20" w:color="auto" w:fill="auto"/>
              </w:tcPr>
            </w:tcPrChange>
          </w:tcPr>
          <w:p w:rsidR="005340DB" w:rsidRDefault="005340DB">
            <w:pPr>
              <w:jc w:val="center"/>
            </w:pPr>
            <w:r>
              <w:t>PAPERWORK</w:t>
            </w:r>
          </w:p>
        </w:tc>
      </w:tr>
      <w:tr w:rsidR="005340DB" w:rsidTr="005340DB">
        <w:tblPrEx>
          <w:tblPrExChange w:id="1064" w:author="M" w:date="2013-11-17T08:19:00Z">
            <w:tblPrEx>
              <w:tblCellMar>
                <w:top w:w="0" w:type="dxa"/>
                <w:bottom w:w="0" w:type="dxa"/>
              </w:tblCellMar>
            </w:tblPrEx>
          </w:tblPrExChange>
        </w:tblPrEx>
        <w:trPr>
          <w:gridAfter w:val="1"/>
          <w:wAfter w:w="15" w:type="dxa"/>
          <w:trPrChange w:id="1065" w:author="M" w:date="2013-11-17T08:19:00Z">
            <w:trPr>
              <w:gridAfter w:val="1"/>
              <w:wAfter w:w="16" w:type="dxa"/>
              <w:cantSplit/>
            </w:trPr>
          </w:trPrChange>
        </w:trPr>
        <w:tc>
          <w:tcPr>
            <w:tcW w:w="7472" w:type="dxa"/>
            <w:gridSpan w:val="4"/>
            <w:tcPrChange w:id="1066"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Airworthiness directives</w:t>
            </w:r>
          </w:p>
        </w:tc>
        <w:tc>
          <w:tcPr>
            <w:tcW w:w="577" w:type="dxa"/>
            <w:tcPrChange w:id="106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68"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69"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70"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r w:rsidR="005340DB" w:rsidTr="005340DB">
        <w:tblPrEx>
          <w:tblPrExChange w:id="1071" w:author="M" w:date="2013-11-17T08:19:00Z">
            <w:tblPrEx>
              <w:tblCellMar>
                <w:top w:w="0" w:type="dxa"/>
                <w:bottom w:w="0" w:type="dxa"/>
              </w:tblCellMar>
            </w:tblPrEx>
          </w:tblPrExChange>
        </w:tblPrEx>
        <w:trPr>
          <w:gridAfter w:val="1"/>
          <w:wAfter w:w="15" w:type="dxa"/>
          <w:trPrChange w:id="1072" w:author="M" w:date="2013-11-17T08:19:00Z">
            <w:trPr>
              <w:gridAfter w:val="1"/>
              <w:wAfter w:w="16" w:type="dxa"/>
              <w:cantSplit/>
            </w:trPr>
          </w:trPrChange>
        </w:trPr>
        <w:tc>
          <w:tcPr>
            <w:tcW w:w="7472" w:type="dxa"/>
            <w:gridSpan w:val="4"/>
            <w:tcPrChange w:id="1073" w:author="M" w:date="2013-11-17T08:19:00Z">
              <w:tcPr>
                <w:tcW w:w="7472" w:type="dxa"/>
                <w:gridSpan w:val="4"/>
                <w:tcBorders>
                  <w:top w:val="single" w:sz="6" w:space="0" w:color="auto"/>
                  <w:left w:val="single" w:sz="6" w:space="0" w:color="auto"/>
                  <w:bottom w:val="single" w:sz="6" w:space="0" w:color="auto"/>
                  <w:right w:val="single" w:sz="6" w:space="0" w:color="auto"/>
                </w:tcBorders>
              </w:tcPr>
            </w:tcPrChange>
          </w:tcPr>
          <w:p w:rsidR="005340DB" w:rsidRDefault="005340DB">
            <w:r>
              <w:t>Record findings and sign off inspection and maintenance in aircraft log books</w:t>
            </w:r>
          </w:p>
        </w:tc>
        <w:tc>
          <w:tcPr>
            <w:tcW w:w="577" w:type="dxa"/>
            <w:tcPrChange w:id="1074"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75"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76"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c>
          <w:tcPr>
            <w:tcW w:w="577" w:type="dxa"/>
            <w:tcPrChange w:id="1077" w:author="M" w:date="2013-11-17T08:19:00Z">
              <w:tcPr>
                <w:tcW w:w="577" w:type="dxa"/>
                <w:tcBorders>
                  <w:top w:val="single" w:sz="6" w:space="0" w:color="auto"/>
                  <w:left w:val="single" w:sz="6" w:space="0" w:color="auto"/>
                  <w:bottom w:val="single" w:sz="6" w:space="0" w:color="auto"/>
                  <w:right w:val="single" w:sz="6" w:space="0" w:color="auto"/>
                </w:tcBorders>
              </w:tcPr>
            </w:tcPrChange>
          </w:tcPr>
          <w:p w:rsidR="005340DB" w:rsidRDefault="005340DB">
            <w:pPr>
              <w:rPr>
                <w:sz w:val="16"/>
                <w:szCs w:val="16"/>
              </w:rPr>
            </w:pPr>
          </w:p>
        </w:tc>
      </w:tr>
    </w:tbl>
    <w:p w:rsidR="005340DB" w:rsidRDefault="005340DB">
      <w:pPr>
        <w:pStyle w:val="Heading1"/>
        <w:keepNext w:val="0"/>
        <w:keepLines/>
        <w:spacing w:line="360" w:lineRule="atLeast"/>
        <w:rPr>
          <w:sz w:val="24"/>
          <w:szCs w:val="24"/>
        </w:rPr>
      </w:pPr>
    </w:p>
    <w:p w:rsidR="005340DB" w:rsidRDefault="005340DB">
      <w:pPr>
        <w:pStyle w:val="Heading1"/>
        <w:keepNext w:val="0"/>
        <w:keepLines/>
        <w:spacing w:line="360" w:lineRule="atLeast"/>
        <w:rPr>
          <w:sz w:val="24"/>
          <w:szCs w:val="24"/>
        </w:rPr>
        <w:sectPr w:rsidR="005340DB">
          <w:type w:val="continuous"/>
          <w:pgSz w:w="12240" w:h="15840"/>
          <w:pgMar w:top="1440" w:right="1800" w:bottom="1440" w:left="1800" w:header="720" w:footer="1008" w:gutter="0"/>
          <w:cols w:space="720"/>
        </w:sectPr>
      </w:pPr>
    </w:p>
    <w:p w:rsidR="005340DB" w:rsidRDefault="005340DB">
      <w:pPr>
        <w:pStyle w:val="Heading1"/>
        <w:keepNext w:val="0"/>
        <w:keepLines/>
        <w:spacing w:line="360" w:lineRule="atLeast"/>
        <w:rPr>
          <w:sz w:val="24"/>
          <w:szCs w:val="24"/>
        </w:rPr>
      </w:pPr>
    </w:p>
    <w:p w:rsidR="005340DB" w:rsidRDefault="005340DB">
      <w:pPr>
        <w:pStyle w:val="Heading1"/>
        <w:keepNext w:val="0"/>
        <w:keepLines/>
        <w:spacing w:line="360" w:lineRule="atLeast"/>
        <w:rPr>
          <w:b w:val="0"/>
          <w:sz w:val="24"/>
          <w:szCs w:val="24"/>
        </w:rPr>
      </w:pPr>
      <w:r>
        <w:rPr>
          <w:sz w:val="24"/>
          <w:szCs w:val="24"/>
        </w:rPr>
        <w:br w:type="page"/>
        <w:t>Appendix 2.  Aircraft Normal Procedures Checklists</w:t>
      </w:r>
      <w:r>
        <w:rPr>
          <w:b w:val="0"/>
          <w:sz w:val="24"/>
          <w:szCs w:val="24"/>
        </w:rPr>
        <w:t xml:space="preserve"> </w:t>
      </w:r>
    </w:p>
    <w:p w:rsidR="005340DB" w:rsidRDefault="005340DB">
      <w:pPr>
        <w:spacing w:line="240" w:lineRule="atLeast"/>
        <w:rPr>
          <w:sz w:val="22"/>
          <w:szCs w:val="22"/>
          <w:u w:val="single"/>
        </w:rPr>
      </w:pPr>
      <w:r>
        <w:rPr>
          <w:sz w:val="22"/>
          <w:szCs w:val="22"/>
          <w:u w:val="single"/>
        </w:rPr>
        <w:t>PREFLIGHT</w:t>
      </w:r>
    </w:p>
    <w:p w:rsidR="005340DB" w:rsidRDefault="005340DB">
      <w:pPr>
        <w:spacing w:line="240" w:lineRule="atLeast"/>
        <w:rPr>
          <w:sz w:val="22"/>
          <w:szCs w:val="22"/>
        </w:rPr>
      </w:pPr>
    </w:p>
    <w:p w:rsidR="005340DB" w:rsidRDefault="005340DB">
      <w:pPr>
        <w:spacing w:line="240" w:lineRule="atLeast"/>
        <w:rPr>
          <w:sz w:val="22"/>
          <w:szCs w:val="22"/>
        </w:rPr>
      </w:pPr>
      <w:r>
        <w:rPr>
          <w:sz w:val="22"/>
          <w:szCs w:val="22"/>
        </w:rPr>
        <w:tab/>
        <w:t>The aircraft should be given a thorough visual inspection prior to each flight.</w:t>
      </w:r>
    </w:p>
    <w:p w:rsidR="005340DB" w:rsidRDefault="005340DB">
      <w:pPr>
        <w:spacing w:line="240" w:lineRule="atLeast"/>
        <w:rPr>
          <w:sz w:val="22"/>
          <w:szCs w:val="22"/>
        </w:rPr>
      </w:pPr>
    </w:p>
    <w:p w:rsidR="005340DB" w:rsidRDefault="005340DB">
      <w:pPr>
        <w:spacing w:line="240" w:lineRule="atLeast"/>
        <w:rPr>
          <w:sz w:val="22"/>
          <w:szCs w:val="22"/>
        </w:rPr>
      </w:pPr>
      <w:r>
        <w:rPr>
          <w:sz w:val="22"/>
          <w:szCs w:val="22"/>
        </w:rPr>
        <w:t>1.</w:t>
      </w:r>
      <w:r>
        <w:rPr>
          <w:sz w:val="22"/>
          <w:szCs w:val="22"/>
        </w:rPr>
        <w:tab/>
        <w:t>Open canopy.</w:t>
      </w:r>
    </w:p>
    <w:p w:rsidR="005340DB" w:rsidRDefault="005340DB">
      <w:pPr>
        <w:spacing w:line="240" w:lineRule="atLeast"/>
        <w:rPr>
          <w:sz w:val="22"/>
          <w:szCs w:val="22"/>
        </w:rPr>
      </w:pPr>
      <w:r>
        <w:rPr>
          <w:sz w:val="22"/>
          <w:szCs w:val="22"/>
        </w:rPr>
        <w:t>2.</w:t>
      </w:r>
      <w:r>
        <w:rPr>
          <w:sz w:val="22"/>
          <w:szCs w:val="22"/>
        </w:rPr>
        <w:tab/>
        <w:t xml:space="preserve">Check canopy for cracks and nicks </w:t>
      </w:r>
    </w:p>
    <w:p w:rsidR="005340DB" w:rsidRDefault="005340DB">
      <w:pPr>
        <w:spacing w:line="240" w:lineRule="atLeast"/>
        <w:rPr>
          <w:sz w:val="22"/>
          <w:szCs w:val="22"/>
        </w:rPr>
      </w:pPr>
      <w:r>
        <w:rPr>
          <w:sz w:val="22"/>
          <w:szCs w:val="22"/>
        </w:rPr>
        <w:t>3.</w:t>
      </w:r>
      <w:r>
        <w:rPr>
          <w:sz w:val="22"/>
          <w:szCs w:val="22"/>
        </w:rPr>
        <w:tab/>
        <w:t xml:space="preserve">CHECK: </w:t>
      </w:r>
      <w:r>
        <w:rPr>
          <w:sz w:val="22"/>
          <w:szCs w:val="22"/>
        </w:rPr>
        <w:tab/>
        <w:t>a. Magneto Switches - OFF.</w:t>
      </w:r>
    </w:p>
    <w:p w:rsidR="005340DB" w:rsidRDefault="005340DB">
      <w:pPr>
        <w:spacing w:line="240" w:lineRule="atLeast"/>
        <w:rPr>
          <w:sz w:val="22"/>
          <w:szCs w:val="22"/>
        </w:rPr>
      </w:pPr>
      <w:r>
        <w:rPr>
          <w:sz w:val="22"/>
          <w:szCs w:val="22"/>
        </w:rPr>
        <w:tab/>
      </w:r>
      <w:r>
        <w:rPr>
          <w:sz w:val="22"/>
          <w:szCs w:val="22"/>
        </w:rPr>
        <w:tab/>
      </w:r>
      <w:r>
        <w:rPr>
          <w:sz w:val="22"/>
          <w:szCs w:val="22"/>
        </w:rPr>
        <w:tab/>
        <w:t xml:space="preserve">b. Master Switch   - OFF. </w:t>
      </w:r>
    </w:p>
    <w:p w:rsidR="005340DB" w:rsidRDefault="005340DB">
      <w:pPr>
        <w:spacing w:line="240" w:lineRule="atLeast"/>
        <w:rPr>
          <w:sz w:val="22"/>
          <w:szCs w:val="22"/>
        </w:rPr>
      </w:pPr>
      <w:r>
        <w:rPr>
          <w:sz w:val="22"/>
          <w:szCs w:val="22"/>
        </w:rPr>
        <w:tab/>
      </w:r>
      <w:r>
        <w:rPr>
          <w:sz w:val="22"/>
          <w:szCs w:val="22"/>
        </w:rPr>
        <w:tab/>
      </w:r>
      <w:r>
        <w:rPr>
          <w:sz w:val="22"/>
          <w:szCs w:val="22"/>
        </w:rPr>
        <w:tab/>
        <w:t>c. Fuel quantity - As required.</w:t>
      </w:r>
    </w:p>
    <w:p w:rsidR="005340DB" w:rsidRDefault="005340DB">
      <w:pPr>
        <w:spacing w:line="240" w:lineRule="atLeast"/>
        <w:rPr>
          <w:sz w:val="22"/>
          <w:szCs w:val="22"/>
        </w:rPr>
      </w:pPr>
      <w:r>
        <w:rPr>
          <w:sz w:val="22"/>
          <w:szCs w:val="22"/>
        </w:rPr>
        <w:t>4.</w:t>
      </w:r>
      <w:r>
        <w:rPr>
          <w:sz w:val="22"/>
          <w:szCs w:val="22"/>
        </w:rPr>
        <w:tab/>
        <w:t>Drain fuel sample from the sump drain.</w:t>
      </w:r>
    </w:p>
    <w:p w:rsidR="005340DB" w:rsidRDefault="005340DB">
      <w:pPr>
        <w:spacing w:line="240" w:lineRule="atLeast"/>
        <w:rPr>
          <w:sz w:val="22"/>
          <w:szCs w:val="22"/>
        </w:rPr>
      </w:pPr>
      <w:r>
        <w:rPr>
          <w:sz w:val="22"/>
          <w:szCs w:val="22"/>
        </w:rPr>
        <w:t>5.</w:t>
      </w:r>
      <w:r>
        <w:rPr>
          <w:sz w:val="22"/>
          <w:szCs w:val="22"/>
        </w:rPr>
        <w:tab/>
        <w:t>Check left aileron for freedom of movement. Check lateral free play (3/32" Max.)</w:t>
      </w:r>
    </w:p>
    <w:p w:rsidR="005340DB" w:rsidRDefault="005340DB">
      <w:pPr>
        <w:spacing w:line="240" w:lineRule="atLeast"/>
        <w:rPr>
          <w:sz w:val="22"/>
          <w:szCs w:val="22"/>
        </w:rPr>
      </w:pPr>
      <w:r>
        <w:rPr>
          <w:sz w:val="22"/>
          <w:szCs w:val="22"/>
        </w:rPr>
        <w:t>6.</w:t>
      </w:r>
      <w:r>
        <w:rPr>
          <w:sz w:val="22"/>
          <w:szCs w:val="22"/>
        </w:rPr>
        <w:tab/>
        <w:t>Inspect left wheel pant and tire for general condition (wear, cuts, abrasions, and proper inflation).</w:t>
      </w:r>
    </w:p>
    <w:p w:rsidR="005340DB" w:rsidRDefault="005340DB">
      <w:pPr>
        <w:spacing w:line="240" w:lineRule="atLeast"/>
        <w:rPr>
          <w:sz w:val="22"/>
          <w:szCs w:val="22"/>
        </w:rPr>
      </w:pPr>
      <w:r>
        <w:rPr>
          <w:sz w:val="22"/>
          <w:szCs w:val="22"/>
        </w:rPr>
        <w:t>7.</w:t>
      </w:r>
      <w:r>
        <w:rPr>
          <w:sz w:val="22"/>
          <w:szCs w:val="22"/>
        </w:rPr>
        <w:tab/>
        <w:t>Check left wing surface for damage, fuel cap secure</w:t>
      </w:r>
    </w:p>
    <w:p w:rsidR="005340DB" w:rsidRDefault="005340DB">
      <w:pPr>
        <w:spacing w:line="240" w:lineRule="atLeast"/>
        <w:rPr>
          <w:sz w:val="22"/>
          <w:szCs w:val="22"/>
        </w:rPr>
      </w:pPr>
      <w:r>
        <w:rPr>
          <w:sz w:val="22"/>
          <w:szCs w:val="22"/>
        </w:rPr>
        <w:t>8.</w:t>
      </w:r>
      <w:r>
        <w:rPr>
          <w:sz w:val="22"/>
          <w:szCs w:val="22"/>
        </w:rPr>
        <w:tab/>
        <w:t>Drain fuel sample from left wing tank sump.</w:t>
      </w:r>
    </w:p>
    <w:p w:rsidR="005340DB" w:rsidRDefault="005340DB">
      <w:pPr>
        <w:spacing w:line="240" w:lineRule="atLeast"/>
        <w:rPr>
          <w:sz w:val="22"/>
          <w:szCs w:val="22"/>
        </w:rPr>
      </w:pPr>
      <w:r>
        <w:rPr>
          <w:sz w:val="22"/>
          <w:szCs w:val="22"/>
        </w:rPr>
        <w:t>9.</w:t>
      </w:r>
      <w:r>
        <w:rPr>
          <w:sz w:val="22"/>
          <w:szCs w:val="22"/>
        </w:rPr>
        <w:tab/>
        <w:t>Check header tank fuel cap secure.</w:t>
      </w:r>
    </w:p>
    <w:p w:rsidR="005340DB" w:rsidRDefault="005340DB">
      <w:pPr>
        <w:spacing w:line="240" w:lineRule="atLeast"/>
        <w:rPr>
          <w:sz w:val="22"/>
          <w:szCs w:val="22"/>
        </w:rPr>
      </w:pPr>
      <w:r>
        <w:rPr>
          <w:sz w:val="22"/>
          <w:szCs w:val="22"/>
        </w:rPr>
        <w:t>10.</w:t>
      </w:r>
      <w:r>
        <w:rPr>
          <w:sz w:val="22"/>
          <w:szCs w:val="22"/>
        </w:rPr>
        <w:tab/>
        <w:t xml:space="preserve">Check oil level . </w:t>
      </w:r>
      <w:r>
        <w:rPr>
          <w:b/>
          <w:sz w:val="22"/>
          <w:szCs w:val="22"/>
        </w:rPr>
        <w:t>DO NOT OPERATE ENGINE WITH LOW OIL</w:t>
      </w:r>
      <w:r>
        <w:rPr>
          <w:sz w:val="22"/>
          <w:szCs w:val="22"/>
        </w:rPr>
        <w:t xml:space="preserve"> </w:t>
      </w:r>
      <w:r>
        <w:rPr>
          <w:b/>
          <w:sz w:val="22"/>
          <w:szCs w:val="22"/>
        </w:rPr>
        <w:t>LEVEL.</w:t>
      </w:r>
    </w:p>
    <w:p w:rsidR="005340DB" w:rsidRDefault="005340DB">
      <w:pPr>
        <w:spacing w:line="240" w:lineRule="atLeast"/>
        <w:ind w:firstLine="720"/>
        <w:rPr>
          <w:sz w:val="22"/>
          <w:szCs w:val="22"/>
        </w:rPr>
      </w:pPr>
      <w:r>
        <w:rPr>
          <w:b/>
          <w:sz w:val="22"/>
          <w:szCs w:val="22"/>
          <w:u w:val="single"/>
        </w:rPr>
        <w:t>CAUTION</w:t>
      </w:r>
      <w:r>
        <w:rPr>
          <w:sz w:val="22"/>
          <w:szCs w:val="22"/>
        </w:rPr>
        <w:t xml:space="preserve">     Overfilling the sump may lead to high oil temperature.</w:t>
      </w:r>
    </w:p>
    <w:p w:rsidR="005340DB" w:rsidRDefault="005340DB">
      <w:pPr>
        <w:spacing w:line="240" w:lineRule="atLeast"/>
        <w:rPr>
          <w:sz w:val="22"/>
          <w:szCs w:val="22"/>
        </w:rPr>
      </w:pPr>
      <w:r>
        <w:rPr>
          <w:sz w:val="22"/>
          <w:szCs w:val="22"/>
        </w:rPr>
        <w:t>11.</w:t>
      </w:r>
      <w:r>
        <w:rPr>
          <w:sz w:val="22"/>
          <w:szCs w:val="22"/>
        </w:rPr>
        <w:tab/>
        <w:t xml:space="preserve">Check propeller for cracks, nicks, and security. Check cowling for damage and security. Check air </w:t>
      </w:r>
      <w:r>
        <w:rPr>
          <w:sz w:val="22"/>
          <w:szCs w:val="22"/>
        </w:rPr>
        <w:tab/>
        <w:t>inlets and outlet for obstructions.</w:t>
      </w:r>
    </w:p>
    <w:p w:rsidR="005340DB" w:rsidRDefault="005340DB">
      <w:pPr>
        <w:spacing w:line="240" w:lineRule="atLeast"/>
        <w:rPr>
          <w:sz w:val="22"/>
          <w:szCs w:val="22"/>
        </w:rPr>
      </w:pPr>
      <w:r>
        <w:rPr>
          <w:sz w:val="22"/>
          <w:szCs w:val="22"/>
        </w:rPr>
        <w:t>12.</w:t>
      </w:r>
      <w:r>
        <w:rPr>
          <w:sz w:val="22"/>
          <w:szCs w:val="22"/>
        </w:rPr>
        <w:tab/>
        <w:t>Check right wing surface for damage, fuel cap secure.</w:t>
      </w:r>
    </w:p>
    <w:p w:rsidR="005340DB" w:rsidRDefault="005340DB">
      <w:pPr>
        <w:spacing w:line="240" w:lineRule="atLeast"/>
        <w:rPr>
          <w:sz w:val="22"/>
          <w:szCs w:val="22"/>
        </w:rPr>
      </w:pPr>
      <w:r>
        <w:rPr>
          <w:sz w:val="22"/>
          <w:szCs w:val="22"/>
        </w:rPr>
        <w:t>13.</w:t>
      </w:r>
      <w:r>
        <w:rPr>
          <w:sz w:val="22"/>
          <w:szCs w:val="22"/>
        </w:rPr>
        <w:tab/>
        <w:t>Check pitot tube for obstructions.</w:t>
      </w:r>
    </w:p>
    <w:p w:rsidR="005340DB" w:rsidRDefault="005340DB">
      <w:pPr>
        <w:spacing w:line="240" w:lineRule="atLeast"/>
        <w:rPr>
          <w:sz w:val="22"/>
          <w:szCs w:val="22"/>
        </w:rPr>
      </w:pPr>
      <w:r>
        <w:rPr>
          <w:sz w:val="22"/>
          <w:szCs w:val="22"/>
        </w:rPr>
        <w:t>14.</w:t>
      </w:r>
      <w:r>
        <w:rPr>
          <w:sz w:val="22"/>
          <w:szCs w:val="22"/>
        </w:rPr>
        <w:tab/>
        <w:t>Drain fuel sample from right wing tank sump.</w:t>
      </w:r>
    </w:p>
    <w:p w:rsidR="005340DB" w:rsidRDefault="005340DB">
      <w:pPr>
        <w:spacing w:line="240" w:lineRule="atLeast"/>
        <w:rPr>
          <w:sz w:val="22"/>
          <w:szCs w:val="22"/>
        </w:rPr>
      </w:pPr>
      <w:r>
        <w:rPr>
          <w:sz w:val="22"/>
          <w:szCs w:val="22"/>
        </w:rPr>
        <w:t>15.</w:t>
      </w:r>
      <w:r>
        <w:rPr>
          <w:sz w:val="22"/>
          <w:szCs w:val="22"/>
        </w:rPr>
        <w:tab/>
        <w:t>Inspect right wheel pant and tire for general condition (wear, cuts, abrasions, and proper inflation).</w:t>
      </w:r>
    </w:p>
    <w:p w:rsidR="005340DB" w:rsidRDefault="005340DB">
      <w:pPr>
        <w:spacing w:line="240" w:lineRule="atLeast"/>
        <w:rPr>
          <w:sz w:val="22"/>
          <w:szCs w:val="22"/>
        </w:rPr>
      </w:pPr>
      <w:r>
        <w:rPr>
          <w:sz w:val="22"/>
          <w:szCs w:val="22"/>
        </w:rPr>
        <w:t>16.</w:t>
      </w:r>
      <w:r>
        <w:rPr>
          <w:sz w:val="22"/>
          <w:szCs w:val="22"/>
        </w:rPr>
        <w:tab/>
        <w:t>Check right aileron for freedom of movement. Check lateral free play (3/32" Max.).</w:t>
      </w:r>
    </w:p>
    <w:p w:rsidR="005340DB" w:rsidRDefault="005340DB">
      <w:pPr>
        <w:spacing w:line="240" w:lineRule="atLeast"/>
        <w:rPr>
          <w:sz w:val="22"/>
          <w:szCs w:val="22"/>
        </w:rPr>
      </w:pPr>
      <w:r>
        <w:rPr>
          <w:sz w:val="22"/>
          <w:szCs w:val="22"/>
        </w:rPr>
        <w:t>17.</w:t>
      </w:r>
      <w:r>
        <w:rPr>
          <w:sz w:val="22"/>
          <w:szCs w:val="22"/>
        </w:rPr>
        <w:tab/>
        <w:t>Inspect fuselage for damage.   Check static port clear</w:t>
      </w:r>
    </w:p>
    <w:p w:rsidR="005340DB" w:rsidRDefault="005340DB">
      <w:pPr>
        <w:spacing w:line="240" w:lineRule="atLeast"/>
        <w:rPr>
          <w:sz w:val="22"/>
          <w:szCs w:val="22"/>
        </w:rPr>
      </w:pPr>
      <w:r>
        <w:rPr>
          <w:sz w:val="22"/>
          <w:szCs w:val="22"/>
        </w:rPr>
        <w:t>18.</w:t>
      </w:r>
      <w:r>
        <w:rPr>
          <w:sz w:val="22"/>
          <w:szCs w:val="22"/>
        </w:rPr>
        <w:tab/>
        <w:t xml:space="preserve">Check right horizontal stabilizer for damage. Check </w:t>
      </w:r>
      <w:r>
        <w:rPr>
          <w:strike/>
          <w:sz w:val="22"/>
          <w:szCs w:val="22"/>
        </w:rPr>
        <w:t>right</w:t>
      </w:r>
      <w:r>
        <w:rPr>
          <w:sz w:val="22"/>
          <w:szCs w:val="22"/>
        </w:rPr>
        <w:t xml:space="preserve"> elevator for freedom of movement. Check </w:t>
      </w:r>
      <w:r>
        <w:rPr>
          <w:sz w:val="22"/>
          <w:szCs w:val="22"/>
        </w:rPr>
        <w:tab/>
        <w:t>lateral free play (3/32" Max.)</w:t>
      </w:r>
    </w:p>
    <w:p w:rsidR="005340DB" w:rsidRDefault="005340DB">
      <w:pPr>
        <w:spacing w:line="240" w:lineRule="atLeast"/>
        <w:rPr>
          <w:sz w:val="22"/>
          <w:szCs w:val="22"/>
        </w:rPr>
      </w:pPr>
      <w:r>
        <w:rPr>
          <w:sz w:val="22"/>
          <w:szCs w:val="22"/>
        </w:rPr>
        <w:t>19.</w:t>
      </w:r>
      <w:r>
        <w:rPr>
          <w:sz w:val="22"/>
          <w:szCs w:val="22"/>
        </w:rPr>
        <w:tab/>
        <w:t xml:space="preserve">Check vertical stabilizer surface for damage. Check rudder for freedom of movement. Check rudder </w:t>
      </w:r>
      <w:r>
        <w:rPr>
          <w:sz w:val="22"/>
          <w:szCs w:val="22"/>
        </w:rPr>
        <w:tab/>
        <w:t>vertical free play (3/32" Max.)</w:t>
      </w:r>
    </w:p>
    <w:p w:rsidR="005340DB" w:rsidRDefault="005340DB">
      <w:pPr>
        <w:spacing w:line="240" w:lineRule="atLeast"/>
        <w:rPr>
          <w:sz w:val="22"/>
          <w:szCs w:val="22"/>
        </w:rPr>
      </w:pPr>
      <w:r>
        <w:rPr>
          <w:sz w:val="22"/>
          <w:szCs w:val="22"/>
        </w:rPr>
        <w:t>20.</w:t>
      </w:r>
      <w:r>
        <w:rPr>
          <w:sz w:val="22"/>
          <w:szCs w:val="22"/>
        </w:rPr>
        <w:tab/>
        <w:t xml:space="preserve">Inspect tailspring for damage. Inspect rudder/tailwheel cables and attachments for security and </w:t>
      </w:r>
      <w:r>
        <w:rPr>
          <w:sz w:val="22"/>
          <w:szCs w:val="22"/>
        </w:rPr>
        <w:tab/>
        <w:t>damage. Inspect  tailwheel and weldments for general condition (wear, cuts, abrasions).</w:t>
      </w:r>
    </w:p>
    <w:p w:rsidR="005340DB" w:rsidRDefault="005340DB">
      <w:pPr>
        <w:spacing w:line="240" w:lineRule="atLeast"/>
        <w:rPr>
          <w:sz w:val="22"/>
          <w:szCs w:val="22"/>
        </w:rPr>
      </w:pPr>
      <w:r>
        <w:rPr>
          <w:sz w:val="22"/>
          <w:szCs w:val="22"/>
        </w:rPr>
        <w:t>21.</w:t>
      </w:r>
      <w:r>
        <w:rPr>
          <w:sz w:val="22"/>
          <w:szCs w:val="22"/>
        </w:rPr>
        <w:tab/>
        <w:t xml:space="preserve">Check left horizontal stabilizer for damage. Check </w:t>
      </w:r>
      <w:r>
        <w:rPr>
          <w:strike/>
          <w:sz w:val="22"/>
          <w:szCs w:val="22"/>
        </w:rPr>
        <w:t xml:space="preserve">left </w:t>
      </w:r>
      <w:r>
        <w:rPr>
          <w:sz w:val="22"/>
          <w:szCs w:val="22"/>
        </w:rPr>
        <w:t xml:space="preserve">elevator for freedom of movement. Check </w:t>
      </w:r>
      <w:r>
        <w:rPr>
          <w:sz w:val="22"/>
          <w:szCs w:val="22"/>
        </w:rPr>
        <w:tab/>
        <w:t>lateral free play (3/32" Max.)</w:t>
      </w:r>
    </w:p>
    <w:p w:rsidR="005340DB" w:rsidRDefault="005340DB">
      <w:pPr>
        <w:spacing w:line="240" w:lineRule="atLeast"/>
        <w:rPr>
          <w:sz w:val="22"/>
          <w:szCs w:val="22"/>
        </w:rPr>
      </w:pPr>
      <w:r>
        <w:rPr>
          <w:sz w:val="22"/>
          <w:szCs w:val="22"/>
        </w:rPr>
        <w:t>22.</w:t>
      </w:r>
      <w:r>
        <w:rPr>
          <w:sz w:val="22"/>
          <w:szCs w:val="22"/>
        </w:rPr>
        <w:tab/>
        <w:t>Inspect fuselage for damage. Check static port clear</w:t>
      </w:r>
    </w:p>
    <w:p w:rsidR="005340DB" w:rsidRDefault="005340DB">
      <w:pPr>
        <w:spacing w:line="240" w:lineRule="atLeast"/>
        <w:rPr>
          <w:sz w:val="22"/>
          <w:szCs w:val="22"/>
        </w:rPr>
      </w:pPr>
    </w:p>
    <w:p w:rsidR="005340DB" w:rsidRDefault="005340DB">
      <w:pPr>
        <w:spacing w:line="240" w:lineRule="atLeast"/>
        <w:rPr>
          <w:sz w:val="22"/>
          <w:szCs w:val="22"/>
        </w:rPr>
      </w:pPr>
      <w:r>
        <w:rPr>
          <w:sz w:val="22"/>
          <w:szCs w:val="22"/>
          <w:u w:val="single"/>
        </w:rPr>
        <w:t>BEFORE STARTING ENGINE</w:t>
      </w:r>
    </w:p>
    <w:p w:rsidR="005340DB" w:rsidRDefault="005340DB">
      <w:pPr>
        <w:spacing w:line="240" w:lineRule="atLeast"/>
        <w:rPr>
          <w:sz w:val="22"/>
          <w:szCs w:val="22"/>
        </w:rPr>
      </w:pPr>
    </w:p>
    <w:p w:rsidR="005340DB" w:rsidRDefault="005340DB">
      <w:pPr>
        <w:spacing w:line="240" w:lineRule="atLeast"/>
        <w:rPr>
          <w:sz w:val="22"/>
          <w:szCs w:val="22"/>
        </w:rPr>
      </w:pPr>
      <w:r>
        <w:rPr>
          <w:sz w:val="22"/>
          <w:szCs w:val="22"/>
        </w:rPr>
        <w:t>1.</w:t>
      </w:r>
      <w:r>
        <w:rPr>
          <w:sz w:val="22"/>
          <w:szCs w:val="22"/>
        </w:rPr>
        <w:tab/>
        <w:t>Seat Belts and Shoulder Harnesses - buckled and adjusted</w:t>
      </w:r>
    </w:p>
    <w:p w:rsidR="005340DB" w:rsidRDefault="005340DB">
      <w:pPr>
        <w:spacing w:line="240" w:lineRule="atLeast"/>
        <w:rPr>
          <w:sz w:val="22"/>
          <w:szCs w:val="22"/>
        </w:rPr>
      </w:pPr>
      <w:r>
        <w:rPr>
          <w:sz w:val="22"/>
          <w:szCs w:val="22"/>
        </w:rPr>
        <w:t>1.</w:t>
      </w:r>
      <w:r>
        <w:rPr>
          <w:sz w:val="22"/>
          <w:szCs w:val="22"/>
        </w:rPr>
        <w:tab/>
        <w:t>Check all controls for operation.</w:t>
      </w:r>
    </w:p>
    <w:p w:rsidR="005340DB" w:rsidRDefault="005340DB">
      <w:pPr>
        <w:spacing w:line="240" w:lineRule="atLeast"/>
        <w:rPr>
          <w:sz w:val="22"/>
          <w:szCs w:val="22"/>
        </w:rPr>
      </w:pPr>
      <w:r>
        <w:rPr>
          <w:sz w:val="22"/>
          <w:szCs w:val="22"/>
        </w:rPr>
        <w:t>2.</w:t>
      </w:r>
      <w:r>
        <w:rPr>
          <w:sz w:val="22"/>
          <w:szCs w:val="22"/>
        </w:rPr>
        <w:tab/>
        <w:t>Check toe brakes - ON.</w:t>
      </w:r>
    </w:p>
    <w:p w:rsidR="005340DB" w:rsidRDefault="005340DB">
      <w:pPr>
        <w:spacing w:line="240" w:lineRule="atLeast"/>
        <w:rPr>
          <w:sz w:val="22"/>
          <w:szCs w:val="22"/>
        </w:rPr>
      </w:pPr>
      <w:r>
        <w:rPr>
          <w:sz w:val="22"/>
          <w:szCs w:val="22"/>
        </w:rPr>
        <w:t>3.</w:t>
      </w:r>
      <w:r>
        <w:rPr>
          <w:sz w:val="22"/>
          <w:szCs w:val="22"/>
        </w:rPr>
        <w:tab/>
        <w:t>Mixture - IDLE CUTOFF.</w:t>
      </w:r>
    </w:p>
    <w:p w:rsidR="005340DB" w:rsidRDefault="005340DB">
      <w:pPr>
        <w:spacing w:line="240" w:lineRule="atLeast"/>
        <w:rPr>
          <w:sz w:val="22"/>
          <w:szCs w:val="22"/>
        </w:rPr>
      </w:pPr>
      <w:r>
        <w:rPr>
          <w:sz w:val="22"/>
          <w:szCs w:val="22"/>
        </w:rPr>
        <w:t>4.</w:t>
      </w:r>
      <w:r>
        <w:rPr>
          <w:rFonts w:ascii="Courier PS" w:hAnsi="Courier PS"/>
          <w:b/>
          <w:i/>
          <w:sz w:val="8"/>
          <w:szCs w:val="8"/>
        </w:rPr>
        <w:tab/>
      </w:r>
      <w:r>
        <w:rPr>
          <w:sz w:val="22"/>
          <w:szCs w:val="22"/>
        </w:rPr>
        <w:t>Fuel Valve - ON.</w:t>
      </w:r>
    </w:p>
    <w:p w:rsidR="005340DB" w:rsidRDefault="005340DB">
      <w:pPr>
        <w:spacing w:line="240" w:lineRule="atLeast"/>
        <w:rPr>
          <w:sz w:val="22"/>
          <w:szCs w:val="22"/>
        </w:rPr>
      </w:pPr>
    </w:p>
    <w:p w:rsidR="005340DB" w:rsidRDefault="005340DB">
      <w:pPr>
        <w:spacing w:line="240" w:lineRule="atLeast"/>
        <w:rPr>
          <w:sz w:val="22"/>
          <w:szCs w:val="22"/>
        </w:rPr>
      </w:pPr>
      <w:r>
        <w:rPr>
          <w:sz w:val="22"/>
          <w:szCs w:val="22"/>
          <w:u w:val="single"/>
        </w:rPr>
        <w:t>NORMAL ENGINE START</w:t>
      </w:r>
    </w:p>
    <w:p w:rsidR="005340DB" w:rsidRDefault="005340DB">
      <w:pPr>
        <w:spacing w:line="240" w:lineRule="atLeast"/>
        <w:rPr>
          <w:sz w:val="22"/>
          <w:szCs w:val="22"/>
        </w:rPr>
      </w:pPr>
    </w:p>
    <w:p w:rsidR="005340DB" w:rsidRDefault="005340DB">
      <w:pPr>
        <w:spacing w:line="240" w:lineRule="atLeast"/>
        <w:rPr>
          <w:sz w:val="22"/>
          <w:szCs w:val="22"/>
        </w:rPr>
      </w:pPr>
      <w:r>
        <w:rPr>
          <w:sz w:val="22"/>
          <w:szCs w:val="22"/>
        </w:rPr>
        <w:t>1.</w:t>
      </w:r>
      <w:r>
        <w:rPr>
          <w:sz w:val="22"/>
          <w:szCs w:val="22"/>
        </w:rPr>
        <w:tab/>
        <w:t>Engine Monitor - BATTERY</w:t>
      </w:r>
    </w:p>
    <w:p w:rsidR="005340DB" w:rsidRDefault="005340DB">
      <w:pPr>
        <w:spacing w:line="240" w:lineRule="atLeast"/>
        <w:rPr>
          <w:sz w:val="22"/>
          <w:szCs w:val="22"/>
        </w:rPr>
      </w:pPr>
      <w:r>
        <w:rPr>
          <w:sz w:val="22"/>
          <w:szCs w:val="22"/>
        </w:rPr>
        <w:t>2.</w:t>
      </w:r>
      <w:r>
        <w:rPr>
          <w:sz w:val="22"/>
          <w:szCs w:val="22"/>
        </w:rPr>
        <w:tab/>
        <w:t>Throttle - Cracked 1/4".</w:t>
      </w:r>
    </w:p>
    <w:p w:rsidR="005340DB" w:rsidRDefault="005340DB">
      <w:pPr>
        <w:spacing w:line="240" w:lineRule="atLeast"/>
        <w:rPr>
          <w:sz w:val="22"/>
          <w:szCs w:val="22"/>
        </w:rPr>
      </w:pPr>
      <w:r>
        <w:rPr>
          <w:sz w:val="22"/>
          <w:szCs w:val="22"/>
        </w:rPr>
        <w:t>3.</w:t>
      </w:r>
      <w:r>
        <w:rPr>
          <w:sz w:val="22"/>
          <w:szCs w:val="22"/>
        </w:rPr>
        <w:tab/>
        <w:t>Carburetor heat - OFF.</w:t>
      </w:r>
    </w:p>
    <w:p w:rsidR="005340DB" w:rsidRDefault="005340DB">
      <w:pPr>
        <w:spacing w:line="240" w:lineRule="atLeast"/>
        <w:rPr>
          <w:sz w:val="22"/>
          <w:szCs w:val="22"/>
        </w:rPr>
      </w:pPr>
      <w:r>
        <w:rPr>
          <w:sz w:val="22"/>
          <w:szCs w:val="22"/>
        </w:rPr>
        <w:t>4.</w:t>
      </w:r>
      <w:r>
        <w:rPr>
          <w:sz w:val="22"/>
          <w:szCs w:val="22"/>
        </w:rPr>
        <w:tab/>
        <w:t>Master Switch - ON.</w:t>
      </w:r>
    </w:p>
    <w:p w:rsidR="005340DB" w:rsidRDefault="005340DB">
      <w:pPr>
        <w:spacing w:line="240" w:lineRule="atLeast"/>
        <w:rPr>
          <w:sz w:val="22"/>
          <w:szCs w:val="22"/>
        </w:rPr>
      </w:pPr>
      <w:r>
        <w:rPr>
          <w:sz w:val="22"/>
          <w:szCs w:val="22"/>
        </w:rPr>
        <w:t>5.</w:t>
      </w:r>
      <w:r>
        <w:rPr>
          <w:sz w:val="22"/>
          <w:szCs w:val="22"/>
        </w:rPr>
        <w:tab/>
        <w:t>Magneto Switches - ON.</w:t>
      </w:r>
    </w:p>
    <w:p w:rsidR="005340DB" w:rsidRDefault="005340DB">
      <w:pPr>
        <w:spacing w:line="240" w:lineRule="atLeast"/>
        <w:rPr>
          <w:sz w:val="22"/>
          <w:szCs w:val="22"/>
        </w:rPr>
      </w:pPr>
      <w:r>
        <w:rPr>
          <w:sz w:val="22"/>
          <w:szCs w:val="22"/>
        </w:rPr>
        <w:t>6.</w:t>
      </w:r>
      <w:r>
        <w:rPr>
          <w:sz w:val="22"/>
          <w:szCs w:val="22"/>
        </w:rPr>
        <w:tab/>
        <w:t>Mixture - FULL RICH for 3 seconds, then IDLE CUTOFF.</w:t>
      </w:r>
    </w:p>
    <w:p w:rsidR="005340DB" w:rsidRDefault="005340DB">
      <w:pPr>
        <w:spacing w:line="240" w:lineRule="atLeast"/>
        <w:rPr>
          <w:sz w:val="22"/>
          <w:szCs w:val="22"/>
        </w:rPr>
      </w:pPr>
      <w:r>
        <w:rPr>
          <w:sz w:val="22"/>
          <w:szCs w:val="22"/>
        </w:rPr>
        <w:t>7.</w:t>
      </w:r>
      <w:r>
        <w:rPr>
          <w:sz w:val="22"/>
          <w:szCs w:val="22"/>
        </w:rPr>
        <w:tab/>
        <w:t>Starter Button (on throttle) - Push</w:t>
      </w:r>
    </w:p>
    <w:p w:rsidR="005340DB" w:rsidRDefault="005340DB">
      <w:pPr>
        <w:spacing w:line="240" w:lineRule="atLeast"/>
        <w:rPr>
          <w:sz w:val="22"/>
          <w:szCs w:val="22"/>
        </w:rPr>
      </w:pPr>
      <w:r>
        <w:rPr>
          <w:sz w:val="22"/>
          <w:szCs w:val="22"/>
        </w:rPr>
        <w:t>8.</w:t>
      </w:r>
      <w:r>
        <w:rPr>
          <w:sz w:val="22"/>
          <w:szCs w:val="22"/>
        </w:rPr>
        <w:tab/>
        <w:t>Mixture - FULL RICH when engine catches</w:t>
      </w:r>
    </w:p>
    <w:p w:rsidR="005340DB" w:rsidRDefault="005340DB">
      <w:pPr>
        <w:spacing w:line="240" w:lineRule="atLeast"/>
        <w:rPr>
          <w:sz w:val="22"/>
          <w:szCs w:val="22"/>
        </w:rPr>
      </w:pPr>
      <w:r>
        <w:rPr>
          <w:sz w:val="22"/>
          <w:szCs w:val="22"/>
        </w:rPr>
        <w:t>9.</w:t>
      </w:r>
      <w:r>
        <w:rPr>
          <w:sz w:val="22"/>
          <w:szCs w:val="22"/>
        </w:rPr>
        <w:tab/>
        <w:t>After engine is running, check to verify oil pressure within  20 seconds.</w:t>
      </w:r>
    </w:p>
    <w:p w:rsidR="005340DB" w:rsidRDefault="005340DB">
      <w:pPr>
        <w:spacing w:line="240" w:lineRule="atLeast"/>
        <w:rPr>
          <w:sz w:val="22"/>
          <w:szCs w:val="22"/>
        </w:rPr>
      </w:pPr>
      <w:r>
        <w:rPr>
          <w:sz w:val="22"/>
          <w:szCs w:val="22"/>
        </w:rPr>
        <w:t>10.</w:t>
      </w:r>
      <w:r>
        <w:rPr>
          <w:sz w:val="22"/>
          <w:szCs w:val="22"/>
        </w:rPr>
        <w:tab/>
        <w:t>Engine Monitor - ON</w:t>
      </w:r>
    </w:p>
    <w:p w:rsidR="005340DB" w:rsidRDefault="005340DB">
      <w:pPr>
        <w:spacing w:line="240" w:lineRule="atLeast"/>
        <w:rPr>
          <w:sz w:val="22"/>
          <w:szCs w:val="22"/>
        </w:rPr>
      </w:pPr>
      <w:r>
        <w:rPr>
          <w:sz w:val="22"/>
          <w:szCs w:val="22"/>
        </w:rPr>
        <w:t>11.</w:t>
      </w:r>
      <w:r>
        <w:rPr>
          <w:sz w:val="22"/>
          <w:szCs w:val="22"/>
        </w:rPr>
        <w:tab/>
        <w:t>Warm up engine at 1000 RPM.</w:t>
      </w:r>
    </w:p>
    <w:p w:rsidR="005340DB" w:rsidRDefault="005340DB">
      <w:pPr>
        <w:spacing w:line="240" w:lineRule="atLeast"/>
        <w:rPr>
          <w:sz w:val="22"/>
          <w:szCs w:val="22"/>
        </w:rPr>
      </w:pPr>
    </w:p>
    <w:p w:rsidR="005340DB" w:rsidRDefault="005340DB">
      <w:pPr>
        <w:spacing w:line="240" w:lineRule="atLeast"/>
        <w:rPr>
          <w:sz w:val="22"/>
          <w:szCs w:val="22"/>
        </w:rPr>
      </w:pPr>
      <w:r>
        <w:rPr>
          <w:sz w:val="22"/>
          <w:szCs w:val="22"/>
          <w:u w:val="single"/>
        </w:rPr>
        <w:t>FLOODED ENGINE START</w:t>
      </w:r>
    </w:p>
    <w:p w:rsidR="005340DB" w:rsidRDefault="005340DB">
      <w:pPr>
        <w:spacing w:line="240" w:lineRule="atLeast"/>
        <w:rPr>
          <w:sz w:val="22"/>
          <w:szCs w:val="22"/>
        </w:rPr>
      </w:pPr>
    </w:p>
    <w:p w:rsidR="005340DB" w:rsidRDefault="005340DB">
      <w:pPr>
        <w:spacing w:line="240" w:lineRule="atLeast"/>
        <w:rPr>
          <w:sz w:val="22"/>
          <w:szCs w:val="22"/>
        </w:rPr>
      </w:pPr>
      <w:r>
        <w:rPr>
          <w:sz w:val="22"/>
          <w:szCs w:val="22"/>
        </w:rPr>
        <w:t>1.</w:t>
      </w:r>
      <w:r>
        <w:rPr>
          <w:sz w:val="22"/>
          <w:szCs w:val="22"/>
        </w:rPr>
        <w:tab/>
        <w:t>Master Switch - OFF</w:t>
      </w:r>
    </w:p>
    <w:p w:rsidR="005340DB" w:rsidRDefault="005340DB">
      <w:pPr>
        <w:spacing w:line="240" w:lineRule="atLeast"/>
        <w:rPr>
          <w:sz w:val="22"/>
          <w:szCs w:val="22"/>
        </w:rPr>
      </w:pPr>
      <w:r>
        <w:rPr>
          <w:sz w:val="22"/>
          <w:szCs w:val="22"/>
        </w:rPr>
        <w:t>2.</w:t>
      </w:r>
      <w:r>
        <w:rPr>
          <w:sz w:val="22"/>
          <w:szCs w:val="22"/>
        </w:rPr>
        <w:tab/>
        <w:t>Magneto Switches - OFF.</w:t>
      </w:r>
    </w:p>
    <w:p w:rsidR="005340DB" w:rsidRDefault="005340DB">
      <w:pPr>
        <w:spacing w:line="240" w:lineRule="atLeast"/>
        <w:rPr>
          <w:sz w:val="22"/>
          <w:szCs w:val="22"/>
        </w:rPr>
      </w:pPr>
      <w:r>
        <w:rPr>
          <w:sz w:val="22"/>
          <w:szCs w:val="22"/>
        </w:rPr>
        <w:t>3.</w:t>
      </w:r>
      <w:r>
        <w:rPr>
          <w:sz w:val="22"/>
          <w:szCs w:val="22"/>
        </w:rPr>
        <w:tab/>
        <w:t>Mixture - IDLE CUTOFF.</w:t>
      </w:r>
    </w:p>
    <w:p w:rsidR="005340DB" w:rsidRDefault="005340DB">
      <w:pPr>
        <w:spacing w:line="240" w:lineRule="atLeast"/>
        <w:rPr>
          <w:sz w:val="22"/>
          <w:szCs w:val="22"/>
        </w:rPr>
      </w:pPr>
      <w:r>
        <w:rPr>
          <w:sz w:val="22"/>
          <w:szCs w:val="22"/>
        </w:rPr>
        <w:t>4.</w:t>
      </w:r>
      <w:r>
        <w:rPr>
          <w:sz w:val="22"/>
          <w:szCs w:val="22"/>
        </w:rPr>
        <w:tab/>
        <w:t>Throttle - FULL ON.</w:t>
      </w:r>
    </w:p>
    <w:p w:rsidR="005340DB" w:rsidRDefault="005340DB">
      <w:pPr>
        <w:spacing w:line="240" w:lineRule="atLeast"/>
        <w:rPr>
          <w:sz w:val="22"/>
          <w:szCs w:val="22"/>
        </w:rPr>
      </w:pPr>
      <w:r>
        <w:rPr>
          <w:sz w:val="22"/>
          <w:szCs w:val="22"/>
        </w:rPr>
        <w:t>5.</w:t>
      </w:r>
      <w:r>
        <w:rPr>
          <w:sz w:val="22"/>
          <w:szCs w:val="22"/>
        </w:rPr>
        <w:tab/>
        <w:t>Aircraft - TIED DOWN and CHOCKED.</w:t>
      </w:r>
    </w:p>
    <w:p w:rsidR="005340DB" w:rsidRDefault="005340DB">
      <w:pPr>
        <w:spacing w:line="240" w:lineRule="atLeast"/>
        <w:rPr>
          <w:sz w:val="22"/>
          <w:szCs w:val="22"/>
        </w:rPr>
      </w:pPr>
      <w:r>
        <w:rPr>
          <w:sz w:val="22"/>
          <w:szCs w:val="22"/>
        </w:rPr>
        <w:t>6.</w:t>
      </w:r>
      <w:r>
        <w:rPr>
          <w:sz w:val="22"/>
          <w:szCs w:val="22"/>
        </w:rPr>
        <w:tab/>
        <w:t xml:space="preserve">Turn engine through </w:t>
      </w:r>
      <w:r>
        <w:rPr>
          <w:sz w:val="22"/>
          <w:szCs w:val="22"/>
          <w:u w:val="single"/>
        </w:rPr>
        <w:t>backwards</w:t>
      </w:r>
      <w:r>
        <w:rPr>
          <w:sz w:val="22"/>
          <w:szCs w:val="22"/>
        </w:rPr>
        <w:t xml:space="preserve"> by hand 10 to 20 revolutions.</w:t>
      </w:r>
    </w:p>
    <w:p w:rsidR="005340DB" w:rsidRDefault="005340DB">
      <w:pPr>
        <w:spacing w:line="240" w:lineRule="atLeast"/>
        <w:rPr>
          <w:sz w:val="22"/>
          <w:szCs w:val="22"/>
        </w:rPr>
      </w:pPr>
      <w:r>
        <w:rPr>
          <w:sz w:val="22"/>
          <w:szCs w:val="22"/>
        </w:rPr>
        <w:t>7.</w:t>
      </w:r>
      <w:r>
        <w:rPr>
          <w:sz w:val="22"/>
          <w:szCs w:val="22"/>
        </w:rPr>
        <w:tab/>
        <w:t>Mixture - IDLE CUTOFF</w:t>
      </w:r>
    </w:p>
    <w:p w:rsidR="005340DB" w:rsidRDefault="005340DB">
      <w:pPr>
        <w:spacing w:line="240" w:lineRule="atLeast"/>
        <w:rPr>
          <w:sz w:val="22"/>
          <w:szCs w:val="22"/>
        </w:rPr>
      </w:pPr>
      <w:r>
        <w:rPr>
          <w:sz w:val="22"/>
          <w:szCs w:val="22"/>
        </w:rPr>
        <w:t>8.</w:t>
      </w:r>
      <w:r>
        <w:rPr>
          <w:sz w:val="22"/>
          <w:szCs w:val="22"/>
        </w:rPr>
        <w:tab/>
        <w:t>Starter Switch - Turn to "Start" .</w:t>
      </w:r>
    </w:p>
    <w:p w:rsidR="005340DB" w:rsidRDefault="005340DB">
      <w:pPr>
        <w:spacing w:line="240" w:lineRule="atLeast"/>
        <w:rPr>
          <w:sz w:val="22"/>
          <w:szCs w:val="22"/>
        </w:rPr>
      </w:pPr>
      <w:r>
        <w:rPr>
          <w:sz w:val="22"/>
          <w:szCs w:val="22"/>
        </w:rPr>
        <w:t>9.</w:t>
      </w:r>
      <w:r>
        <w:rPr>
          <w:sz w:val="22"/>
          <w:szCs w:val="22"/>
        </w:rPr>
        <w:tab/>
        <w:t>Mixture - FULL RICH when engine catches.</w:t>
      </w:r>
    </w:p>
    <w:p w:rsidR="005340DB" w:rsidRDefault="005340DB">
      <w:pPr>
        <w:spacing w:line="240" w:lineRule="atLeast"/>
        <w:rPr>
          <w:sz w:val="22"/>
          <w:szCs w:val="22"/>
        </w:rPr>
      </w:pPr>
      <w:r>
        <w:rPr>
          <w:sz w:val="22"/>
          <w:szCs w:val="22"/>
        </w:rPr>
        <w:t>10.</w:t>
      </w:r>
      <w:r>
        <w:rPr>
          <w:sz w:val="22"/>
          <w:szCs w:val="22"/>
        </w:rPr>
        <w:tab/>
        <w:t>After engine is running: Check to verify oil pressure within 20 seconds.</w:t>
      </w:r>
    </w:p>
    <w:p w:rsidR="005340DB" w:rsidRDefault="005340DB">
      <w:pPr>
        <w:spacing w:line="240" w:lineRule="atLeast"/>
        <w:rPr>
          <w:sz w:val="22"/>
          <w:szCs w:val="22"/>
        </w:rPr>
      </w:pPr>
      <w:r>
        <w:rPr>
          <w:sz w:val="22"/>
          <w:szCs w:val="22"/>
        </w:rPr>
        <w:t>11.</w:t>
      </w:r>
      <w:r>
        <w:rPr>
          <w:sz w:val="22"/>
          <w:szCs w:val="22"/>
        </w:rPr>
        <w:tab/>
        <w:t>Warm up engine at 1000 RPM.</w:t>
      </w:r>
    </w:p>
    <w:p w:rsidR="005340DB" w:rsidRDefault="005340DB">
      <w:pPr>
        <w:spacing w:line="240" w:lineRule="atLeast"/>
        <w:rPr>
          <w:sz w:val="22"/>
          <w:szCs w:val="22"/>
        </w:rPr>
      </w:pPr>
    </w:p>
    <w:p w:rsidR="005340DB" w:rsidRDefault="005340DB">
      <w:pPr>
        <w:spacing w:line="240" w:lineRule="atLeast"/>
        <w:rPr>
          <w:sz w:val="22"/>
          <w:szCs w:val="22"/>
          <w:u w:val="single"/>
        </w:rPr>
      </w:pPr>
      <w:r>
        <w:rPr>
          <w:sz w:val="22"/>
          <w:szCs w:val="22"/>
          <w:u w:val="single"/>
        </w:rPr>
        <w:t>BEFORE TAXI</w:t>
      </w:r>
    </w:p>
    <w:p w:rsidR="005340DB" w:rsidRDefault="005340DB">
      <w:pPr>
        <w:spacing w:line="240" w:lineRule="atLeast"/>
        <w:rPr>
          <w:sz w:val="22"/>
          <w:szCs w:val="22"/>
        </w:rPr>
      </w:pPr>
    </w:p>
    <w:p w:rsidR="005340DB" w:rsidRDefault="005340DB">
      <w:pPr>
        <w:spacing w:line="240" w:lineRule="atLeast"/>
        <w:ind w:left="360" w:hanging="360"/>
        <w:rPr>
          <w:sz w:val="22"/>
          <w:szCs w:val="22"/>
        </w:rPr>
      </w:pPr>
      <w:r>
        <w:rPr>
          <w:sz w:val="22"/>
          <w:szCs w:val="22"/>
        </w:rPr>
        <w:t xml:space="preserve">1. </w:t>
      </w:r>
      <w:r>
        <w:rPr>
          <w:sz w:val="22"/>
          <w:szCs w:val="22"/>
        </w:rPr>
        <w:tab/>
        <w:t>Seat belts and shoulder harnesses - Checked</w:t>
      </w:r>
    </w:p>
    <w:p w:rsidR="005340DB" w:rsidRDefault="005340DB">
      <w:pPr>
        <w:spacing w:line="240" w:lineRule="atLeast"/>
        <w:ind w:left="360" w:hanging="360"/>
        <w:rPr>
          <w:sz w:val="22"/>
          <w:szCs w:val="22"/>
        </w:rPr>
      </w:pPr>
      <w:r>
        <w:rPr>
          <w:sz w:val="22"/>
          <w:szCs w:val="22"/>
        </w:rPr>
        <w:t xml:space="preserve">2. </w:t>
      </w:r>
      <w:r>
        <w:rPr>
          <w:sz w:val="22"/>
          <w:szCs w:val="22"/>
        </w:rPr>
        <w:tab/>
        <w:t>Strobes/Beacon - On</w:t>
      </w:r>
    </w:p>
    <w:p w:rsidR="005340DB" w:rsidRDefault="005340DB">
      <w:pPr>
        <w:spacing w:line="240" w:lineRule="atLeast"/>
        <w:ind w:left="360" w:hanging="360"/>
        <w:rPr>
          <w:sz w:val="22"/>
          <w:szCs w:val="22"/>
        </w:rPr>
      </w:pPr>
      <w:r>
        <w:rPr>
          <w:sz w:val="22"/>
          <w:szCs w:val="22"/>
        </w:rPr>
        <w:t xml:space="preserve">3. </w:t>
      </w:r>
      <w:r>
        <w:rPr>
          <w:sz w:val="22"/>
          <w:szCs w:val="22"/>
        </w:rPr>
        <w:tab/>
        <w:t>Avionics Master Switch - On</w:t>
      </w:r>
    </w:p>
    <w:p w:rsidR="005340DB" w:rsidRDefault="005340DB">
      <w:pPr>
        <w:spacing w:line="240" w:lineRule="atLeast"/>
        <w:ind w:left="360" w:hanging="360"/>
        <w:rPr>
          <w:sz w:val="22"/>
          <w:szCs w:val="22"/>
        </w:rPr>
      </w:pPr>
      <w:r>
        <w:rPr>
          <w:sz w:val="22"/>
          <w:szCs w:val="22"/>
        </w:rPr>
        <w:t xml:space="preserve">4. </w:t>
      </w:r>
      <w:r>
        <w:rPr>
          <w:sz w:val="22"/>
          <w:szCs w:val="22"/>
        </w:rPr>
        <w:tab/>
        <w:t>Radios - Set and Checked</w:t>
      </w:r>
    </w:p>
    <w:p w:rsidR="005340DB" w:rsidRDefault="005340DB">
      <w:pPr>
        <w:spacing w:line="240" w:lineRule="atLeast"/>
        <w:rPr>
          <w:sz w:val="22"/>
          <w:szCs w:val="22"/>
        </w:rPr>
      </w:pPr>
    </w:p>
    <w:p w:rsidR="005340DB" w:rsidRDefault="005340DB">
      <w:pPr>
        <w:spacing w:line="240" w:lineRule="atLeast"/>
        <w:rPr>
          <w:sz w:val="22"/>
          <w:szCs w:val="22"/>
        </w:rPr>
      </w:pPr>
      <w:r>
        <w:rPr>
          <w:sz w:val="22"/>
          <w:szCs w:val="22"/>
          <w:u w:val="single"/>
        </w:rPr>
        <w:t>TAXI</w:t>
      </w:r>
    </w:p>
    <w:p w:rsidR="005340DB" w:rsidRDefault="005340DB">
      <w:pPr>
        <w:spacing w:line="240" w:lineRule="atLeast"/>
        <w:rPr>
          <w:sz w:val="22"/>
          <w:szCs w:val="22"/>
        </w:rPr>
      </w:pPr>
      <w:r>
        <w:rPr>
          <w:sz w:val="22"/>
          <w:szCs w:val="22"/>
        </w:rPr>
        <w:t>1.    Check tailwheel steering and brakes.</w:t>
      </w:r>
    </w:p>
    <w:p w:rsidR="005340DB" w:rsidRDefault="005340DB">
      <w:pPr>
        <w:spacing w:line="240" w:lineRule="atLeast"/>
        <w:ind w:left="360" w:hanging="360"/>
        <w:rPr>
          <w:sz w:val="22"/>
          <w:szCs w:val="22"/>
        </w:rPr>
      </w:pPr>
      <w:r>
        <w:rPr>
          <w:sz w:val="22"/>
          <w:szCs w:val="22"/>
        </w:rPr>
        <w:t xml:space="preserve">2. </w:t>
      </w:r>
      <w:r>
        <w:rPr>
          <w:sz w:val="22"/>
          <w:szCs w:val="22"/>
        </w:rPr>
        <w:tab/>
        <w:t>Check ammeter.</w:t>
      </w:r>
    </w:p>
    <w:p w:rsidR="005340DB" w:rsidRDefault="005340DB">
      <w:pPr>
        <w:spacing w:line="240" w:lineRule="atLeast"/>
        <w:ind w:left="360" w:hanging="360"/>
        <w:rPr>
          <w:sz w:val="22"/>
          <w:szCs w:val="22"/>
        </w:rPr>
      </w:pPr>
      <w:r>
        <w:rPr>
          <w:sz w:val="22"/>
          <w:szCs w:val="22"/>
        </w:rPr>
        <w:t xml:space="preserve">3. </w:t>
      </w:r>
      <w:r>
        <w:rPr>
          <w:sz w:val="22"/>
          <w:szCs w:val="22"/>
        </w:rPr>
        <w:tab/>
        <w:t>Verify correct operation and settings of all instruments and gauges.</w:t>
      </w:r>
    </w:p>
    <w:p w:rsidR="005340DB" w:rsidRDefault="005340DB">
      <w:pPr>
        <w:spacing w:line="240" w:lineRule="atLeast"/>
        <w:rPr>
          <w:sz w:val="22"/>
          <w:szCs w:val="22"/>
        </w:rPr>
      </w:pPr>
    </w:p>
    <w:p w:rsidR="005340DB" w:rsidRDefault="005340DB">
      <w:pPr>
        <w:spacing w:line="240" w:lineRule="atLeast"/>
        <w:rPr>
          <w:sz w:val="22"/>
          <w:szCs w:val="22"/>
        </w:rPr>
      </w:pPr>
      <w:r>
        <w:rPr>
          <w:sz w:val="22"/>
          <w:szCs w:val="22"/>
          <w:u w:val="single"/>
        </w:rPr>
        <w:t>BEFORE TAKEOFF</w:t>
      </w:r>
      <w:r>
        <w:rPr>
          <w:sz w:val="22"/>
          <w:szCs w:val="22"/>
        </w:rPr>
        <w:tab/>
      </w:r>
    </w:p>
    <w:p w:rsidR="005340DB" w:rsidRDefault="005340DB">
      <w:pPr>
        <w:spacing w:line="240" w:lineRule="atLeast"/>
        <w:ind w:left="360" w:hanging="360"/>
        <w:rPr>
          <w:sz w:val="22"/>
          <w:szCs w:val="22"/>
        </w:rPr>
      </w:pPr>
      <w:r>
        <w:rPr>
          <w:sz w:val="22"/>
          <w:szCs w:val="22"/>
        </w:rPr>
        <w:t xml:space="preserve">1. </w:t>
      </w:r>
      <w:r>
        <w:rPr>
          <w:sz w:val="22"/>
          <w:szCs w:val="22"/>
        </w:rPr>
        <w:tab/>
        <w:t>Seat belts - checked</w:t>
      </w:r>
      <w:r>
        <w:rPr>
          <w:sz w:val="22"/>
          <w:szCs w:val="22"/>
        </w:rPr>
        <w:tab/>
      </w:r>
    </w:p>
    <w:p w:rsidR="005340DB" w:rsidRDefault="005340DB">
      <w:pPr>
        <w:spacing w:line="240" w:lineRule="atLeast"/>
        <w:ind w:left="360" w:hanging="360"/>
        <w:rPr>
          <w:sz w:val="22"/>
          <w:szCs w:val="22"/>
        </w:rPr>
      </w:pPr>
      <w:r>
        <w:rPr>
          <w:sz w:val="22"/>
          <w:szCs w:val="22"/>
        </w:rPr>
        <w:t xml:space="preserve">2. </w:t>
      </w:r>
      <w:r>
        <w:rPr>
          <w:sz w:val="22"/>
          <w:szCs w:val="22"/>
        </w:rPr>
        <w:tab/>
        <w:t>Canopy - Locked, secondary latch in place</w:t>
      </w:r>
    </w:p>
    <w:p w:rsidR="005340DB" w:rsidRDefault="005340DB">
      <w:pPr>
        <w:spacing w:line="240" w:lineRule="atLeast"/>
        <w:ind w:left="360" w:hanging="360"/>
        <w:rPr>
          <w:sz w:val="22"/>
          <w:szCs w:val="22"/>
        </w:rPr>
      </w:pPr>
      <w:r>
        <w:rPr>
          <w:sz w:val="22"/>
          <w:szCs w:val="22"/>
        </w:rPr>
        <w:t xml:space="preserve">3. </w:t>
      </w:r>
      <w:r>
        <w:rPr>
          <w:sz w:val="22"/>
          <w:szCs w:val="22"/>
        </w:rPr>
        <w:tab/>
        <w:t>Altimeter - set</w:t>
      </w:r>
    </w:p>
    <w:p w:rsidR="005340DB" w:rsidRDefault="005340DB">
      <w:pPr>
        <w:spacing w:line="240" w:lineRule="atLeast"/>
        <w:ind w:left="360" w:hanging="360"/>
        <w:rPr>
          <w:sz w:val="22"/>
          <w:szCs w:val="22"/>
        </w:rPr>
      </w:pPr>
      <w:r>
        <w:rPr>
          <w:sz w:val="22"/>
          <w:szCs w:val="22"/>
        </w:rPr>
        <w:t xml:space="preserve">4. </w:t>
      </w:r>
      <w:r>
        <w:rPr>
          <w:sz w:val="22"/>
          <w:szCs w:val="22"/>
        </w:rPr>
        <w:tab/>
        <w:t>Controls - free, with control surface movement in the proper directions with no binding</w:t>
      </w:r>
    </w:p>
    <w:p w:rsidR="005340DB" w:rsidRDefault="005340DB">
      <w:pPr>
        <w:spacing w:line="240" w:lineRule="atLeast"/>
        <w:ind w:left="360" w:hanging="360"/>
        <w:rPr>
          <w:sz w:val="22"/>
          <w:szCs w:val="22"/>
        </w:rPr>
      </w:pPr>
      <w:r>
        <w:rPr>
          <w:sz w:val="22"/>
          <w:szCs w:val="22"/>
        </w:rPr>
        <w:t xml:space="preserve">5. </w:t>
      </w:r>
      <w:r>
        <w:rPr>
          <w:sz w:val="22"/>
          <w:szCs w:val="22"/>
        </w:rPr>
        <w:tab/>
        <w:t>Trim - set for takeoff</w:t>
      </w:r>
    </w:p>
    <w:p w:rsidR="005340DB" w:rsidRDefault="005340DB">
      <w:pPr>
        <w:spacing w:line="240" w:lineRule="atLeast"/>
        <w:ind w:left="360" w:hanging="360"/>
        <w:rPr>
          <w:sz w:val="22"/>
          <w:szCs w:val="22"/>
        </w:rPr>
      </w:pPr>
      <w:r>
        <w:rPr>
          <w:sz w:val="22"/>
          <w:szCs w:val="22"/>
        </w:rPr>
        <w:t xml:space="preserve">6. </w:t>
      </w:r>
      <w:r>
        <w:rPr>
          <w:sz w:val="22"/>
          <w:szCs w:val="22"/>
        </w:rPr>
        <w:tab/>
        <w:t>Fuel valve - on</w:t>
      </w:r>
    </w:p>
    <w:p w:rsidR="005340DB" w:rsidRDefault="005340DB">
      <w:pPr>
        <w:spacing w:line="240" w:lineRule="atLeast"/>
        <w:ind w:left="360" w:hanging="360"/>
        <w:rPr>
          <w:sz w:val="22"/>
          <w:szCs w:val="22"/>
        </w:rPr>
      </w:pPr>
      <w:r>
        <w:rPr>
          <w:sz w:val="22"/>
          <w:szCs w:val="22"/>
        </w:rPr>
        <w:t xml:space="preserve">7. </w:t>
      </w:r>
      <w:r>
        <w:rPr>
          <w:sz w:val="22"/>
          <w:szCs w:val="22"/>
        </w:rPr>
        <w:tab/>
        <w:t>Mixture - full rich</w:t>
      </w:r>
    </w:p>
    <w:p w:rsidR="005340DB" w:rsidRDefault="005340DB">
      <w:pPr>
        <w:spacing w:line="240" w:lineRule="atLeast"/>
        <w:ind w:left="360" w:hanging="360"/>
        <w:rPr>
          <w:sz w:val="22"/>
          <w:szCs w:val="22"/>
        </w:rPr>
      </w:pPr>
      <w:r>
        <w:rPr>
          <w:sz w:val="22"/>
          <w:szCs w:val="22"/>
        </w:rPr>
        <w:t xml:space="preserve">8. </w:t>
      </w:r>
      <w:r>
        <w:rPr>
          <w:sz w:val="22"/>
          <w:szCs w:val="22"/>
        </w:rPr>
        <w:tab/>
        <w:t>Engine runup - 1700 RPM</w:t>
      </w:r>
    </w:p>
    <w:p w:rsidR="005340DB" w:rsidRDefault="005340DB">
      <w:pPr>
        <w:spacing w:line="240" w:lineRule="atLeast"/>
        <w:ind w:left="720" w:hanging="360"/>
        <w:rPr>
          <w:sz w:val="22"/>
          <w:szCs w:val="22"/>
        </w:rPr>
      </w:pPr>
      <w:r>
        <w:rPr>
          <w:sz w:val="22"/>
          <w:szCs w:val="22"/>
        </w:rPr>
        <w:t xml:space="preserve">a. </w:t>
      </w:r>
      <w:r>
        <w:rPr>
          <w:sz w:val="22"/>
          <w:szCs w:val="22"/>
        </w:rPr>
        <w:tab/>
        <w:t>check left and right mags</w:t>
      </w:r>
    </w:p>
    <w:p w:rsidR="005340DB" w:rsidRDefault="005340DB">
      <w:pPr>
        <w:spacing w:line="240" w:lineRule="atLeast"/>
        <w:ind w:left="720" w:hanging="360"/>
        <w:rPr>
          <w:sz w:val="22"/>
          <w:szCs w:val="22"/>
        </w:rPr>
      </w:pPr>
      <w:r>
        <w:rPr>
          <w:sz w:val="22"/>
          <w:szCs w:val="22"/>
        </w:rPr>
        <w:t xml:space="preserve">b. </w:t>
      </w:r>
      <w:r>
        <w:rPr>
          <w:sz w:val="22"/>
          <w:szCs w:val="22"/>
        </w:rPr>
        <w:tab/>
        <w:t>Carb heat - on, check for RPM drop, then carb heat - off</w:t>
      </w:r>
    </w:p>
    <w:p w:rsidR="005340DB" w:rsidRDefault="005340DB">
      <w:pPr>
        <w:spacing w:line="240" w:lineRule="atLeast"/>
        <w:ind w:left="360" w:hanging="360"/>
        <w:rPr>
          <w:sz w:val="22"/>
          <w:szCs w:val="22"/>
        </w:rPr>
      </w:pPr>
      <w:r>
        <w:rPr>
          <w:sz w:val="22"/>
          <w:szCs w:val="22"/>
        </w:rPr>
        <w:t xml:space="preserve">9. </w:t>
      </w:r>
      <w:r>
        <w:rPr>
          <w:sz w:val="22"/>
          <w:szCs w:val="22"/>
        </w:rPr>
        <w:tab/>
        <w:t>Engine - check idle</w:t>
      </w:r>
    </w:p>
    <w:p w:rsidR="005340DB" w:rsidRDefault="005340DB">
      <w:pPr>
        <w:spacing w:line="240" w:lineRule="atLeast"/>
        <w:rPr>
          <w:sz w:val="22"/>
          <w:szCs w:val="22"/>
        </w:rPr>
      </w:pPr>
      <w:r>
        <w:rPr>
          <w:sz w:val="22"/>
          <w:szCs w:val="22"/>
        </w:rPr>
        <w:tab/>
      </w:r>
    </w:p>
    <w:p w:rsidR="005340DB" w:rsidRDefault="005340DB">
      <w:pPr>
        <w:spacing w:line="240" w:lineRule="atLeast"/>
        <w:rPr>
          <w:sz w:val="22"/>
          <w:szCs w:val="22"/>
        </w:rPr>
      </w:pPr>
    </w:p>
    <w:p w:rsidR="005340DB" w:rsidRDefault="005340DB">
      <w:pPr>
        <w:spacing w:line="240" w:lineRule="atLeast"/>
        <w:rPr>
          <w:sz w:val="22"/>
          <w:szCs w:val="22"/>
          <w:u w:val="single"/>
        </w:rPr>
      </w:pPr>
      <w:r>
        <w:rPr>
          <w:sz w:val="22"/>
          <w:szCs w:val="22"/>
          <w:u w:val="single"/>
        </w:rPr>
        <w:t>TAKEOFF - NORMAL</w:t>
      </w:r>
    </w:p>
    <w:p w:rsidR="005340DB" w:rsidRDefault="005340DB">
      <w:pPr>
        <w:spacing w:line="240" w:lineRule="atLeast"/>
        <w:rPr>
          <w:sz w:val="22"/>
          <w:szCs w:val="22"/>
        </w:rPr>
      </w:pPr>
    </w:p>
    <w:p w:rsidR="005340DB" w:rsidRDefault="005340DB">
      <w:pPr>
        <w:spacing w:line="240" w:lineRule="atLeast"/>
        <w:rPr>
          <w:sz w:val="22"/>
          <w:szCs w:val="22"/>
        </w:rPr>
      </w:pPr>
      <w:r>
        <w:rPr>
          <w:sz w:val="22"/>
          <w:szCs w:val="22"/>
        </w:rPr>
        <w:t>1.</w:t>
      </w:r>
      <w:r>
        <w:rPr>
          <w:sz w:val="22"/>
          <w:szCs w:val="22"/>
        </w:rPr>
        <w:tab/>
        <w:t>Throttle: Full open.</w:t>
      </w:r>
    </w:p>
    <w:p w:rsidR="005340DB" w:rsidRDefault="005340DB">
      <w:pPr>
        <w:spacing w:line="240" w:lineRule="atLeast"/>
        <w:rPr>
          <w:sz w:val="22"/>
          <w:szCs w:val="22"/>
        </w:rPr>
      </w:pPr>
      <w:r>
        <w:rPr>
          <w:sz w:val="22"/>
          <w:szCs w:val="22"/>
        </w:rPr>
        <w:t>2.</w:t>
      </w:r>
      <w:r>
        <w:rPr>
          <w:sz w:val="22"/>
          <w:szCs w:val="22"/>
        </w:rPr>
        <w:tab/>
        <w:t>Controls: Ease stick forward to lift tail, rotate and  lift off at 65 mph.</w:t>
      </w:r>
    </w:p>
    <w:p w:rsidR="005340DB" w:rsidRDefault="005340DB">
      <w:pPr>
        <w:spacing w:line="240" w:lineRule="atLeast"/>
        <w:rPr>
          <w:sz w:val="22"/>
          <w:szCs w:val="22"/>
        </w:rPr>
      </w:pPr>
      <w:r>
        <w:rPr>
          <w:sz w:val="22"/>
          <w:szCs w:val="22"/>
        </w:rPr>
        <w:t>3.</w:t>
      </w:r>
      <w:r>
        <w:rPr>
          <w:sz w:val="22"/>
          <w:szCs w:val="22"/>
        </w:rPr>
        <w:tab/>
        <w:t>Climb speed 90 mph.</w:t>
      </w:r>
    </w:p>
    <w:p w:rsidR="005340DB" w:rsidRDefault="005340DB">
      <w:pPr>
        <w:spacing w:line="240" w:lineRule="atLeast"/>
        <w:rPr>
          <w:sz w:val="22"/>
          <w:szCs w:val="22"/>
        </w:rPr>
      </w:pPr>
    </w:p>
    <w:p w:rsidR="005340DB" w:rsidRDefault="005340DB">
      <w:pPr>
        <w:spacing w:line="240" w:lineRule="atLeast"/>
        <w:rPr>
          <w:sz w:val="22"/>
          <w:szCs w:val="22"/>
          <w:u w:val="single"/>
        </w:rPr>
      </w:pPr>
      <w:r>
        <w:rPr>
          <w:sz w:val="22"/>
          <w:szCs w:val="22"/>
          <w:u w:val="single"/>
        </w:rPr>
        <w:t xml:space="preserve">CLIMB  </w:t>
      </w:r>
      <w:r>
        <w:rPr>
          <w:sz w:val="22"/>
          <w:szCs w:val="22"/>
        </w:rPr>
        <w:t>This one isn’t a checklist, needs to be rewritten.</w:t>
      </w:r>
    </w:p>
    <w:p w:rsidR="005340DB" w:rsidRDefault="005340DB">
      <w:pPr>
        <w:spacing w:line="240" w:lineRule="atLeast"/>
        <w:rPr>
          <w:sz w:val="22"/>
          <w:szCs w:val="22"/>
        </w:rPr>
      </w:pPr>
    </w:p>
    <w:p w:rsidR="005340DB" w:rsidRDefault="005340DB">
      <w:pPr>
        <w:spacing w:line="240" w:lineRule="atLeast"/>
        <w:rPr>
          <w:sz w:val="22"/>
          <w:szCs w:val="22"/>
        </w:rPr>
      </w:pPr>
      <w:r>
        <w:rPr>
          <w:sz w:val="22"/>
          <w:szCs w:val="22"/>
        </w:rPr>
        <w:t>1.</w:t>
      </w:r>
      <w:r>
        <w:rPr>
          <w:sz w:val="22"/>
          <w:szCs w:val="22"/>
        </w:rPr>
        <w:tab/>
        <w:t>Normal - 100 mph.</w:t>
      </w:r>
    </w:p>
    <w:p w:rsidR="005340DB" w:rsidRDefault="005340DB">
      <w:pPr>
        <w:spacing w:line="240" w:lineRule="atLeast"/>
        <w:rPr>
          <w:sz w:val="22"/>
          <w:szCs w:val="22"/>
        </w:rPr>
      </w:pPr>
      <w:r>
        <w:rPr>
          <w:sz w:val="22"/>
          <w:szCs w:val="22"/>
        </w:rPr>
        <w:t>2.</w:t>
      </w:r>
      <w:r>
        <w:rPr>
          <w:sz w:val="22"/>
          <w:szCs w:val="22"/>
        </w:rPr>
        <w:tab/>
        <w:t>Best Rate - 85 mph at S.L. full throttle.</w:t>
      </w:r>
    </w:p>
    <w:p w:rsidR="005340DB" w:rsidRDefault="005340DB">
      <w:pPr>
        <w:spacing w:line="240" w:lineRule="atLeast"/>
        <w:rPr>
          <w:sz w:val="22"/>
          <w:szCs w:val="22"/>
        </w:rPr>
      </w:pPr>
      <w:r>
        <w:rPr>
          <w:sz w:val="22"/>
          <w:szCs w:val="22"/>
        </w:rPr>
        <w:t>3.</w:t>
      </w:r>
      <w:r>
        <w:rPr>
          <w:sz w:val="22"/>
          <w:szCs w:val="22"/>
        </w:rPr>
        <w:tab/>
        <w:t>Best Angle - 70 mph at S.L. full throttle.</w:t>
      </w:r>
    </w:p>
    <w:p w:rsidR="005340DB" w:rsidRDefault="005340DB">
      <w:pPr>
        <w:spacing w:line="240" w:lineRule="atLeast"/>
        <w:rPr>
          <w:sz w:val="22"/>
          <w:szCs w:val="22"/>
        </w:rPr>
      </w:pPr>
    </w:p>
    <w:p w:rsidR="005340DB" w:rsidRDefault="005340DB">
      <w:pPr>
        <w:spacing w:line="240" w:lineRule="atLeast"/>
        <w:rPr>
          <w:sz w:val="22"/>
          <w:szCs w:val="22"/>
          <w:u w:val="single"/>
        </w:rPr>
      </w:pPr>
      <w:r>
        <w:rPr>
          <w:sz w:val="22"/>
          <w:szCs w:val="22"/>
          <w:u w:val="single"/>
        </w:rPr>
        <w:t>CRUISE</w:t>
      </w:r>
    </w:p>
    <w:p w:rsidR="005340DB" w:rsidRDefault="005340DB">
      <w:pPr>
        <w:spacing w:line="240" w:lineRule="atLeast"/>
        <w:rPr>
          <w:sz w:val="22"/>
          <w:szCs w:val="22"/>
        </w:rPr>
      </w:pPr>
    </w:p>
    <w:p w:rsidR="005340DB" w:rsidRDefault="005340DB">
      <w:pPr>
        <w:spacing w:line="240" w:lineRule="atLeast"/>
        <w:rPr>
          <w:sz w:val="22"/>
          <w:szCs w:val="22"/>
        </w:rPr>
      </w:pPr>
      <w:r>
        <w:rPr>
          <w:sz w:val="22"/>
          <w:szCs w:val="22"/>
        </w:rPr>
        <w:t>1.</w:t>
      </w:r>
      <w:r>
        <w:rPr>
          <w:sz w:val="22"/>
          <w:szCs w:val="22"/>
        </w:rPr>
        <w:tab/>
        <w:t>Power setting: 2700 to 3200 RPM.</w:t>
      </w:r>
    </w:p>
    <w:p w:rsidR="005340DB" w:rsidRDefault="005340DB">
      <w:pPr>
        <w:spacing w:line="240" w:lineRule="atLeast"/>
        <w:rPr>
          <w:sz w:val="22"/>
          <w:szCs w:val="22"/>
        </w:rPr>
      </w:pPr>
      <w:r>
        <w:rPr>
          <w:sz w:val="22"/>
          <w:szCs w:val="22"/>
        </w:rPr>
        <w:t>2.</w:t>
      </w:r>
      <w:r>
        <w:rPr>
          <w:sz w:val="22"/>
          <w:szCs w:val="22"/>
        </w:rPr>
        <w:tab/>
        <w:t>Trim - As required.</w:t>
      </w:r>
    </w:p>
    <w:p w:rsidR="005340DB" w:rsidRDefault="005340DB">
      <w:pPr>
        <w:spacing w:line="240" w:lineRule="atLeast"/>
        <w:rPr>
          <w:sz w:val="22"/>
          <w:szCs w:val="22"/>
        </w:rPr>
      </w:pPr>
      <w:r>
        <w:rPr>
          <w:sz w:val="22"/>
          <w:szCs w:val="22"/>
        </w:rPr>
        <w:t>3.</w:t>
      </w:r>
      <w:r>
        <w:rPr>
          <w:sz w:val="22"/>
          <w:szCs w:val="22"/>
        </w:rPr>
        <w:tab/>
        <w:t>Mixture - Lean to peak RPM/EGT.</w:t>
      </w:r>
    </w:p>
    <w:p w:rsidR="005340DB" w:rsidRDefault="005340DB">
      <w:pPr>
        <w:spacing w:line="240" w:lineRule="atLeast"/>
        <w:rPr>
          <w:sz w:val="22"/>
          <w:szCs w:val="22"/>
        </w:rPr>
      </w:pPr>
      <w:r>
        <w:rPr>
          <w:sz w:val="22"/>
          <w:szCs w:val="22"/>
        </w:rPr>
        <w:t>4.</w:t>
      </w:r>
      <w:r>
        <w:rPr>
          <w:sz w:val="22"/>
          <w:szCs w:val="22"/>
        </w:rPr>
        <w:tab/>
        <w:t>Cowl Flap   As required.</w:t>
      </w:r>
    </w:p>
    <w:p w:rsidR="005340DB" w:rsidRDefault="005340DB">
      <w:pPr>
        <w:spacing w:line="240" w:lineRule="atLeast"/>
        <w:rPr>
          <w:sz w:val="22"/>
          <w:szCs w:val="22"/>
        </w:rPr>
      </w:pPr>
    </w:p>
    <w:p w:rsidR="005340DB" w:rsidRDefault="005340DB">
      <w:pPr>
        <w:spacing w:line="240" w:lineRule="atLeast"/>
        <w:rPr>
          <w:sz w:val="22"/>
          <w:szCs w:val="22"/>
          <w:u w:val="single"/>
        </w:rPr>
      </w:pPr>
      <w:r>
        <w:rPr>
          <w:sz w:val="22"/>
          <w:szCs w:val="22"/>
          <w:u w:val="single"/>
        </w:rPr>
        <w:t>DESCENT CHECK</w:t>
      </w:r>
    </w:p>
    <w:p w:rsidR="005340DB" w:rsidRDefault="005340DB">
      <w:pPr>
        <w:spacing w:line="240" w:lineRule="atLeast"/>
        <w:rPr>
          <w:sz w:val="22"/>
          <w:szCs w:val="22"/>
        </w:rPr>
      </w:pPr>
    </w:p>
    <w:p w:rsidR="005340DB" w:rsidRDefault="005340DB">
      <w:pPr>
        <w:spacing w:line="240" w:lineRule="atLeast"/>
        <w:ind w:left="360" w:hanging="360"/>
        <w:rPr>
          <w:sz w:val="22"/>
          <w:szCs w:val="22"/>
        </w:rPr>
      </w:pPr>
      <w:r>
        <w:rPr>
          <w:sz w:val="22"/>
          <w:szCs w:val="22"/>
        </w:rPr>
        <w:t xml:space="preserve">1. </w:t>
      </w:r>
      <w:r>
        <w:rPr>
          <w:sz w:val="22"/>
          <w:szCs w:val="22"/>
        </w:rPr>
        <w:tab/>
        <w:t>Boost Pump - On</w:t>
      </w:r>
    </w:p>
    <w:p w:rsidR="005340DB" w:rsidRDefault="005340DB">
      <w:pPr>
        <w:spacing w:line="240" w:lineRule="atLeast"/>
        <w:ind w:left="360" w:hanging="360"/>
        <w:rPr>
          <w:sz w:val="22"/>
          <w:szCs w:val="22"/>
        </w:rPr>
      </w:pPr>
      <w:r>
        <w:rPr>
          <w:sz w:val="22"/>
          <w:szCs w:val="22"/>
        </w:rPr>
        <w:t xml:space="preserve">2. </w:t>
      </w:r>
      <w:r>
        <w:rPr>
          <w:sz w:val="22"/>
          <w:szCs w:val="22"/>
        </w:rPr>
        <w:tab/>
        <w:t>Mixture - full rich</w:t>
      </w:r>
    </w:p>
    <w:p w:rsidR="005340DB" w:rsidRDefault="005340DB">
      <w:pPr>
        <w:spacing w:line="240" w:lineRule="atLeast"/>
        <w:ind w:left="360" w:hanging="360"/>
        <w:rPr>
          <w:sz w:val="22"/>
          <w:szCs w:val="22"/>
        </w:rPr>
      </w:pPr>
      <w:r>
        <w:rPr>
          <w:sz w:val="22"/>
          <w:szCs w:val="22"/>
        </w:rPr>
        <w:t xml:space="preserve">3. </w:t>
      </w:r>
      <w:r>
        <w:rPr>
          <w:sz w:val="22"/>
          <w:szCs w:val="22"/>
        </w:rPr>
        <w:tab/>
        <w:t>Carb heat - on</w:t>
      </w:r>
    </w:p>
    <w:p w:rsidR="005340DB" w:rsidRDefault="005340DB">
      <w:pPr>
        <w:spacing w:line="240" w:lineRule="atLeast"/>
        <w:ind w:left="360" w:hanging="360"/>
        <w:rPr>
          <w:sz w:val="22"/>
          <w:szCs w:val="22"/>
        </w:rPr>
      </w:pPr>
      <w:r>
        <w:rPr>
          <w:sz w:val="22"/>
          <w:szCs w:val="22"/>
        </w:rPr>
        <w:t xml:space="preserve">4. </w:t>
      </w:r>
      <w:r>
        <w:rPr>
          <w:sz w:val="22"/>
          <w:szCs w:val="22"/>
        </w:rPr>
        <w:tab/>
        <w:t>Airspeed - as required</w:t>
      </w:r>
    </w:p>
    <w:p w:rsidR="005340DB" w:rsidRDefault="005340DB">
      <w:pPr>
        <w:spacing w:line="240" w:lineRule="atLeast"/>
        <w:ind w:left="360" w:hanging="360"/>
        <w:rPr>
          <w:sz w:val="22"/>
          <w:szCs w:val="22"/>
        </w:rPr>
      </w:pPr>
      <w:r>
        <w:rPr>
          <w:sz w:val="22"/>
          <w:szCs w:val="22"/>
        </w:rPr>
        <w:t xml:space="preserve">5. </w:t>
      </w:r>
      <w:r>
        <w:rPr>
          <w:sz w:val="22"/>
          <w:szCs w:val="22"/>
        </w:rPr>
        <w:tab/>
        <w:t>Flaps/Speed brake - as required</w:t>
      </w:r>
    </w:p>
    <w:p w:rsidR="005340DB" w:rsidRDefault="005340DB">
      <w:pPr>
        <w:spacing w:line="240" w:lineRule="atLeast"/>
        <w:rPr>
          <w:sz w:val="22"/>
          <w:szCs w:val="22"/>
        </w:rPr>
      </w:pPr>
    </w:p>
    <w:p w:rsidR="005340DB" w:rsidRDefault="005340DB">
      <w:pPr>
        <w:spacing w:line="240" w:lineRule="atLeast"/>
        <w:rPr>
          <w:sz w:val="22"/>
          <w:szCs w:val="22"/>
          <w:u w:val="single"/>
        </w:rPr>
      </w:pPr>
      <w:r>
        <w:rPr>
          <w:sz w:val="22"/>
          <w:szCs w:val="22"/>
          <w:u w:val="single"/>
        </w:rPr>
        <w:t>BEFORE LANDING</w:t>
      </w:r>
    </w:p>
    <w:p w:rsidR="005340DB" w:rsidRDefault="005340DB">
      <w:pPr>
        <w:spacing w:line="240" w:lineRule="atLeast"/>
        <w:rPr>
          <w:sz w:val="22"/>
          <w:szCs w:val="22"/>
        </w:rPr>
      </w:pPr>
    </w:p>
    <w:p w:rsidR="005340DB" w:rsidRDefault="005340DB">
      <w:pPr>
        <w:spacing w:line="240" w:lineRule="atLeast"/>
        <w:rPr>
          <w:sz w:val="22"/>
          <w:szCs w:val="22"/>
        </w:rPr>
      </w:pPr>
      <w:r>
        <w:rPr>
          <w:sz w:val="22"/>
          <w:szCs w:val="22"/>
        </w:rPr>
        <w:t>1</w:t>
      </w:r>
      <w:r>
        <w:rPr>
          <w:sz w:val="22"/>
          <w:szCs w:val="22"/>
        </w:rPr>
        <w:tab/>
        <w:t>Fuel selector valve - ON</w:t>
      </w:r>
    </w:p>
    <w:p w:rsidR="005340DB" w:rsidRDefault="005340DB">
      <w:pPr>
        <w:spacing w:line="240" w:lineRule="atLeast"/>
        <w:rPr>
          <w:sz w:val="22"/>
          <w:szCs w:val="22"/>
        </w:rPr>
      </w:pPr>
      <w:r>
        <w:rPr>
          <w:sz w:val="22"/>
          <w:szCs w:val="22"/>
        </w:rPr>
        <w:t>1.</w:t>
      </w:r>
      <w:r>
        <w:rPr>
          <w:sz w:val="22"/>
          <w:szCs w:val="22"/>
        </w:rPr>
        <w:tab/>
        <w:t>Mixture - Full rich.</w:t>
      </w:r>
    </w:p>
    <w:p w:rsidR="005340DB" w:rsidRDefault="005340DB">
      <w:pPr>
        <w:spacing w:line="240" w:lineRule="atLeast"/>
        <w:rPr>
          <w:sz w:val="22"/>
          <w:szCs w:val="22"/>
        </w:rPr>
      </w:pPr>
      <w:r>
        <w:rPr>
          <w:sz w:val="22"/>
          <w:szCs w:val="22"/>
        </w:rPr>
        <w:t>2.</w:t>
      </w:r>
      <w:r>
        <w:rPr>
          <w:sz w:val="22"/>
          <w:szCs w:val="22"/>
        </w:rPr>
        <w:tab/>
        <w:t>Carburetor heat - As required.</w:t>
      </w:r>
    </w:p>
    <w:p w:rsidR="005340DB" w:rsidRDefault="005340DB">
      <w:pPr>
        <w:spacing w:line="240" w:lineRule="atLeast"/>
        <w:rPr>
          <w:sz w:val="22"/>
          <w:szCs w:val="22"/>
        </w:rPr>
      </w:pPr>
      <w:r>
        <w:rPr>
          <w:sz w:val="22"/>
          <w:szCs w:val="22"/>
        </w:rPr>
        <w:t>3.</w:t>
      </w:r>
      <w:r>
        <w:rPr>
          <w:sz w:val="22"/>
          <w:szCs w:val="22"/>
        </w:rPr>
        <w:tab/>
        <w:t>Airspeed: 85 mph.</w:t>
      </w:r>
    </w:p>
    <w:p w:rsidR="005340DB" w:rsidRDefault="005340DB">
      <w:pPr>
        <w:spacing w:line="240" w:lineRule="atLeast"/>
        <w:rPr>
          <w:sz w:val="22"/>
          <w:szCs w:val="22"/>
        </w:rPr>
      </w:pPr>
    </w:p>
    <w:p w:rsidR="005340DB" w:rsidRDefault="005340DB">
      <w:pPr>
        <w:spacing w:line="240" w:lineRule="atLeast"/>
        <w:rPr>
          <w:sz w:val="22"/>
          <w:szCs w:val="22"/>
          <w:u w:val="single"/>
        </w:rPr>
      </w:pPr>
      <w:r>
        <w:rPr>
          <w:sz w:val="22"/>
          <w:szCs w:val="22"/>
          <w:u w:val="single"/>
        </w:rPr>
        <w:t>LANDING</w:t>
      </w:r>
    </w:p>
    <w:p w:rsidR="005340DB" w:rsidRDefault="005340DB">
      <w:pPr>
        <w:spacing w:line="240" w:lineRule="atLeast"/>
        <w:rPr>
          <w:sz w:val="22"/>
          <w:szCs w:val="22"/>
        </w:rPr>
      </w:pPr>
    </w:p>
    <w:p w:rsidR="005340DB" w:rsidRDefault="005340DB">
      <w:pPr>
        <w:spacing w:line="240" w:lineRule="atLeast"/>
        <w:rPr>
          <w:sz w:val="22"/>
          <w:szCs w:val="22"/>
        </w:rPr>
      </w:pPr>
      <w:r>
        <w:rPr>
          <w:sz w:val="22"/>
          <w:szCs w:val="22"/>
        </w:rPr>
        <w:t>1.</w:t>
      </w:r>
      <w:r>
        <w:rPr>
          <w:sz w:val="22"/>
          <w:szCs w:val="22"/>
        </w:rPr>
        <w:tab/>
        <w:t>Touchdown main wheel first.</w:t>
      </w:r>
    </w:p>
    <w:p w:rsidR="005340DB" w:rsidRDefault="005340DB">
      <w:pPr>
        <w:spacing w:line="240" w:lineRule="atLeast"/>
        <w:rPr>
          <w:sz w:val="22"/>
          <w:szCs w:val="22"/>
        </w:rPr>
      </w:pPr>
      <w:r>
        <w:rPr>
          <w:sz w:val="22"/>
          <w:szCs w:val="22"/>
        </w:rPr>
        <w:t>2.</w:t>
      </w:r>
      <w:r>
        <w:rPr>
          <w:sz w:val="22"/>
          <w:szCs w:val="22"/>
        </w:rPr>
        <w:tab/>
        <w:t>Maintain directional control with the rudder/tailwheel steering.</w:t>
      </w:r>
    </w:p>
    <w:p w:rsidR="005340DB" w:rsidRDefault="005340DB">
      <w:pPr>
        <w:spacing w:line="240" w:lineRule="atLeast"/>
        <w:rPr>
          <w:sz w:val="22"/>
          <w:szCs w:val="22"/>
        </w:rPr>
      </w:pPr>
      <w:r>
        <w:rPr>
          <w:sz w:val="22"/>
          <w:szCs w:val="22"/>
        </w:rPr>
        <w:t>3.</w:t>
      </w:r>
      <w:r>
        <w:rPr>
          <w:sz w:val="22"/>
          <w:szCs w:val="22"/>
        </w:rPr>
        <w:tab/>
        <w:t>Brake - as required</w:t>
      </w:r>
    </w:p>
    <w:p w:rsidR="005340DB" w:rsidRDefault="005340DB">
      <w:pPr>
        <w:spacing w:line="240" w:lineRule="atLeast"/>
        <w:rPr>
          <w:sz w:val="22"/>
          <w:szCs w:val="22"/>
          <w:u w:val="single"/>
        </w:rPr>
      </w:pPr>
    </w:p>
    <w:p w:rsidR="005340DB" w:rsidRDefault="005340DB">
      <w:pPr>
        <w:spacing w:line="240" w:lineRule="atLeast"/>
        <w:rPr>
          <w:sz w:val="22"/>
          <w:szCs w:val="22"/>
          <w:u w:val="single"/>
        </w:rPr>
      </w:pPr>
      <w:r>
        <w:rPr>
          <w:sz w:val="22"/>
          <w:szCs w:val="22"/>
          <w:u w:val="single"/>
        </w:rPr>
        <w:t>LANDING - OBSTACLE CLEARANCE</w:t>
      </w:r>
    </w:p>
    <w:p w:rsidR="005340DB" w:rsidRDefault="005340DB">
      <w:pPr>
        <w:spacing w:line="240" w:lineRule="atLeast"/>
        <w:rPr>
          <w:sz w:val="22"/>
          <w:szCs w:val="22"/>
        </w:rPr>
      </w:pPr>
    </w:p>
    <w:p w:rsidR="005340DB" w:rsidRDefault="005340DB">
      <w:pPr>
        <w:spacing w:line="240" w:lineRule="atLeast"/>
        <w:rPr>
          <w:sz w:val="22"/>
          <w:szCs w:val="22"/>
        </w:rPr>
      </w:pPr>
      <w:r>
        <w:rPr>
          <w:sz w:val="22"/>
          <w:szCs w:val="22"/>
        </w:rPr>
        <w:t>1.</w:t>
      </w:r>
      <w:r>
        <w:rPr>
          <w:sz w:val="22"/>
          <w:szCs w:val="22"/>
        </w:rPr>
        <w:tab/>
        <w:t>Airspeed: 80 mph on final.</w:t>
      </w:r>
    </w:p>
    <w:p w:rsidR="005340DB" w:rsidRDefault="005340DB">
      <w:pPr>
        <w:spacing w:line="240" w:lineRule="atLeast"/>
        <w:rPr>
          <w:sz w:val="22"/>
          <w:szCs w:val="22"/>
        </w:rPr>
      </w:pPr>
      <w:r>
        <w:rPr>
          <w:sz w:val="22"/>
          <w:szCs w:val="22"/>
        </w:rPr>
        <w:t>2.</w:t>
      </w:r>
      <w:r>
        <w:rPr>
          <w:sz w:val="22"/>
          <w:szCs w:val="22"/>
        </w:rPr>
        <w:tab/>
        <w:t>Touchdown main wheel first.</w:t>
      </w:r>
    </w:p>
    <w:p w:rsidR="005340DB" w:rsidRDefault="005340DB">
      <w:pPr>
        <w:spacing w:line="240" w:lineRule="atLeast"/>
        <w:rPr>
          <w:sz w:val="22"/>
          <w:szCs w:val="22"/>
        </w:rPr>
      </w:pPr>
      <w:r>
        <w:rPr>
          <w:sz w:val="22"/>
          <w:szCs w:val="22"/>
        </w:rPr>
        <w:t>3.</w:t>
      </w:r>
      <w:r>
        <w:rPr>
          <w:sz w:val="22"/>
          <w:szCs w:val="22"/>
        </w:rPr>
        <w:tab/>
        <w:t>Maintain directional control with the rudder/tailwheel steering.</w:t>
      </w:r>
    </w:p>
    <w:p w:rsidR="005340DB" w:rsidRDefault="005340DB">
      <w:pPr>
        <w:spacing w:line="240" w:lineRule="atLeast"/>
        <w:rPr>
          <w:strike/>
          <w:sz w:val="22"/>
          <w:szCs w:val="22"/>
        </w:rPr>
      </w:pPr>
      <w:r>
        <w:rPr>
          <w:sz w:val="22"/>
          <w:szCs w:val="22"/>
        </w:rPr>
        <w:t>4.</w:t>
      </w:r>
      <w:r>
        <w:rPr>
          <w:sz w:val="22"/>
          <w:szCs w:val="22"/>
        </w:rPr>
        <w:tab/>
        <w:t>Brake - as required</w:t>
      </w:r>
      <w:r>
        <w:rPr>
          <w:strike/>
          <w:sz w:val="22"/>
          <w:szCs w:val="22"/>
        </w:rPr>
        <w:t>.</w:t>
      </w:r>
    </w:p>
    <w:p w:rsidR="005340DB" w:rsidRDefault="005340DB">
      <w:pPr>
        <w:spacing w:line="240" w:lineRule="atLeast"/>
        <w:rPr>
          <w:sz w:val="22"/>
          <w:szCs w:val="22"/>
        </w:rPr>
      </w:pPr>
    </w:p>
    <w:p w:rsidR="005340DB" w:rsidRDefault="005340DB">
      <w:pPr>
        <w:spacing w:line="240" w:lineRule="atLeast"/>
        <w:rPr>
          <w:sz w:val="22"/>
          <w:szCs w:val="22"/>
          <w:u w:val="single"/>
        </w:rPr>
      </w:pPr>
      <w:r>
        <w:rPr>
          <w:sz w:val="22"/>
          <w:szCs w:val="22"/>
          <w:u w:val="single"/>
        </w:rPr>
        <w:t>AFTER LANDING</w:t>
      </w:r>
    </w:p>
    <w:p w:rsidR="005340DB" w:rsidRDefault="005340DB">
      <w:pPr>
        <w:spacing w:line="240" w:lineRule="atLeast"/>
        <w:rPr>
          <w:sz w:val="22"/>
          <w:szCs w:val="22"/>
        </w:rPr>
      </w:pPr>
    </w:p>
    <w:p w:rsidR="005340DB" w:rsidRDefault="005340DB">
      <w:pPr>
        <w:spacing w:line="240" w:lineRule="atLeast"/>
        <w:rPr>
          <w:sz w:val="22"/>
          <w:szCs w:val="22"/>
        </w:rPr>
      </w:pPr>
      <w:r>
        <w:rPr>
          <w:sz w:val="22"/>
          <w:szCs w:val="22"/>
        </w:rPr>
        <w:t>1.</w:t>
      </w:r>
      <w:r>
        <w:rPr>
          <w:sz w:val="22"/>
          <w:szCs w:val="22"/>
        </w:rPr>
        <w:tab/>
        <w:t>Carburetor heat - OFF</w:t>
      </w:r>
    </w:p>
    <w:p w:rsidR="005340DB" w:rsidRDefault="005340DB">
      <w:pPr>
        <w:spacing w:line="240" w:lineRule="atLeast"/>
        <w:rPr>
          <w:sz w:val="22"/>
          <w:szCs w:val="22"/>
        </w:rPr>
      </w:pPr>
      <w:r>
        <w:rPr>
          <w:sz w:val="22"/>
          <w:szCs w:val="22"/>
        </w:rPr>
        <w:t>2.</w:t>
      </w:r>
      <w:r>
        <w:rPr>
          <w:sz w:val="22"/>
          <w:szCs w:val="22"/>
        </w:rPr>
        <w:tab/>
        <w:t>Speed Brake - UP</w:t>
      </w:r>
    </w:p>
    <w:p w:rsidR="005340DB" w:rsidRDefault="005340DB">
      <w:pPr>
        <w:spacing w:line="240" w:lineRule="atLeast"/>
        <w:rPr>
          <w:sz w:val="22"/>
          <w:szCs w:val="22"/>
        </w:rPr>
      </w:pPr>
    </w:p>
    <w:p w:rsidR="005340DB" w:rsidRDefault="005340DB">
      <w:pPr>
        <w:spacing w:line="240" w:lineRule="atLeast"/>
        <w:rPr>
          <w:sz w:val="22"/>
          <w:szCs w:val="22"/>
          <w:u w:val="single"/>
        </w:rPr>
      </w:pPr>
      <w:r>
        <w:rPr>
          <w:sz w:val="22"/>
          <w:szCs w:val="22"/>
          <w:u w:val="single"/>
        </w:rPr>
        <w:t>SHUT-DOWN</w:t>
      </w:r>
    </w:p>
    <w:p w:rsidR="005340DB" w:rsidRDefault="005340DB">
      <w:pPr>
        <w:spacing w:line="240" w:lineRule="atLeast"/>
        <w:rPr>
          <w:sz w:val="22"/>
          <w:szCs w:val="22"/>
        </w:rPr>
      </w:pPr>
    </w:p>
    <w:p w:rsidR="005340DB" w:rsidRDefault="005340DB">
      <w:pPr>
        <w:spacing w:line="240" w:lineRule="atLeast"/>
        <w:rPr>
          <w:sz w:val="22"/>
          <w:szCs w:val="22"/>
        </w:rPr>
      </w:pPr>
      <w:r>
        <w:rPr>
          <w:sz w:val="22"/>
          <w:szCs w:val="22"/>
        </w:rPr>
        <w:t>1.</w:t>
      </w:r>
      <w:r>
        <w:rPr>
          <w:sz w:val="22"/>
          <w:szCs w:val="22"/>
        </w:rPr>
        <w:tab/>
        <w:t>Avionics master switch - OFF.</w:t>
      </w:r>
    </w:p>
    <w:p w:rsidR="005340DB" w:rsidRDefault="005340DB">
      <w:pPr>
        <w:spacing w:line="240" w:lineRule="atLeast"/>
        <w:rPr>
          <w:sz w:val="22"/>
          <w:szCs w:val="22"/>
        </w:rPr>
      </w:pPr>
      <w:r>
        <w:rPr>
          <w:sz w:val="22"/>
          <w:szCs w:val="22"/>
        </w:rPr>
        <w:t>2.</w:t>
      </w:r>
      <w:r>
        <w:rPr>
          <w:sz w:val="22"/>
          <w:szCs w:val="22"/>
        </w:rPr>
        <w:tab/>
        <w:t>Mixture - IDLE CUTOFF</w:t>
      </w:r>
    </w:p>
    <w:p w:rsidR="005340DB" w:rsidRDefault="005340DB">
      <w:pPr>
        <w:spacing w:line="240" w:lineRule="atLeast"/>
        <w:rPr>
          <w:sz w:val="22"/>
          <w:szCs w:val="22"/>
        </w:rPr>
      </w:pPr>
      <w:r>
        <w:rPr>
          <w:sz w:val="22"/>
          <w:szCs w:val="22"/>
        </w:rPr>
        <w:t>3.</w:t>
      </w:r>
      <w:r>
        <w:rPr>
          <w:sz w:val="22"/>
          <w:szCs w:val="22"/>
        </w:rPr>
        <w:tab/>
        <w:t>Magneto Switches - OFF.</w:t>
      </w:r>
    </w:p>
    <w:p w:rsidR="005340DB" w:rsidRDefault="005340DB">
      <w:pPr>
        <w:spacing w:line="240" w:lineRule="atLeast"/>
        <w:rPr>
          <w:sz w:val="22"/>
          <w:szCs w:val="22"/>
        </w:rPr>
      </w:pPr>
      <w:r>
        <w:rPr>
          <w:sz w:val="22"/>
          <w:szCs w:val="22"/>
        </w:rPr>
        <w:t>4.</w:t>
      </w:r>
      <w:r>
        <w:rPr>
          <w:sz w:val="22"/>
          <w:szCs w:val="22"/>
        </w:rPr>
        <w:tab/>
        <w:t>Master Switch - OFF.</w:t>
      </w:r>
    </w:p>
    <w:p w:rsidR="005340DB" w:rsidRDefault="005340DB">
      <w:pPr>
        <w:spacing w:line="240" w:lineRule="atLeast"/>
        <w:rPr>
          <w:sz w:val="22"/>
          <w:szCs w:val="22"/>
        </w:rPr>
      </w:pPr>
      <w:r>
        <w:rPr>
          <w:sz w:val="22"/>
          <w:szCs w:val="22"/>
        </w:rPr>
        <w:t>5.</w:t>
      </w:r>
      <w:r>
        <w:rPr>
          <w:sz w:val="22"/>
          <w:szCs w:val="22"/>
        </w:rPr>
        <w:tab/>
        <w:t>Fuel Valve - OFF.</w:t>
      </w:r>
    </w:p>
    <w:p w:rsidR="005340DB" w:rsidRDefault="005340DB">
      <w:pPr>
        <w:spacing w:line="240" w:lineRule="atLeast"/>
        <w:rPr>
          <w:sz w:val="22"/>
          <w:szCs w:val="22"/>
        </w:rPr>
      </w:pPr>
      <w:r>
        <w:rPr>
          <w:sz w:val="22"/>
          <w:szCs w:val="22"/>
        </w:rPr>
        <w:t>6.</w:t>
      </w:r>
      <w:r>
        <w:rPr>
          <w:sz w:val="22"/>
          <w:szCs w:val="22"/>
        </w:rPr>
        <w:tab/>
        <w:t>Chock wheels and tie down aircraft.</w:t>
      </w:r>
    </w:p>
    <w:p w:rsidR="005340DB" w:rsidRDefault="005340DB">
      <w:pPr>
        <w:spacing w:line="240" w:lineRule="atLeast"/>
        <w:rPr>
          <w:sz w:val="22"/>
          <w:szCs w:val="22"/>
        </w:rPr>
      </w:pPr>
    </w:p>
    <w:p w:rsidR="005340DB" w:rsidRDefault="005340DB">
      <w:pPr>
        <w:spacing w:line="240" w:lineRule="atLeast"/>
        <w:rPr>
          <w:sz w:val="22"/>
          <w:szCs w:val="22"/>
        </w:rPr>
      </w:pPr>
      <w:r>
        <w:rPr>
          <w:sz w:val="22"/>
          <w:szCs w:val="22"/>
          <w:u w:val="single"/>
        </w:rPr>
        <w:t>POST-FLIGHT INSPECTION</w:t>
      </w:r>
    </w:p>
    <w:p w:rsidR="005340DB" w:rsidRDefault="005340DB">
      <w:pPr>
        <w:spacing w:line="240" w:lineRule="atLeast"/>
        <w:rPr>
          <w:sz w:val="22"/>
          <w:szCs w:val="22"/>
        </w:rPr>
      </w:pPr>
      <w:r>
        <w:rPr>
          <w:sz w:val="22"/>
          <w:szCs w:val="22"/>
        </w:rPr>
        <w:t>Same as preflight except for draining fuel sumps and with the additional step of securing the aircraft.</w:t>
      </w:r>
    </w:p>
    <w:p w:rsidR="005340DB" w:rsidRDefault="005340DB">
      <w:pPr>
        <w:pStyle w:val="Heading1"/>
        <w:keepNext w:val="0"/>
        <w:keepLines/>
        <w:spacing w:line="360" w:lineRule="atLeast"/>
        <w:rPr>
          <w:b w:val="0"/>
          <w:sz w:val="24"/>
          <w:szCs w:val="24"/>
        </w:rPr>
      </w:pPr>
    </w:p>
    <w:p w:rsidR="005340DB" w:rsidRDefault="005340DB">
      <w:pPr>
        <w:pStyle w:val="Heading1"/>
        <w:keepNext w:val="0"/>
        <w:keepLines/>
        <w:spacing w:line="360" w:lineRule="atLeast"/>
        <w:rPr>
          <w:b w:val="0"/>
          <w:sz w:val="24"/>
          <w:szCs w:val="24"/>
        </w:rPr>
      </w:pPr>
      <w:r>
        <w:rPr>
          <w:b w:val="0"/>
          <w:sz w:val="24"/>
          <w:szCs w:val="24"/>
        </w:rPr>
        <w:br w:type="page"/>
      </w:r>
      <w:r>
        <w:rPr>
          <w:sz w:val="24"/>
          <w:szCs w:val="24"/>
        </w:rPr>
        <w:t>Appendix 3.  Aircraft Emergency Procedures Checklist</w:t>
      </w:r>
      <w:r>
        <w:rPr>
          <w:b w:val="0"/>
          <w:sz w:val="24"/>
          <w:szCs w:val="24"/>
        </w:rPr>
        <w:t xml:space="preserve"> (to be expanded on)</w:t>
      </w:r>
    </w:p>
    <w:p w:rsidR="005340DB" w:rsidRDefault="005340DB">
      <w:pPr>
        <w:pStyle w:val="Heading3"/>
        <w:rPr>
          <w:b/>
        </w:rPr>
      </w:pPr>
      <w:r>
        <w:rPr>
          <w:b/>
        </w:rPr>
        <w:t>Ground Emergencies</w:t>
      </w:r>
    </w:p>
    <w:p w:rsidR="005340DB" w:rsidRDefault="005340DB">
      <w:pPr>
        <w:pStyle w:val="Heading4"/>
      </w:pPr>
      <w:r>
        <w:t>Provide a copy of this plan to the ground support crew, the FBO/tower, and emergency response team at the field.  The ground emergency procedures should be tailored to the specific operation of N415RJ and its aircraft systems.</w:t>
      </w:r>
    </w:p>
    <w:p w:rsidR="005340DB" w:rsidRDefault="005340DB">
      <w:pPr>
        <w:pStyle w:val="Heading4"/>
        <w:keepNext w:val="0"/>
        <w:keepLines/>
      </w:pPr>
      <w:r>
        <w:t>Canopy latching/removal</w:t>
      </w:r>
      <w:r>
        <w:rPr>
          <w:b w:val="0"/>
        </w:rPr>
        <w:t xml:space="preserve"> (to be expanded on)</w:t>
      </w:r>
    </w:p>
    <w:p w:rsidR="005340DB" w:rsidRDefault="005340DB">
      <w:pPr>
        <w:pStyle w:val="Heading4"/>
        <w:keepNext w:val="0"/>
        <w:keepLines/>
      </w:pPr>
      <w:r>
        <w:t>Safety harness release procedures</w:t>
      </w:r>
      <w:r>
        <w:rPr>
          <w:b w:val="0"/>
        </w:rPr>
        <w:t xml:space="preserve"> (to be expanded on)</w:t>
      </w:r>
    </w:p>
    <w:p w:rsidR="005340DB" w:rsidRDefault="005340DB">
      <w:pPr>
        <w:pStyle w:val="Heading4"/>
        <w:keepNext w:val="0"/>
        <w:keepLines/>
      </w:pPr>
      <w:r>
        <w:t>Location and operation of the fuel shut off valve(s)</w:t>
      </w:r>
      <w:r>
        <w:rPr>
          <w:b w:val="0"/>
        </w:rPr>
        <w:t xml:space="preserve"> (to be expanded on)</w:t>
      </w:r>
    </w:p>
    <w:p w:rsidR="005340DB" w:rsidRDefault="005340DB">
      <w:pPr>
        <w:pStyle w:val="Heading4"/>
        <w:keepNext w:val="0"/>
        <w:keepLines/>
      </w:pPr>
      <w:r>
        <w:t>Master switch location/OFF position</w:t>
      </w:r>
      <w:r>
        <w:rPr>
          <w:b w:val="0"/>
        </w:rPr>
        <w:t xml:space="preserve"> (to be expanded on)</w:t>
      </w:r>
    </w:p>
    <w:p w:rsidR="005340DB" w:rsidRDefault="005340DB">
      <w:pPr>
        <w:pStyle w:val="Heading4"/>
        <w:keepNext w:val="0"/>
        <w:keepLines/>
      </w:pPr>
      <w:r>
        <w:t>Cowling removal procedures</w:t>
      </w:r>
      <w:r>
        <w:rPr>
          <w:b w:val="0"/>
        </w:rPr>
        <w:t xml:space="preserve"> (to be expanded on)</w:t>
      </w:r>
    </w:p>
    <w:p w:rsidR="005340DB" w:rsidRDefault="005340DB">
      <w:pPr>
        <w:pStyle w:val="Heading4"/>
        <w:keepNext w:val="0"/>
        <w:keepLines/>
      </w:pPr>
      <w:r>
        <w:t>Battery location/access/disconnect procedures</w:t>
      </w:r>
      <w:r>
        <w:rPr>
          <w:b w:val="0"/>
        </w:rPr>
        <w:t xml:space="preserve"> (to be expanded on)</w:t>
      </w:r>
    </w:p>
    <w:p w:rsidR="005340DB" w:rsidRDefault="005340DB">
      <w:pPr>
        <w:pStyle w:val="Heading4"/>
        <w:keepNext w:val="0"/>
        <w:keepLines/>
      </w:pPr>
      <w:r>
        <w:t>Fire extinguisher location and use</w:t>
      </w:r>
      <w:r>
        <w:rPr>
          <w:b w:val="0"/>
        </w:rPr>
        <w:t xml:space="preserve"> (to be expanded on)</w:t>
      </w:r>
    </w:p>
    <w:p w:rsidR="005340DB" w:rsidRDefault="005340DB">
      <w:pPr>
        <w:pStyle w:val="Heading4"/>
        <w:keepNext w:val="0"/>
        <w:keepLines/>
        <w:rPr>
          <w:b w:val="0"/>
        </w:rPr>
      </w:pPr>
      <w:r>
        <w:t>How to safe up ballistic recovery system/other pyrotechnic safety devices</w:t>
      </w:r>
      <w:r>
        <w:rPr>
          <w:b w:val="0"/>
        </w:rPr>
        <w:t xml:space="preserve"> (to be expanded on)</w:t>
      </w:r>
    </w:p>
    <w:p w:rsidR="005340DB" w:rsidRDefault="005340DB">
      <w:pPr>
        <w:pStyle w:val="Heading4"/>
        <w:keepNext w:val="0"/>
        <w:keepLines/>
      </w:pPr>
      <w:r>
        <w:t xml:space="preserve">Engine Failure </w:t>
      </w:r>
      <w:r>
        <w:rPr>
          <w:b w:val="0"/>
        </w:rPr>
        <w:t>(to be expanded on)</w:t>
      </w:r>
    </w:p>
    <w:p w:rsidR="005340DB" w:rsidRDefault="005340DB">
      <w:pPr>
        <w:pStyle w:val="Heading4"/>
        <w:keepNext w:val="0"/>
        <w:keepLines/>
      </w:pPr>
      <w:r>
        <w:t xml:space="preserve">Runaway Throttle </w:t>
      </w:r>
      <w:r>
        <w:rPr>
          <w:b w:val="0"/>
        </w:rPr>
        <w:t>(to be expanded on)</w:t>
      </w:r>
    </w:p>
    <w:p w:rsidR="005340DB" w:rsidRDefault="005340DB">
      <w:pPr>
        <w:pStyle w:val="Heading4"/>
        <w:keepNext w:val="0"/>
        <w:keepLines/>
      </w:pPr>
      <w:r>
        <w:t xml:space="preserve">Fire </w:t>
      </w:r>
      <w:r>
        <w:rPr>
          <w:b w:val="0"/>
        </w:rPr>
        <w:t>(to be expanded on)</w:t>
      </w:r>
    </w:p>
    <w:p w:rsidR="005340DB" w:rsidRDefault="005340DB">
      <w:pPr>
        <w:pStyle w:val="Heading4"/>
        <w:keepNext w:val="0"/>
        <w:keepLines/>
      </w:pPr>
      <w:r>
        <w:t xml:space="preserve">Smoke in the Cockpit </w:t>
      </w:r>
      <w:r>
        <w:rPr>
          <w:b w:val="0"/>
        </w:rPr>
        <w:t>(to be expanded on)</w:t>
      </w:r>
    </w:p>
    <w:p w:rsidR="005340DB" w:rsidRDefault="005340DB">
      <w:pPr>
        <w:pStyle w:val="Heading4"/>
        <w:keepNext w:val="0"/>
        <w:keepLines/>
      </w:pPr>
      <w:r>
        <w:t xml:space="preserve">Brake Failure/Stuck Brake </w:t>
      </w:r>
      <w:r>
        <w:rPr>
          <w:b w:val="0"/>
        </w:rPr>
        <w:t>(to be expanded on)</w:t>
      </w:r>
    </w:p>
    <w:p w:rsidR="005340DB" w:rsidRDefault="005340DB">
      <w:pPr>
        <w:pStyle w:val="Heading4"/>
        <w:keepNext w:val="0"/>
        <w:keepLines/>
      </w:pPr>
      <w:r>
        <w:t xml:space="preserve">Wheel/Tire Failure </w:t>
      </w:r>
      <w:r>
        <w:rPr>
          <w:b w:val="0"/>
        </w:rPr>
        <w:t>(to be expanded on)</w:t>
      </w:r>
    </w:p>
    <w:p w:rsidR="005340DB" w:rsidRDefault="005340DB">
      <w:pPr>
        <w:pStyle w:val="Heading3"/>
        <w:keepNext w:val="0"/>
        <w:keepLines/>
        <w:rPr>
          <w:b/>
        </w:rPr>
      </w:pPr>
      <w:r>
        <w:rPr>
          <w:b/>
        </w:rPr>
        <w:t>In-Flight Emergencies</w:t>
      </w:r>
    </w:p>
    <w:p w:rsidR="005340DB" w:rsidRDefault="005340DB">
      <w:pPr>
        <w:pStyle w:val="Heading4"/>
        <w:keepNext w:val="0"/>
        <w:keepLines/>
      </w:pPr>
      <w:r>
        <w:t>Engine failure on take off</w:t>
      </w:r>
      <w:r>
        <w:rPr>
          <w:b w:val="0"/>
        </w:rPr>
        <w:t xml:space="preserve"> (to be expanded on)</w:t>
      </w:r>
    </w:p>
    <w:p w:rsidR="005340DB" w:rsidRDefault="005340DB">
      <w:pPr>
        <w:pStyle w:val="Heading4"/>
        <w:keepNext w:val="0"/>
        <w:keepLines/>
      </w:pPr>
      <w:r>
        <w:t>Engine failure in flight</w:t>
      </w:r>
      <w:r>
        <w:rPr>
          <w:b w:val="0"/>
        </w:rPr>
        <w:t xml:space="preserve"> (to be expanded on)</w:t>
      </w:r>
    </w:p>
    <w:p w:rsidR="005340DB" w:rsidRDefault="005340DB">
      <w:pPr>
        <w:pStyle w:val="Heading4"/>
        <w:keepNext w:val="0"/>
        <w:keepLines/>
      </w:pPr>
      <w:r>
        <w:t>Flight control malfunction/out of rig</w:t>
      </w:r>
      <w:r>
        <w:rPr>
          <w:b w:val="0"/>
        </w:rPr>
        <w:t xml:space="preserve"> (to be expanded on)</w:t>
      </w:r>
    </w:p>
    <w:p w:rsidR="005340DB" w:rsidRDefault="005340DB">
      <w:pPr>
        <w:pStyle w:val="Heading4"/>
        <w:keepNext w:val="0"/>
        <w:keepLines/>
        <w:rPr>
          <w:b w:val="0"/>
        </w:rPr>
      </w:pPr>
      <w:r>
        <w:t>Engine/cockpit fire</w:t>
      </w:r>
      <w:r>
        <w:rPr>
          <w:b w:val="0"/>
        </w:rPr>
        <w:t xml:space="preserve"> (to be expanded on)</w:t>
      </w:r>
    </w:p>
    <w:p w:rsidR="005340DB" w:rsidRDefault="005340DB">
      <w:pPr>
        <w:pStyle w:val="Heading4"/>
        <w:keepNext w:val="0"/>
        <w:keepLines/>
      </w:pPr>
      <w:r>
        <w:t xml:space="preserve">Engine Overheat </w:t>
      </w:r>
      <w:r>
        <w:rPr>
          <w:b w:val="0"/>
        </w:rPr>
        <w:t>(to be expanded on)</w:t>
      </w:r>
    </w:p>
    <w:p w:rsidR="005340DB" w:rsidRDefault="005340DB">
      <w:pPr>
        <w:pStyle w:val="Heading4"/>
        <w:keepNext w:val="0"/>
        <w:keepLines/>
      </w:pPr>
      <w:r>
        <w:t xml:space="preserve">Structural Failure </w:t>
      </w:r>
      <w:r>
        <w:rPr>
          <w:b w:val="0"/>
        </w:rPr>
        <w:t>(to be expanded on)</w:t>
      </w:r>
    </w:p>
    <w:p w:rsidR="005340DB" w:rsidRDefault="005340DB">
      <w:pPr>
        <w:pStyle w:val="Heading4"/>
        <w:keepNext w:val="0"/>
        <w:keepLines/>
      </w:pPr>
      <w:r>
        <w:t xml:space="preserve">Excessive Engine/Prop Vibration </w:t>
      </w:r>
      <w:r>
        <w:rPr>
          <w:b w:val="0"/>
        </w:rPr>
        <w:t>(to be expanded on)</w:t>
      </w:r>
    </w:p>
    <w:p w:rsidR="005340DB" w:rsidRDefault="005340DB">
      <w:pPr>
        <w:pStyle w:val="Heading4"/>
        <w:keepNext w:val="0"/>
        <w:keepLines/>
        <w:rPr>
          <w:b w:val="0"/>
        </w:rPr>
      </w:pPr>
    </w:p>
    <w:p w:rsidR="005340DB" w:rsidRDefault="005340DB">
      <w:pPr>
        <w:pStyle w:val="Heading1"/>
        <w:keepNext w:val="0"/>
        <w:keepLines/>
        <w:spacing w:line="360" w:lineRule="atLeast"/>
        <w:rPr>
          <w:b w:val="0"/>
          <w:sz w:val="24"/>
          <w:szCs w:val="24"/>
        </w:rPr>
      </w:pPr>
    </w:p>
    <w:p w:rsidR="005340DB" w:rsidRDefault="005340DB">
      <w:pPr>
        <w:pStyle w:val="Heading1"/>
        <w:keepNext w:val="0"/>
        <w:keepLines/>
        <w:spacing w:line="360" w:lineRule="atLeast"/>
        <w:rPr>
          <w:b w:val="0"/>
          <w:sz w:val="24"/>
          <w:szCs w:val="24"/>
        </w:rPr>
      </w:pPr>
      <w:r>
        <w:rPr>
          <w:b w:val="0"/>
          <w:sz w:val="24"/>
          <w:szCs w:val="24"/>
        </w:rPr>
        <w:br w:type="page"/>
      </w:r>
      <w:r>
        <w:rPr>
          <w:sz w:val="24"/>
          <w:szCs w:val="24"/>
        </w:rPr>
        <w:t>Appendix 4.  Test Cards</w:t>
      </w:r>
      <w:r>
        <w:rPr>
          <w:b w:val="0"/>
          <w:sz w:val="24"/>
          <w:szCs w:val="24"/>
        </w:rPr>
        <w:t xml:space="preserve"> (to be expanded on)</w:t>
      </w:r>
    </w:p>
    <w:p w:rsidR="005340DB" w:rsidRDefault="005340DB">
      <w:pPr>
        <w:pStyle w:val="Heading2"/>
        <w:rPr>
          <w:b w:val="0"/>
        </w:rPr>
      </w:pPr>
      <w:r>
        <w:rPr>
          <w:b w:val="0"/>
        </w:rPr>
        <w:t>Test cards are nothing more than the test procedures in checklist format.  They help the test pilot keep organized in his airborne operations, and allow the chase aircraft and ground support team to stay with and anticipate the needs of the test pilot.  The ground support team should do all the manual recording of data so that the test pilot can concentrate on flying the airplane without having to go “head down” to write data points.</w:t>
      </w:r>
    </w:p>
    <w:p w:rsidR="005340DB" w:rsidRDefault="005340DB">
      <w:pPr>
        <w:pStyle w:val="Heading1"/>
        <w:keepNext w:val="0"/>
        <w:keepLines/>
        <w:spacing w:line="360" w:lineRule="atLeast"/>
        <w:rPr>
          <w:b w:val="0"/>
          <w:sz w:val="24"/>
          <w:szCs w:val="24"/>
        </w:rPr>
        <w:sectPr w:rsidR="005340DB">
          <w:type w:val="continuous"/>
          <w:pgSz w:w="12240" w:h="15840"/>
          <w:pgMar w:top="1440" w:right="1800" w:bottom="1440" w:left="1800" w:header="720" w:footer="1008" w:gutter="0"/>
          <w:cols w:space="720"/>
        </w:sectPr>
      </w:pPr>
    </w:p>
    <w:tbl>
      <w:tblPr>
        <w:tblW w:w="0" w:type="auto"/>
        <w:tblLook w:val="0000"/>
        <w:tblPrChange w:id="1078" w:author="M" w:date="2013-11-17T08:19:00Z">
          <w:tblPr>
            <w:tblW w:w="0" w:type="auto"/>
            <w:tblLayout w:type="fixed"/>
            <w:tblLook w:val="0000"/>
          </w:tblPr>
        </w:tblPrChange>
      </w:tblPr>
      <w:tblGrid>
        <w:gridCol w:w="5058"/>
        <w:gridCol w:w="810"/>
        <w:gridCol w:w="720"/>
        <w:tblGridChange w:id="1079">
          <w:tblGrid>
            <w:gridCol w:w="5058"/>
            <w:gridCol w:w="810"/>
            <w:gridCol w:w="720"/>
          </w:tblGrid>
        </w:tblGridChange>
      </w:tblGrid>
      <w:tr w:rsidR="005340DB" w:rsidTr="005340DB">
        <w:tblPrEx>
          <w:tblPrExChange w:id="1080" w:author="M" w:date="2013-11-17T08:19:00Z">
            <w:tblPrEx>
              <w:tblCellMar>
                <w:top w:w="0" w:type="dxa"/>
                <w:bottom w:w="0" w:type="dxa"/>
              </w:tblCellMar>
            </w:tblPrEx>
          </w:tblPrExChange>
        </w:tblPrEx>
        <w:trPr>
          <w:trPrChange w:id="1081" w:author="M" w:date="2013-11-17T08:19:00Z">
            <w:trPr>
              <w:cantSplit/>
            </w:trPr>
          </w:trPrChange>
        </w:trPr>
        <w:tc>
          <w:tcPr>
            <w:tcW w:w="5058" w:type="dxa"/>
            <w:tcPrChange w:id="1082" w:author="M" w:date="2013-11-17T08:19:00Z">
              <w:tcPr>
                <w:tcW w:w="5058" w:type="dxa"/>
                <w:tcBorders>
                  <w:top w:val="single" w:sz="12" w:space="0" w:color="auto"/>
                  <w:left w:val="single" w:sz="12" w:space="0" w:color="auto"/>
                  <w:bottom w:val="single" w:sz="6" w:space="0" w:color="auto"/>
                  <w:right w:val="single" w:sz="6" w:space="0" w:color="auto"/>
                </w:tcBorders>
                <w:shd w:val="clear" w:color="auto" w:fill="C0C0C0"/>
              </w:tcPr>
            </w:tcPrChange>
          </w:tcPr>
          <w:p w:rsidR="005340DB" w:rsidRDefault="005340DB">
            <w:r>
              <w:rPr>
                <w:rFonts w:ascii="Arial" w:hAnsi="Arial" w:cs="Arial"/>
                <w:sz w:val="28"/>
                <w:szCs w:val="28"/>
              </w:rPr>
              <w:t>Airport Selection</w:t>
            </w:r>
          </w:p>
        </w:tc>
        <w:tc>
          <w:tcPr>
            <w:tcW w:w="810" w:type="dxa"/>
            <w:tcPrChange w:id="1083" w:author="M" w:date="2013-11-17T08:19:00Z">
              <w:tcPr>
                <w:tcW w:w="810" w:type="dxa"/>
                <w:tcBorders>
                  <w:top w:val="single" w:sz="12" w:space="0" w:color="auto"/>
                  <w:left w:val="single" w:sz="6" w:space="0" w:color="auto"/>
                  <w:bottom w:val="single" w:sz="6" w:space="0" w:color="auto"/>
                  <w:right w:val="single" w:sz="6" w:space="0" w:color="auto"/>
                </w:tcBorders>
                <w:shd w:val="clear" w:color="auto" w:fill="C0C0C0"/>
              </w:tcPr>
            </w:tcPrChange>
          </w:tcPr>
          <w:p w:rsidR="005340DB" w:rsidRDefault="005340DB">
            <w:pPr>
              <w:rPr>
                <w:rFonts w:ascii="Arial" w:hAnsi="Arial" w:cs="Arial"/>
                <w:sz w:val="28"/>
                <w:szCs w:val="28"/>
              </w:rPr>
            </w:pPr>
            <w:r>
              <w:rPr>
                <w:rFonts w:ascii="Arial" w:hAnsi="Arial" w:cs="Arial"/>
                <w:sz w:val="28"/>
                <w:szCs w:val="28"/>
              </w:rPr>
              <w:t>Yes</w:t>
            </w:r>
          </w:p>
        </w:tc>
        <w:tc>
          <w:tcPr>
            <w:tcW w:w="720" w:type="dxa"/>
            <w:tcPrChange w:id="1084" w:author="M" w:date="2013-11-17T08:19:00Z">
              <w:tcPr>
                <w:tcW w:w="720" w:type="dxa"/>
                <w:tcBorders>
                  <w:top w:val="single" w:sz="12" w:space="0" w:color="auto"/>
                  <w:left w:val="single" w:sz="6" w:space="0" w:color="auto"/>
                  <w:bottom w:val="single" w:sz="6" w:space="0" w:color="auto"/>
                  <w:right w:val="single" w:sz="12" w:space="0" w:color="auto"/>
                </w:tcBorders>
                <w:shd w:val="clear" w:color="auto" w:fill="C0C0C0"/>
              </w:tcPr>
            </w:tcPrChange>
          </w:tcPr>
          <w:p w:rsidR="005340DB" w:rsidRDefault="005340DB">
            <w:pPr>
              <w:rPr>
                <w:rFonts w:ascii="Arial" w:hAnsi="Arial" w:cs="Arial"/>
                <w:sz w:val="28"/>
                <w:szCs w:val="28"/>
              </w:rPr>
            </w:pPr>
            <w:r>
              <w:rPr>
                <w:rFonts w:ascii="Arial" w:hAnsi="Arial" w:cs="Arial"/>
                <w:sz w:val="28"/>
                <w:szCs w:val="28"/>
              </w:rPr>
              <w:t>No</w:t>
            </w:r>
          </w:p>
        </w:tc>
      </w:tr>
      <w:tr w:rsidR="005340DB" w:rsidTr="005340DB">
        <w:tblPrEx>
          <w:tblPrExChange w:id="1085" w:author="M" w:date="2013-11-17T08:19:00Z">
            <w:tblPrEx>
              <w:tblCellMar>
                <w:top w:w="0" w:type="dxa"/>
                <w:bottom w:w="0" w:type="dxa"/>
              </w:tblCellMar>
            </w:tblPrEx>
          </w:tblPrExChange>
        </w:tblPrEx>
        <w:trPr>
          <w:trPrChange w:id="1086" w:author="M" w:date="2013-11-17T08:19:00Z">
            <w:trPr>
              <w:cantSplit/>
            </w:trPr>
          </w:trPrChange>
        </w:trPr>
        <w:tc>
          <w:tcPr>
            <w:tcW w:w="5058" w:type="dxa"/>
            <w:tcPrChange w:id="1087" w:author="M" w:date="2013-11-17T08:19:00Z">
              <w:tcPr>
                <w:tcW w:w="505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r>
              <w:t>Runway headings/lengths acceptable</w:t>
            </w:r>
          </w:p>
        </w:tc>
        <w:tc>
          <w:tcPr>
            <w:tcW w:w="810" w:type="dxa"/>
            <w:tcPrChange w:id="1088" w:author="M" w:date="2013-11-17T08:19:00Z">
              <w:tcPr>
                <w:tcW w:w="810"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720" w:type="dxa"/>
            <w:tcPrChange w:id="1089" w:author="M" w:date="2013-11-17T08:19:00Z">
              <w:tcPr>
                <w:tcW w:w="72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p>
        </w:tc>
      </w:tr>
      <w:tr w:rsidR="005340DB" w:rsidTr="005340DB">
        <w:tblPrEx>
          <w:tblPrExChange w:id="1090" w:author="M" w:date="2013-11-17T08:19:00Z">
            <w:tblPrEx>
              <w:tblCellMar>
                <w:top w:w="0" w:type="dxa"/>
                <w:bottom w:w="0" w:type="dxa"/>
              </w:tblCellMar>
            </w:tblPrEx>
          </w:tblPrExChange>
        </w:tblPrEx>
        <w:trPr>
          <w:trPrChange w:id="1091" w:author="M" w:date="2013-11-17T08:19:00Z">
            <w:trPr>
              <w:cantSplit/>
            </w:trPr>
          </w:trPrChange>
        </w:trPr>
        <w:tc>
          <w:tcPr>
            <w:tcW w:w="5058" w:type="dxa"/>
            <w:tcPrChange w:id="1092" w:author="M" w:date="2013-11-17T08:19:00Z">
              <w:tcPr>
                <w:tcW w:w="505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r>
              <w:t>Obstructions acceptable</w:t>
            </w:r>
          </w:p>
        </w:tc>
        <w:tc>
          <w:tcPr>
            <w:tcW w:w="810" w:type="dxa"/>
            <w:tcPrChange w:id="1093" w:author="M" w:date="2013-11-17T08:19:00Z">
              <w:tcPr>
                <w:tcW w:w="810"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720" w:type="dxa"/>
            <w:tcPrChange w:id="1094" w:author="M" w:date="2013-11-17T08:19:00Z">
              <w:tcPr>
                <w:tcW w:w="72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p>
        </w:tc>
      </w:tr>
      <w:tr w:rsidR="005340DB" w:rsidTr="005340DB">
        <w:tblPrEx>
          <w:tblPrExChange w:id="1095" w:author="M" w:date="2013-11-17T08:19:00Z">
            <w:tblPrEx>
              <w:tblCellMar>
                <w:top w:w="0" w:type="dxa"/>
                <w:bottom w:w="0" w:type="dxa"/>
              </w:tblCellMar>
            </w:tblPrEx>
          </w:tblPrExChange>
        </w:tblPrEx>
        <w:trPr>
          <w:trPrChange w:id="1096" w:author="M" w:date="2013-11-17T08:19:00Z">
            <w:trPr>
              <w:cantSplit/>
            </w:trPr>
          </w:trPrChange>
        </w:trPr>
        <w:tc>
          <w:tcPr>
            <w:tcW w:w="5058" w:type="dxa"/>
            <w:tcPrChange w:id="1097" w:author="M" w:date="2013-11-17T08:19:00Z">
              <w:tcPr>
                <w:tcW w:w="505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r>
              <w:t>Runway condition acceptable</w:t>
            </w:r>
          </w:p>
        </w:tc>
        <w:tc>
          <w:tcPr>
            <w:tcW w:w="810" w:type="dxa"/>
            <w:tcPrChange w:id="1098" w:author="M" w:date="2013-11-17T08:19:00Z">
              <w:tcPr>
                <w:tcW w:w="810"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720" w:type="dxa"/>
            <w:tcPrChange w:id="1099" w:author="M" w:date="2013-11-17T08:19:00Z">
              <w:tcPr>
                <w:tcW w:w="72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p>
        </w:tc>
      </w:tr>
      <w:tr w:rsidR="005340DB" w:rsidTr="005340DB">
        <w:tblPrEx>
          <w:tblPrExChange w:id="1100" w:author="M" w:date="2013-11-17T08:19:00Z">
            <w:tblPrEx>
              <w:tblCellMar>
                <w:top w:w="0" w:type="dxa"/>
                <w:bottom w:w="0" w:type="dxa"/>
              </w:tblCellMar>
            </w:tblPrEx>
          </w:tblPrExChange>
        </w:tblPrEx>
        <w:trPr>
          <w:trPrChange w:id="1101" w:author="M" w:date="2013-11-17T08:19:00Z">
            <w:trPr>
              <w:cantSplit/>
            </w:trPr>
          </w:trPrChange>
        </w:trPr>
        <w:tc>
          <w:tcPr>
            <w:tcW w:w="5058" w:type="dxa"/>
            <w:tcPrChange w:id="1102" w:author="M" w:date="2013-11-17T08:19:00Z">
              <w:tcPr>
                <w:tcW w:w="505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r>
              <w:t>Airport facilities acceptable</w:t>
            </w:r>
          </w:p>
        </w:tc>
        <w:tc>
          <w:tcPr>
            <w:tcW w:w="810" w:type="dxa"/>
            <w:tcPrChange w:id="1103" w:author="M" w:date="2013-11-17T08:19:00Z">
              <w:tcPr>
                <w:tcW w:w="810"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720" w:type="dxa"/>
            <w:tcPrChange w:id="1104" w:author="M" w:date="2013-11-17T08:19:00Z">
              <w:tcPr>
                <w:tcW w:w="72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p>
        </w:tc>
      </w:tr>
      <w:tr w:rsidR="005340DB" w:rsidTr="005340DB">
        <w:tblPrEx>
          <w:tblPrExChange w:id="1105" w:author="M" w:date="2013-11-17T08:19:00Z">
            <w:tblPrEx>
              <w:tblCellMar>
                <w:top w:w="0" w:type="dxa"/>
                <w:bottom w:w="0" w:type="dxa"/>
              </w:tblCellMar>
            </w:tblPrEx>
          </w:tblPrExChange>
        </w:tblPrEx>
        <w:trPr>
          <w:trPrChange w:id="1106" w:author="M" w:date="2013-11-17T08:19:00Z">
            <w:trPr>
              <w:cantSplit/>
            </w:trPr>
          </w:trPrChange>
        </w:trPr>
        <w:tc>
          <w:tcPr>
            <w:tcW w:w="5058" w:type="dxa"/>
            <w:tcPrChange w:id="1107" w:author="M" w:date="2013-11-17T08:19:00Z">
              <w:tcPr>
                <w:tcW w:w="505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r>
              <w:t>Airport traffic volume acceptable</w:t>
            </w:r>
          </w:p>
        </w:tc>
        <w:tc>
          <w:tcPr>
            <w:tcW w:w="810" w:type="dxa"/>
            <w:tcPrChange w:id="1108" w:author="M" w:date="2013-11-17T08:19:00Z">
              <w:tcPr>
                <w:tcW w:w="810"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720" w:type="dxa"/>
            <w:tcPrChange w:id="1109" w:author="M" w:date="2013-11-17T08:19:00Z">
              <w:tcPr>
                <w:tcW w:w="72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p>
        </w:tc>
      </w:tr>
      <w:tr w:rsidR="005340DB" w:rsidTr="005340DB">
        <w:tblPrEx>
          <w:tblPrExChange w:id="1110" w:author="M" w:date="2013-11-17T08:19:00Z">
            <w:tblPrEx>
              <w:tblCellMar>
                <w:top w:w="0" w:type="dxa"/>
                <w:bottom w:w="0" w:type="dxa"/>
              </w:tblCellMar>
            </w:tblPrEx>
          </w:tblPrExChange>
        </w:tblPrEx>
        <w:trPr>
          <w:trPrChange w:id="1111" w:author="M" w:date="2013-11-17T08:19:00Z">
            <w:trPr>
              <w:cantSplit/>
            </w:trPr>
          </w:trPrChange>
        </w:trPr>
        <w:tc>
          <w:tcPr>
            <w:tcW w:w="5058" w:type="dxa"/>
            <w:tcPrChange w:id="1112" w:author="M" w:date="2013-11-17T08:19:00Z">
              <w:tcPr>
                <w:tcW w:w="505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r>
              <w:t>Fire fighting equipment available</w:t>
            </w:r>
          </w:p>
        </w:tc>
        <w:tc>
          <w:tcPr>
            <w:tcW w:w="810" w:type="dxa"/>
            <w:tcPrChange w:id="1113" w:author="M" w:date="2013-11-17T08:19:00Z">
              <w:tcPr>
                <w:tcW w:w="810"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720" w:type="dxa"/>
            <w:tcPrChange w:id="1114" w:author="M" w:date="2013-11-17T08:19:00Z">
              <w:tcPr>
                <w:tcW w:w="72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p>
        </w:tc>
      </w:tr>
      <w:tr w:rsidR="005340DB" w:rsidTr="005340DB">
        <w:tblPrEx>
          <w:tblPrExChange w:id="1115" w:author="M" w:date="2013-11-17T08:19:00Z">
            <w:tblPrEx>
              <w:tblCellMar>
                <w:top w:w="0" w:type="dxa"/>
                <w:bottom w:w="0" w:type="dxa"/>
              </w:tblCellMar>
            </w:tblPrEx>
          </w:tblPrExChange>
        </w:tblPrEx>
        <w:trPr>
          <w:trPrChange w:id="1116" w:author="M" w:date="2013-11-17T08:19:00Z">
            <w:trPr>
              <w:cantSplit/>
            </w:trPr>
          </w:trPrChange>
        </w:trPr>
        <w:tc>
          <w:tcPr>
            <w:tcW w:w="5058" w:type="dxa"/>
            <w:tcPrChange w:id="1117" w:author="M" w:date="2013-11-17T08:19:00Z">
              <w:tcPr>
                <w:tcW w:w="505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r>
              <w:t>Emergency response team available</w:t>
            </w:r>
          </w:p>
        </w:tc>
        <w:tc>
          <w:tcPr>
            <w:tcW w:w="810" w:type="dxa"/>
            <w:tcPrChange w:id="1118" w:author="M" w:date="2013-11-17T08:19:00Z">
              <w:tcPr>
                <w:tcW w:w="810"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720" w:type="dxa"/>
            <w:tcPrChange w:id="1119" w:author="M" w:date="2013-11-17T08:19:00Z">
              <w:tcPr>
                <w:tcW w:w="72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p>
        </w:tc>
      </w:tr>
      <w:tr w:rsidR="005340DB" w:rsidTr="005340DB">
        <w:tblPrEx>
          <w:tblPrExChange w:id="1120" w:author="M" w:date="2013-11-17T08:19:00Z">
            <w:tblPrEx>
              <w:tblCellMar>
                <w:top w:w="0" w:type="dxa"/>
                <w:bottom w:w="0" w:type="dxa"/>
              </w:tblCellMar>
            </w:tblPrEx>
          </w:tblPrExChange>
        </w:tblPrEx>
        <w:trPr>
          <w:trPrChange w:id="1121" w:author="M" w:date="2013-11-17T08:19:00Z">
            <w:trPr>
              <w:cantSplit/>
            </w:trPr>
          </w:trPrChange>
        </w:trPr>
        <w:tc>
          <w:tcPr>
            <w:tcW w:w="5058" w:type="dxa"/>
            <w:tcPrChange w:id="1122" w:author="M" w:date="2013-11-17T08:19:00Z">
              <w:tcPr>
                <w:tcW w:w="5058" w:type="dxa"/>
                <w:tcBorders>
                  <w:top w:val="single" w:sz="6" w:space="0" w:color="auto"/>
                  <w:left w:val="single" w:sz="12" w:space="0" w:color="auto"/>
                  <w:bottom w:val="single" w:sz="12" w:space="0" w:color="auto"/>
                  <w:right w:val="single" w:sz="6" w:space="0" w:color="auto"/>
                </w:tcBorders>
              </w:tcPr>
            </w:tcPrChange>
          </w:tcPr>
          <w:p w:rsidR="005340DB" w:rsidRDefault="005340DB">
            <w:pPr>
              <w:pStyle w:val="Heading4"/>
              <w:keepNext w:val="0"/>
              <w:keepLines/>
            </w:pPr>
            <w:r>
              <w:t>Emergency landing fields acceptable</w:t>
            </w:r>
          </w:p>
        </w:tc>
        <w:tc>
          <w:tcPr>
            <w:tcW w:w="810" w:type="dxa"/>
            <w:tcPrChange w:id="1123" w:author="M" w:date="2013-11-17T08:19:00Z">
              <w:tcPr>
                <w:tcW w:w="810" w:type="dxa"/>
                <w:tcBorders>
                  <w:top w:val="single" w:sz="6" w:space="0" w:color="auto"/>
                  <w:left w:val="single" w:sz="6" w:space="0" w:color="auto"/>
                  <w:bottom w:val="single" w:sz="12" w:space="0" w:color="auto"/>
                  <w:right w:val="single" w:sz="6" w:space="0" w:color="auto"/>
                </w:tcBorders>
              </w:tcPr>
            </w:tcPrChange>
          </w:tcPr>
          <w:p w:rsidR="005340DB" w:rsidRDefault="005340DB">
            <w:pPr>
              <w:pStyle w:val="Heading4"/>
              <w:keepNext w:val="0"/>
              <w:keepLines/>
            </w:pPr>
          </w:p>
        </w:tc>
        <w:tc>
          <w:tcPr>
            <w:tcW w:w="720" w:type="dxa"/>
            <w:tcPrChange w:id="1124" w:author="M" w:date="2013-11-17T08:19:00Z">
              <w:tcPr>
                <w:tcW w:w="720" w:type="dxa"/>
                <w:tcBorders>
                  <w:top w:val="single" w:sz="6" w:space="0" w:color="auto"/>
                  <w:left w:val="single" w:sz="6" w:space="0" w:color="auto"/>
                  <w:bottom w:val="single" w:sz="12" w:space="0" w:color="auto"/>
                  <w:right w:val="single" w:sz="12" w:space="0" w:color="auto"/>
                </w:tcBorders>
              </w:tcPr>
            </w:tcPrChange>
          </w:tcPr>
          <w:p w:rsidR="005340DB" w:rsidRDefault="005340DB">
            <w:pPr>
              <w:pStyle w:val="Heading4"/>
              <w:keepNext w:val="0"/>
              <w:keepLines/>
            </w:pPr>
          </w:p>
        </w:tc>
      </w:tr>
    </w:tbl>
    <w:p w:rsidR="005340DB" w:rsidRDefault="005340DB">
      <w:pPr>
        <w:pStyle w:val="Heading4"/>
        <w:keepNext w:val="0"/>
        <w:keepLines/>
      </w:pPr>
    </w:p>
    <w:tbl>
      <w:tblPr>
        <w:tblW w:w="0" w:type="auto"/>
        <w:tblLook w:val="0000"/>
        <w:tblPrChange w:id="1125" w:author="M" w:date="2013-11-17T08:19:00Z">
          <w:tblPr>
            <w:tblW w:w="0" w:type="auto"/>
            <w:tblLayout w:type="fixed"/>
            <w:tblLook w:val="0000"/>
          </w:tblPr>
        </w:tblPrChange>
      </w:tblPr>
      <w:tblGrid>
        <w:gridCol w:w="5058"/>
        <w:gridCol w:w="1530"/>
        <w:tblGridChange w:id="1126">
          <w:tblGrid>
            <w:gridCol w:w="5058"/>
            <w:gridCol w:w="1530"/>
          </w:tblGrid>
        </w:tblGridChange>
      </w:tblGrid>
      <w:tr w:rsidR="005340DB" w:rsidTr="005340DB">
        <w:tblPrEx>
          <w:tblPrExChange w:id="1127" w:author="M" w:date="2013-11-17T08:19:00Z">
            <w:tblPrEx>
              <w:tblCellMar>
                <w:top w:w="0" w:type="dxa"/>
                <w:bottom w:w="0" w:type="dxa"/>
              </w:tblCellMar>
            </w:tblPrEx>
          </w:tblPrExChange>
        </w:tblPrEx>
        <w:trPr>
          <w:trPrChange w:id="1128" w:author="M" w:date="2013-11-17T08:19:00Z">
            <w:trPr>
              <w:cantSplit/>
            </w:trPr>
          </w:trPrChange>
        </w:trPr>
        <w:tc>
          <w:tcPr>
            <w:tcW w:w="5058" w:type="dxa"/>
            <w:tcPrChange w:id="1129" w:author="M" w:date="2013-11-17T08:19:00Z">
              <w:tcPr>
                <w:tcW w:w="5058" w:type="dxa"/>
                <w:tcBorders>
                  <w:top w:val="single" w:sz="12"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r>
              <w:t xml:space="preserve">Distance to take off at minimum smooth lift off speed, fly for 5 seconds without climbing, land and stop straight ahead </w:t>
            </w:r>
          </w:p>
        </w:tc>
        <w:tc>
          <w:tcPr>
            <w:tcW w:w="1530" w:type="dxa"/>
            <w:tcPrChange w:id="1130" w:author="M" w:date="2013-11-17T08:19:00Z">
              <w:tcPr>
                <w:tcW w:w="1530" w:type="dxa"/>
                <w:tcBorders>
                  <w:top w:val="single" w:sz="12"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 xml:space="preserve"> 2,800 feet.</w:t>
            </w:r>
          </w:p>
        </w:tc>
      </w:tr>
      <w:tr w:rsidR="005340DB" w:rsidTr="005340DB">
        <w:tblPrEx>
          <w:tblPrExChange w:id="1131" w:author="M" w:date="2013-11-17T08:19:00Z">
            <w:tblPrEx>
              <w:tblCellMar>
                <w:top w:w="0" w:type="dxa"/>
                <w:bottom w:w="0" w:type="dxa"/>
              </w:tblCellMar>
            </w:tblPrEx>
          </w:tblPrExChange>
        </w:tblPrEx>
        <w:trPr>
          <w:trPrChange w:id="1132" w:author="M" w:date="2013-11-17T08:19:00Z">
            <w:trPr>
              <w:cantSplit/>
            </w:trPr>
          </w:trPrChange>
        </w:trPr>
        <w:tc>
          <w:tcPr>
            <w:tcW w:w="5058" w:type="dxa"/>
            <w:tcPrChange w:id="1133" w:author="M" w:date="2013-11-17T08:19:00Z">
              <w:tcPr>
                <w:tcW w:w="505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r>
              <w:t xml:space="preserve">Distance to reach smooth lift off speed </w:t>
            </w:r>
          </w:p>
        </w:tc>
        <w:tc>
          <w:tcPr>
            <w:tcW w:w="1530" w:type="dxa"/>
            <w:tcPrChange w:id="1134" w:author="M" w:date="2013-11-17T08:19:00Z">
              <w:tcPr>
                <w:tcW w:w="153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 xml:space="preserve"> 700 feet</w:t>
            </w:r>
          </w:p>
        </w:tc>
      </w:tr>
      <w:tr w:rsidR="005340DB" w:rsidTr="005340DB">
        <w:tblPrEx>
          <w:tblPrExChange w:id="1135" w:author="M" w:date="2013-11-17T08:19:00Z">
            <w:tblPrEx>
              <w:tblCellMar>
                <w:top w:w="0" w:type="dxa"/>
                <w:bottom w:w="0" w:type="dxa"/>
              </w:tblCellMar>
            </w:tblPrEx>
          </w:tblPrExChange>
        </w:tblPrEx>
        <w:trPr>
          <w:trPrChange w:id="1136" w:author="M" w:date="2013-11-17T08:19:00Z">
            <w:trPr>
              <w:cantSplit/>
            </w:trPr>
          </w:trPrChange>
        </w:trPr>
        <w:tc>
          <w:tcPr>
            <w:tcW w:w="5058" w:type="dxa"/>
            <w:tcPrChange w:id="1137" w:author="M" w:date="2013-11-17T08:19:00Z">
              <w:tcPr>
                <w:tcW w:w="505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r>
              <w:t xml:space="preserve">Distance covered in 5 seconds of flight at minimum lift off speed </w:t>
            </w:r>
          </w:p>
        </w:tc>
        <w:tc>
          <w:tcPr>
            <w:tcW w:w="1530" w:type="dxa"/>
            <w:tcPrChange w:id="1138" w:author="M" w:date="2013-11-17T08:19:00Z">
              <w:tcPr>
                <w:tcW w:w="153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 xml:space="preserve"> 550 feet</w:t>
            </w:r>
          </w:p>
        </w:tc>
      </w:tr>
      <w:tr w:rsidR="005340DB" w:rsidTr="005340DB">
        <w:tblPrEx>
          <w:tblPrExChange w:id="1139" w:author="M" w:date="2013-11-17T08:19:00Z">
            <w:tblPrEx>
              <w:tblCellMar>
                <w:top w:w="0" w:type="dxa"/>
                <w:bottom w:w="0" w:type="dxa"/>
              </w:tblCellMar>
            </w:tblPrEx>
          </w:tblPrExChange>
        </w:tblPrEx>
        <w:trPr>
          <w:trPrChange w:id="1140" w:author="M" w:date="2013-11-17T08:19:00Z">
            <w:trPr>
              <w:cantSplit/>
            </w:trPr>
          </w:trPrChange>
        </w:trPr>
        <w:tc>
          <w:tcPr>
            <w:tcW w:w="5058" w:type="dxa"/>
            <w:tcPrChange w:id="1141" w:author="M" w:date="2013-11-17T08:19:00Z">
              <w:tcPr>
                <w:tcW w:w="505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r>
              <w:t xml:space="preserve">Distance to stop from minimum smooth lift off speed (including air and ground distance) </w:t>
            </w:r>
          </w:p>
        </w:tc>
        <w:tc>
          <w:tcPr>
            <w:tcW w:w="1530" w:type="dxa"/>
            <w:tcPrChange w:id="1142" w:author="M" w:date="2013-11-17T08:19:00Z">
              <w:tcPr>
                <w:tcW w:w="153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 xml:space="preserve"> 1600 feet</w:t>
            </w:r>
          </w:p>
        </w:tc>
      </w:tr>
      <w:tr w:rsidR="005340DB" w:rsidTr="005340DB">
        <w:tblPrEx>
          <w:tblPrExChange w:id="1143" w:author="M" w:date="2013-11-17T08:19:00Z">
            <w:tblPrEx>
              <w:tblCellMar>
                <w:top w:w="0" w:type="dxa"/>
                <w:bottom w:w="0" w:type="dxa"/>
              </w:tblCellMar>
            </w:tblPrEx>
          </w:tblPrExChange>
        </w:tblPrEx>
        <w:trPr>
          <w:trPrChange w:id="1144" w:author="M" w:date="2013-11-17T08:19:00Z">
            <w:trPr>
              <w:cantSplit/>
            </w:trPr>
          </w:trPrChange>
        </w:trPr>
        <w:tc>
          <w:tcPr>
            <w:tcW w:w="5058" w:type="dxa"/>
            <w:tcPrChange w:id="1145" w:author="M" w:date="2013-11-17T08:19:00Z">
              <w:tcPr>
                <w:tcW w:w="5058" w:type="dxa"/>
                <w:tcBorders>
                  <w:top w:val="single" w:sz="6" w:space="0" w:color="auto"/>
                  <w:left w:val="single" w:sz="12" w:space="0" w:color="auto"/>
                  <w:bottom w:val="single" w:sz="12" w:space="0" w:color="auto"/>
                  <w:right w:val="single" w:sz="6" w:space="0" w:color="auto"/>
                </w:tcBorders>
              </w:tcPr>
            </w:tcPrChange>
          </w:tcPr>
          <w:p w:rsidR="005340DB" w:rsidRDefault="005340DB">
            <w:pPr>
              <w:pStyle w:val="Heading4"/>
              <w:keepNext w:val="0"/>
              <w:keepLines/>
            </w:pPr>
            <w:r>
              <w:t xml:space="preserve">Distance to take off at slow approach speed and climb at 1 foot per 20 feet lateral to 50 feet </w:t>
            </w:r>
          </w:p>
        </w:tc>
        <w:tc>
          <w:tcPr>
            <w:tcW w:w="1530" w:type="dxa"/>
            <w:tcPrChange w:id="1146" w:author="M" w:date="2013-11-17T08:19:00Z">
              <w:tcPr>
                <w:tcW w:w="1530" w:type="dxa"/>
                <w:tcBorders>
                  <w:top w:val="single" w:sz="6" w:space="0" w:color="auto"/>
                  <w:left w:val="single" w:sz="6" w:space="0" w:color="auto"/>
                  <w:bottom w:val="single" w:sz="12" w:space="0" w:color="auto"/>
                  <w:right w:val="single" w:sz="12" w:space="0" w:color="auto"/>
                </w:tcBorders>
              </w:tcPr>
            </w:tcPrChange>
          </w:tcPr>
          <w:p w:rsidR="005340DB" w:rsidRDefault="005340DB">
            <w:pPr>
              <w:pStyle w:val="Heading4"/>
              <w:keepNext w:val="0"/>
              <w:keepLines/>
            </w:pPr>
            <w:r>
              <w:t xml:space="preserve"> 1900 feet</w:t>
            </w:r>
          </w:p>
        </w:tc>
      </w:tr>
    </w:tbl>
    <w:p w:rsidR="005340DB" w:rsidRDefault="005340DB">
      <w:pPr>
        <w:pStyle w:val="Heading4"/>
        <w:keepNext w:val="0"/>
        <w:keepLines/>
      </w:pPr>
    </w:p>
    <w:tbl>
      <w:tblPr>
        <w:tblW w:w="0" w:type="auto"/>
        <w:tblLook w:val="0000"/>
        <w:tblPrChange w:id="1147" w:author="M" w:date="2013-11-17T08:19:00Z">
          <w:tblPr>
            <w:tblW w:w="0" w:type="auto"/>
            <w:tblLayout w:type="fixed"/>
            <w:tblLook w:val="0000"/>
          </w:tblPr>
        </w:tblPrChange>
      </w:tblPr>
      <w:tblGrid>
        <w:gridCol w:w="466"/>
        <w:gridCol w:w="6611"/>
        <w:tblGridChange w:id="1148">
          <w:tblGrid>
            <w:gridCol w:w="468"/>
            <w:gridCol w:w="6660"/>
          </w:tblGrid>
        </w:tblGridChange>
      </w:tblGrid>
      <w:tr w:rsidR="005340DB" w:rsidTr="005340DB">
        <w:tblPrEx>
          <w:tblPrExChange w:id="1149" w:author="M" w:date="2013-11-17T08:19:00Z">
            <w:tblPrEx>
              <w:tblCellMar>
                <w:top w:w="0" w:type="dxa"/>
                <w:bottom w:w="0" w:type="dxa"/>
              </w:tblCellMar>
            </w:tblPrEx>
          </w:tblPrExChange>
        </w:tblPrEx>
        <w:trPr>
          <w:trPrChange w:id="1150" w:author="M" w:date="2013-11-17T08:19:00Z">
            <w:trPr>
              <w:cantSplit/>
            </w:trPr>
          </w:trPrChange>
        </w:trPr>
        <w:tc>
          <w:tcPr>
            <w:tcW w:w="7128" w:type="dxa"/>
            <w:gridSpan w:val="2"/>
            <w:tcPrChange w:id="1151" w:author="M" w:date="2013-11-17T08:19:00Z">
              <w:tcPr>
                <w:tcW w:w="7128" w:type="dxa"/>
                <w:gridSpan w:val="2"/>
                <w:tcBorders>
                  <w:top w:val="single" w:sz="12" w:space="0" w:color="auto"/>
                  <w:left w:val="single" w:sz="12" w:space="0" w:color="auto"/>
                  <w:bottom w:val="single" w:sz="6" w:space="0" w:color="auto"/>
                  <w:right w:val="single" w:sz="12" w:space="0" w:color="auto"/>
                </w:tcBorders>
                <w:shd w:val="clear" w:color="auto" w:fill="C0C0C0"/>
              </w:tcPr>
            </w:tcPrChange>
          </w:tcPr>
          <w:p w:rsidR="005340DB" w:rsidRDefault="005340DB">
            <w:pPr>
              <w:shd w:val="clear" w:color="auto" w:fill="C0C0C0"/>
              <w:rPr>
                <w:rFonts w:ascii="Arial" w:hAnsi="Arial" w:cs="Arial"/>
                <w:sz w:val="28"/>
                <w:szCs w:val="28"/>
              </w:rPr>
            </w:pPr>
            <w:r>
              <w:rPr>
                <w:rFonts w:ascii="Arial" w:hAnsi="Arial" w:cs="Arial"/>
                <w:sz w:val="28"/>
                <w:szCs w:val="28"/>
              </w:rPr>
              <w:t>Test Pilot Qualifications</w:t>
            </w:r>
          </w:p>
        </w:tc>
      </w:tr>
      <w:tr w:rsidR="005340DB" w:rsidTr="005340DB">
        <w:tblPrEx>
          <w:tblPrExChange w:id="1152" w:author="M" w:date="2013-11-17T08:19:00Z">
            <w:tblPrEx>
              <w:tblCellMar>
                <w:top w:w="0" w:type="dxa"/>
                <w:bottom w:w="0" w:type="dxa"/>
              </w:tblCellMar>
            </w:tblPrEx>
          </w:tblPrExChange>
        </w:tblPrEx>
        <w:trPr>
          <w:trPrChange w:id="1153" w:author="M" w:date="2013-11-17T08:19:00Z">
            <w:trPr>
              <w:cantSplit/>
            </w:trPr>
          </w:trPrChange>
        </w:trPr>
        <w:tc>
          <w:tcPr>
            <w:tcW w:w="468" w:type="dxa"/>
            <w:tcPrChange w:id="1154"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660" w:type="dxa"/>
            <w:tcPrChange w:id="1155" w:author="M" w:date="2013-11-17T08:19:00Z">
              <w:tcPr>
                <w:tcW w:w="666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Physically fit</w:t>
            </w:r>
          </w:p>
        </w:tc>
      </w:tr>
      <w:tr w:rsidR="005340DB" w:rsidTr="005340DB">
        <w:tblPrEx>
          <w:tblPrExChange w:id="1156" w:author="M" w:date="2013-11-17T08:19:00Z">
            <w:tblPrEx>
              <w:tblCellMar>
                <w:top w:w="0" w:type="dxa"/>
                <w:bottom w:w="0" w:type="dxa"/>
              </w:tblCellMar>
            </w:tblPrEx>
          </w:tblPrExChange>
        </w:tblPrEx>
        <w:trPr>
          <w:trPrChange w:id="1157" w:author="M" w:date="2013-11-17T08:19:00Z">
            <w:trPr>
              <w:cantSplit/>
            </w:trPr>
          </w:trPrChange>
        </w:trPr>
        <w:tc>
          <w:tcPr>
            <w:tcW w:w="468" w:type="dxa"/>
            <w:tcPrChange w:id="1158"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660" w:type="dxa"/>
            <w:tcPrChange w:id="1159" w:author="M" w:date="2013-11-17T08:19:00Z">
              <w:tcPr>
                <w:tcW w:w="666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No alcohol or drugs within the 24 hours prior to the test</w:t>
            </w:r>
          </w:p>
        </w:tc>
      </w:tr>
      <w:tr w:rsidR="005340DB" w:rsidTr="005340DB">
        <w:tblPrEx>
          <w:tblPrExChange w:id="1160" w:author="M" w:date="2013-11-17T08:19:00Z">
            <w:tblPrEx>
              <w:tblCellMar>
                <w:top w:w="0" w:type="dxa"/>
                <w:bottom w:w="0" w:type="dxa"/>
              </w:tblCellMar>
            </w:tblPrEx>
          </w:tblPrExChange>
        </w:tblPrEx>
        <w:trPr>
          <w:trPrChange w:id="1161" w:author="M" w:date="2013-11-17T08:19:00Z">
            <w:trPr>
              <w:cantSplit/>
            </w:trPr>
          </w:trPrChange>
        </w:trPr>
        <w:tc>
          <w:tcPr>
            <w:tcW w:w="468" w:type="dxa"/>
            <w:tcPrChange w:id="1162"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660" w:type="dxa"/>
            <w:tcPrChange w:id="1163" w:author="M" w:date="2013-11-17T08:19:00Z">
              <w:tcPr>
                <w:tcW w:w="666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Rated, current, competent</w:t>
            </w:r>
          </w:p>
        </w:tc>
      </w:tr>
      <w:tr w:rsidR="005340DB" w:rsidTr="005340DB">
        <w:tblPrEx>
          <w:tblPrExChange w:id="1164" w:author="M" w:date="2013-11-17T08:19:00Z">
            <w:tblPrEx>
              <w:tblCellMar>
                <w:top w:w="0" w:type="dxa"/>
                <w:bottom w:w="0" w:type="dxa"/>
              </w:tblCellMar>
            </w:tblPrEx>
          </w:tblPrExChange>
        </w:tblPrEx>
        <w:trPr>
          <w:trPrChange w:id="1165" w:author="M" w:date="2013-11-17T08:19:00Z">
            <w:trPr>
              <w:cantSplit/>
            </w:trPr>
          </w:trPrChange>
        </w:trPr>
        <w:tc>
          <w:tcPr>
            <w:tcW w:w="468" w:type="dxa"/>
            <w:tcPrChange w:id="1166"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660" w:type="dxa"/>
            <w:tcPrChange w:id="1167" w:author="M" w:date="2013-11-17T08:19:00Z">
              <w:tcPr>
                <w:tcW w:w="666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Current medical and biennial flight review</w:t>
            </w:r>
          </w:p>
        </w:tc>
      </w:tr>
      <w:tr w:rsidR="005340DB" w:rsidTr="005340DB">
        <w:tblPrEx>
          <w:tblPrExChange w:id="1168" w:author="M" w:date="2013-11-17T08:19:00Z">
            <w:tblPrEx>
              <w:tblCellMar>
                <w:top w:w="0" w:type="dxa"/>
                <w:bottom w:w="0" w:type="dxa"/>
              </w:tblCellMar>
            </w:tblPrEx>
          </w:tblPrExChange>
        </w:tblPrEx>
        <w:trPr>
          <w:trPrChange w:id="1169" w:author="M" w:date="2013-11-17T08:19:00Z">
            <w:trPr>
              <w:cantSplit/>
            </w:trPr>
          </w:trPrChange>
        </w:trPr>
        <w:tc>
          <w:tcPr>
            <w:tcW w:w="468" w:type="dxa"/>
            <w:tcPrChange w:id="1170"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660" w:type="dxa"/>
            <w:tcPrChange w:id="1171" w:author="M" w:date="2013-11-17T08:19:00Z">
              <w:tcPr>
                <w:tcW w:w="666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Flight time requirements</w:t>
            </w:r>
          </w:p>
        </w:tc>
      </w:tr>
      <w:tr w:rsidR="005340DB" w:rsidTr="005340DB">
        <w:tblPrEx>
          <w:tblPrExChange w:id="1172" w:author="M" w:date="2013-11-17T08:19:00Z">
            <w:tblPrEx>
              <w:tblCellMar>
                <w:top w:w="0" w:type="dxa"/>
                <w:bottom w:w="0" w:type="dxa"/>
              </w:tblCellMar>
            </w:tblPrEx>
          </w:tblPrExChange>
        </w:tblPrEx>
        <w:trPr>
          <w:trPrChange w:id="1173" w:author="M" w:date="2013-11-17T08:19:00Z">
            <w:trPr>
              <w:cantSplit/>
            </w:trPr>
          </w:trPrChange>
        </w:trPr>
        <w:tc>
          <w:tcPr>
            <w:tcW w:w="468" w:type="dxa"/>
            <w:tcPrChange w:id="1174"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5"/>
              <w:keepLines/>
            </w:pPr>
          </w:p>
        </w:tc>
        <w:tc>
          <w:tcPr>
            <w:tcW w:w="6660" w:type="dxa"/>
            <w:tcPrChange w:id="1175" w:author="M" w:date="2013-11-17T08:19:00Z">
              <w:tcPr>
                <w:tcW w:w="666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5"/>
              <w:keepLines/>
            </w:pPr>
            <w:r>
              <w:t xml:space="preserve">     At least 100 hours solo time</w:t>
            </w:r>
          </w:p>
        </w:tc>
      </w:tr>
      <w:tr w:rsidR="005340DB" w:rsidTr="005340DB">
        <w:tblPrEx>
          <w:tblPrExChange w:id="1176" w:author="M" w:date="2013-11-17T08:19:00Z">
            <w:tblPrEx>
              <w:tblCellMar>
                <w:top w:w="0" w:type="dxa"/>
                <w:bottom w:w="0" w:type="dxa"/>
              </w:tblCellMar>
            </w:tblPrEx>
          </w:tblPrExChange>
        </w:tblPrEx>
        <w:trPr>
          <w:trPrChange w:id="1177" w:author="M" w:date="2013-11-17T08:19:00Z">
            <w:trPr>
              <w:cantSplit/>
            </w:trPr>
          </w:trPrChange>
        </w:trPr>
        <w:tc>
          <w:tcPr>
            <w:tcW w:w="468" w:type="dxa"/>
            <w:tcPrChange w:id="1178"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5"/>
              <w:keepLines/>
            </w:pPr>
          </w:p>
        </w:tc>
        <w:tc>
          <w:tcPr>
            <w:tcW w:w="6660" w:type="dxa"/>
            <w:tcPrChange w:id="1179" w:author="M" w:date="2013-11-17T08:19:00Z">
              <w:tcPr>
                <w:tcW w:w="666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5"/>
              <w:keepLines/>
            </w:pPr>
            <w:r>
              <w:t xml:space="preserve">     At least 50 take-offs and landings, 10 in the last 30 days</w:t>
            </w:r>
          </w:p>
        </w:tc>
      </w:tr>
      <w:tr w:rsidR="005340DB" w:rsidTr="005340DB">
        <w:tblPrEx>
          <w:tblPrExChange w:id="1180" w:author="M" w:date="2013-11-17T08:19:00Z">
            <w:tblPrEx>
              <w:tblCellMar>
                <w:top w:w="0" w:type="dxa"/>
                <w:bottom w:w="0" w:type="dxa"/>
              </w:tblCellMar>
            </w:tblPrEx>
          </w:tblPrExChange>
        </w:tblPrEx>
        <w:trPr>
          <w:trPrChange w:id="1181" w:author="M" w:date="2013-11-17T08:19:00Z">
            <w:trPr>
              <w:cantSplit/>
            </w:trPr>
          </w:trPrChange>
        </w:trPr>
        <w:tc>
          <w:tcPr>
            <w:tcW w:w="468" w:type="dxa"/>
            <w:tcPrChange w:id="1182"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660" w:type="dxa"/>
            <w:tcPrChange w:id="1183" w:author="M" w:date="2013-11-17T08:19:00Z">
              <w:tcPr>
                <w:tcW w:w="666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Familiar with airport and emergency fields</w:t>
            </w:r>
          </w:p>
        </w:tc>
      </w:tr>
      <w:tr w:rsidR="005340DB" w:rsidTr="005340DB">
        <w:tblPrEx>
          <w:tblPrExChange w:id="1184" w:author="M" w:date="2013-11-17T08:19:00Z">
            <w:tblPrEx>
              <w:tblCellMar>
                <w:top w:w="0" w:type="dxa"/>
                <w:bottom w:w="0" w:type="dxa"/>
              </w:tblCellMar>
            </w:tblPrEx>
          </w:tblPrExChange>
        </w:tblPrEx>
        <w:trPr>
          <w:trPrChange w:id="1185" w:author="M" w:date="2013-11-17T08:19:00Z">
            <w:trPr>
              <w:cantSplit/>
            </w:trPr>
          </w:trPrChange>
        </w:trPr>
        <w:tc>
          <w:tcPr>
            <w:tcW w:w="468" w:type="dxa"/>
            <w:tcPrChange w:id="1186"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660" w:type="dxa"/>
            <w:tcPrChange w:id="1187" w:author="M" w:date="2013-11-17T08:19:00Z">
              <w:tcPr>
                <w:tcW w:w="666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Has flown in similar/same type</w:t>
            </w:r>
          </w:p>
        </w:tc>
      </w:tr>
      <w:tr w:rsidR="005340DB" w:rsidTr="005340DB">
        <w:tblPrEx>
          <w:tblPrExChange w:id="1188" w:author="M" w:date="2013-11-17T08:19:00Z">
            <w:tblPrEx>
              <w:tblCellMar>
                <w:top w:w="0" w:type="dxa"/>
                <w:bottom w:w="0" w:type="dxa"/>
              </w:tblCellMar>
            </w:tblPrEx>
          </w:tblPrExChange>
        </w:tblPrEx>
        <w:trPr>
          <w:trPrChange w:id="1189" w:author="M" w:date="2013-11-17T08:19:00Z">
            <w:trPr>
              <w:cantSplit/>
            </w:trPr>
          </w:trPrChange>
        </w:trPr>
        <w:tc>
          <w:tcPr>
            <w:tcW w:w="468" w:type="dxa"/>
            <w:tcPrChange w:id="1190"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660" w:type="dxa"/>
            <w:tcPrChange w:id="1191" w:author="M" w:date="2013-11-17T08:19:00Z">
              <w:tcPr>
                <w:tcW w:w="666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Has had recent instruction/experience in same/ like-type</w:t>
            </w:r>
          </w:p>
        </w:tc>
      </w:tr>
      <w:tr w:rsidR="005340DB" w:rsidTr="005340DB">
        <w:tblPrEx>
          <w:tblPrExChange w:id="1192" w:author="M" w:date="2013-11-17T08:19:00Z">
            <w:tblPrEx>
              <w:tblCellMar>
                <w:top w:w="0" w:type="dxa"/>
                <w:bottom w:w="0" w:type="dxa"/>
              </w:tblCellMar>
            </w:tblPrEx>
          </w:tblPrExChange>
        </w:tblPrEx>
        <w:trPr>
          <w:trPrChange w:id="1193" w:author="M" w:date="2013-11-17T08:19:00Z">
            <w:trPr>
              <w:cantSplit/>
            </w:trPr>
          </w:trPrChange>
        </w:trPr>
        <w:tc>
          <w:tcPr>
            <w:tcW w:w="468" w:type="dxa"/>
            <w:tcPrChange w:id="1194"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660" w:type="dxa"/>
            <w:tcPrChange w:id="1195" w:author="M" w:date="2013-11-17T08:19:00Z">
              <w:tcPr>
                <w:tcW w:w="666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Has conducted flight test profile in same/ like-type</w:t>
            </w:r>
          </w:p>
        </w:tc>
      </w:tr>
      <w:tr w:rsidR="005340DB" w:rsidTr="005340DB">
        <w:tblPrEx>
          <w:tblPrExChange w:id="1196" w:author="M" w:date="2013-11-17T08:19:00Z">
            <w:tblPrEx>
              <w:tblCellMar>
                <w:top w:w="0" w:type="dxa"/>
                <w:bottom w:w="0" w:type="dxa"/>
              </w:tblCellMar>
            </w:tblPrEx>
          </w:tblPrExChange>
        </w:tblPrEx>
        <w:trPr>
          <w:trPrChange w:id="1197" w:author="M" w:date="2013-11-17T08:19:00Z">
            <w:trPr>
              <w:cantSplit/>
            </w:trPr>
          </w:trPrChange>
        </w:trPr>
        <w:tc>
          <w:tcPr>
            <w:tcW w:w="468" w:type="dxa"/>
            <w:tcPrChange w:id="1198"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660" w:type="dxa"/>
            <w:tcPrChange w:id="1199" w:author="M" w:date="2013-11-17T08:19:00Z">
              <w:tcPr>
                <w:tcW w:w="666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Has logged one hour of unusual attitude recoveries within 45 days of flight</w:t>
            </w:r>
          </w:p>
        </w:tc>
      </w:tr>
      <w:tr w:rsidR="005340DB" w:rsidTr="005340DB">
        <w:tblPrEx>
          <w:tblPrExChange w:id="1200" w:author="M" w:date="2013-11-17T08:19:00Z">
            <w:tblPrEx>
              <w:tblCellMar>
                <w:top w:w="0" w:type="dxa"/>
                <w:bottom w:w="0" w:type="dxa"/>
              </w:tblCellMar>
            </w:tblPrEx>
          </w:tblPrExChange>
        </w:tblPrEx>
        <w:trPr>
          <w:trPrChange w:id="1201" w:author="M" w:date="2013-11-17T08:19:00Z">
            <w:trPr>
              <w:cantSplit/>
            </w:trPr>
          </w:trPrChange>
        </w:trPr>
        <w:tc>
          <w:tcPr>
            <w:tcW w:w="468" w:type="dxa"/>
            <w:tcPrChange w:id="1202"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660" w:type="dxa"/>
            <w:tcPrChange w:id="1203" w:author="M" w:date="2013-11-17T08:19:00Z">
              <w:tcPr>
                <w:tcW w:w="666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Has studied and practiced all in-flight and ground emergencies with ground crew</w:t>
            </w:r>
          </w:p>
        </w:tc>
      </w:tr>
      <w:tr w:rsidR="005340DB" w:rsidTr="005340DB">
        <w:tblPrEx>
          <w:tblPrExChange w:id="1204" w:author="M" w:date="2013-11-17T08:19:00Z">
            <w:tblPrEx>
              <w:tblCellMar>
                <w:top w:w="0" w:type="dxa"/>
                <w:bottom w:w="0" w:type="dxa"/>
              </w:tblCellMar>
            </w:tblPrEx>
          </w:tblPrExChange>
        </w:tblPrEx>
        <w:trPr>
          <w:trPrChange w:id="1205" w:author="M" w:date="2013-11-17T08:19:00Z">
            <w:trPr>
              <w:cantSplit/>
            </w:trPr>
          </w:trPrChange>
        </w:trPr>
        <w:tc>
          <w:tcPr>
            <w:tcW w:w="468" w:type="dxa"/>
            <w:tcPrChange w:id="1206"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660" w:type="dxa"/>
            <w:tcPrChange w:id="1207" w:author="M" w:date="2013-11-17T08:19:00Z">
              <w:tcPr>
                <w:tcW w:w="666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Has reviewed expected performance characteristics and studied all available material on the aircraft</w:t>
            </w:r>
          </w:p>
        </w:tc>
      </w:tr>
      <w:tr w:rsidR="005340DB" w:rsidTr="005340DB">
        <w:tblPrEx>
          <w:tblPrExChange w:id="1208" w:author="M" w:date="2013-11-17T08:19:00Z">
            <w:tblPrEx>
              <w:tblCellMar>
                <w:top w:w="0" w:type="dxa"/>
                <w:bottom w:w="0" w:type="dxa"/>
              </w:tblCellMar>
            </w:tblPrEx>
          </w:tblPrExChange>
        </w:tblPrEx>
        <w:trPr>
          <w:trPrChange w:id="1209" w:author="M" w:date="2013-11-17T08:19:00Z">
            <w:trPr>
              <w:cantSplit/>
            </w:trPr>
          </w:trPrChange>
        </w:trPr>
        <w:tc>
          <w:tcPr>
            <w:tcW w:w="468" w:type="dxa"/>
            <w:tcPrChange w:id="1210"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660" w:type="dxa"/>
            <w:tcPrChange w:id="1211" w:author="M" w:date="2013-11-17T08:19:00Z">
              <w:tcPr>
                <w:tcW w:w="666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Has reviewed NTSB reports on past accidents in same type aircraft</w:t>
            </w:r>
          </w:p>
        </w:tc>
      </w:tr>
      <w:tr w:rsidR="005340DB" w:rsidTr="005340DB">
        <w:tblPrEx>
          <w:tblPrExChange w:id="1212" w:author="M" w:date="2013-11-17T08:19:00Z">
            <w:tblPrEx>
              <w:tblCellMar>
                <w:top w:w="0" w:type="dxa"/>
                <w:bottom w:w="0" w:type="dxa"/>
              </w:tblCellMar>
            </w:tblPrEx>
          </w:tblPrExChange>
        </w:tblPrEx>
        <w:trPr>
          <w:trPrChange w:id="1213" w:author="M" w:date="2013-11-17T08:19:00Z">
            <w:trPr>
              <w:cantSplit/>
            </w:trPr>
          </w:trPrChange>
        </w:trPr>
        <w:tc>
          <w:tcPr>
            <w:tcW w:w="468" w:type="dxa"/>
            <w:tcPrChange w:id="1214" w:author="M" w:date="2013-11-17T08:19:00Z">
              <w:tcPr>
                <w:tcW w:w="468" w:type="dxa"/>
                <w:tcBorders>
                  <w:top w:val="single" w:sz="6" w:space="0" w:color="auto"/>
                  <w:left w:val="single" w:sz="12" w:space="0" w:color="auto"/>
                  <w:bottom w:val="single" w:sz="12" w:space="0" w:color="auto"/>
                  <w:right w:val="single" w:sz="6" w:space="0" w:color="auto"/>
                </w:tcBorders>
              </w:tcPr>
            </w:tcPrChange>
          </w:tcPr>
          <w:p w:rsidR="005340DB" w:rsidRDefault="005340DB">
            <w:pPr>
              <w:pStyle w:val="Heading4"/>
              <w:keepNext w:val="0"/>
              <w:keepLines/>
            </w:pPr>
          </w:p>
        </w:tc>
        <w:tc>
          <w:tcPr>
            <w:tcW w:w="6660" w:type="dxa"/>
            <w:tcPrChange w:id="1215" w:author="M" w:date="2013-11-17T08:19:00Z">
              <w:tcPr>
                <w:tcW w:w="6660" w:type="dxa"/>
                <w:tcBorders>
                  <w:top w:val="single" w:sz="6" w:space="0" w:color="auto"/>
                  <w:left w:val="single" w:sz="6" w:space="0" w:color="auto"/>
                  <w:bottom w:val="single" w:sz="12" w:space="0" w:color="auto"/>
                  <w:right w:val="single" w:sz="12" w:space="0" w:color="auto"/>
                </w:tcBorders>
              </w:tcPr>
            </w:tcPrChange>
          </w:tcPr>
          <w:p w:rsidR="005340DB" w:rsidRDefault="005340DB">
            <w:pPr>
              <w:pStyle w:val="Heading4"/>
              <w:keepNext w:val="0"/>
              <w:keepLines/>
            </w:pPr>
            <w:r>
              <w:t>Has become completely familiar with the cockpit.</w:t>
            </w:r>
          </w:p>
        </w:tc>
      </w:tr>
    </w:tbl>
    <w:p w:rsidR="005340DB" w:rsidRDefault="005340DB"/>
    <w:tbl>
      <w:tblPr>
        <w:tblW w:w="0" w:type="auto"/>
        <w:tblLook w:val="0000"/>
        <w:tblPrChange w:id="1216" w:author="M" w:date="2013-11-17T08:19:00Z">
          <w:tblPr>
            <w:tblW w:w="0" w:type="auto"/>
            <w:tblLayout w:type="fixed"/>
            <w:tblLook w:val="0000"/>
          </w:tblPr>
        </w:tblPrChange>
      </w:tblPr>
      <w:tblGrid>
        <w:gridCol w:w="460"/>
        <w:gridCol w:w="6617"/>
        <w:tblGridChange w:id="1217">
          <w:tblGrid>
            <w:gridCol w:w="468"/>
            <w:gridCol w:w="6840"/>
          </w:tblGrid>
        </w:tblGridChange>
      </w:tblGrid>
      <w:tr w:rsidR="005340DB" w:rsidTr="005340DB">
        <w:tblPrEx>
          <w:tblPrExChange w:id="1218" w:author="M" w:date="2013-11-17T08:19:00Z">
            <w:tblPrEx>
              <w:tblCellMar>
                <w:top w:w="0" w:type="dxa"/>
                <w:bottom w:w="0" w:type="dxa"/>
              </w:tblCellMar>
            </w:tblPrEx>
          </w:tblPrExChange>
        </w:tblPrEx>
        <w:trPr>
          <w:trPrChange w:id="1219" w:author="M" w:date="2013-11-17T08:19:00Z">
            <w:trPr>
              <w:cantSplit/>
            </w:trPr>
          </w:trPrChange>
        </w:trPr>
        <w:tc>
          <w:tcPr>
            <w:tcW w:w="7308" w:type="dxa"/>
            <w:gridSpan w:val="2"/>
            <w:tcPrChange w:id="1220" w:author="M" w:date="2013-11-17T08:19:00Z">
              <w:tcPr>
                <w:tcW w:w="7308" w:type="dxa"/>
                <w:gridSpan w:val="2"/>
                <w:tcBorders>
                  <w:top w:val="single" w:sz="12" w:space="0" w:color="auto"/>
                  <w:left w:val="single" w:sz="12" w:space="0" w:color="auto"/>
                  <w:bottom w:val="single" w:sz="6" w:space="0" w:color="auto"/>
                  <w:right w:val="single" w:sz="12" w:space="0" w:color="auto"/>
                </w:tcBorders>
                <w:shd w:val="clear" w:color="auto" w:fill="C0C0C0"/>
              </w:tcPr>
            </w:tcPrChange>
          </w:tcPr>
          <w:p w:rsidR="005340DB" w:rsidRDefault="005340DB">
            <w:pPr>
              <w:rPr>
                <w:rFonts w:ascii="Arial" w:hAnsi="Arial" w:cs="Arial"/>
                <w:sz w:val="28"/>
                <w:szCs w:val="28"/>
              </w:rPr>
            </w:pPr>
            <w:r>
              <w:rPr>
                <w:rFonts w:ascii="Arial" w:hAnsi="Arial" w:cs="Arial"/>
                <w:sz w:val="28"/>
                <w:szCs w:val="28"/>
              </w:rPr>
              <w:t>Transporting the Aircraft</w:t>
            </w:r>
          </w:p>
        </w:tc>
      </w:tr>
      <w:tr w:rsidR="005340DB" w:rsidTr="005340DB">
        <w:tblPrEx>
          <w:tblPrExChange w:id="1221" w:author="M" w:date="2013-11-17T08:19:00Z">
            <w:tblPrEx>
              <w:tblCellMar>
                <w:top w:w="0" w:type="dxa"/>
                <w:bottom w:w="0" w:type="dxa"/>
              </w:tblCellMar>
            </w:tblPrEx>
          </w:tblPrExChange>
        </w:tblPrEx>
        <w:trPr>
          <w:trPrChange w:id="1222" w:author="M" w:date="2013-11-17T08:19:00Z">
            <w:trPr>
              <w:cantSplit/>
            </w:trPr>
          </w:trPrChange>
        </w:trPr>
        <w:tc>
          <w:tcPr>
            <w:tcW w:w="468" w:type="dxa"/>
            <w:tcPrChange w:id="1223"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224"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Confirm weather forecast</w:t>
            </w:r>
          </w:p>
        </w:tc>
      </w:tr>
      <w:tr w:rsidR="005340DB" w:rsidTr="005340DB">
        <w:tblPrEx>
          <w:tblPrExChange w:id="1225" w:author="M" w:date="2013-11-17T08:19:00Z">
            <w:tblPrEx>
              <w:tblCellMar>
                <w:top w:w="0" w:type="dxa"/>
                <w:bottom w:w="0" w:type="dxa"/>
              </w:tblCellMar>
            </w:tblPrEx>
          </w:tblPrExChange>
        </w:tblPrEx>
        <w:trPr>
          <w:trPrChange w:id="1226" w:author="M" w:date="2013-11-17T08:19:00Z">
            <w:trPr>
              <w:cantSplit/>
            </w:trPr>
          </w:trPrChange>
        </w:trPr>
        <w:tc>
          <w:tcPr>
            <w:tcW w:w="468" w:type="dxa"/>
            <w:tcPrChange w:id="1227"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228"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Verify hangar/storage space available</w:t>
            </w:r>
          </w:p>
        </w:tc>
      </w:tr>
      <w:tr w:rsidR="005340DB" w:rsidTr="005340DB">
        <w:tblPrEx>
          <w:tblPrExChange w:id="1229" w:author="M" w:date="2013-11-17T08:19:00Z">
            <w:tblPrEx>
              <w:tblCellMar>
                <w:top w:w="0" w:type="dxa"/>
                <w:bottom w:w="0" w:type="dxa"/>
              </w:tblCellMar>
            </w:tblPrEx>
          </w:tblPrExChange>
        </w:tblPrEx>
        <w:trPr>
          <w:trPrChange w:id="1230" w:author="M" w:date="2013-11-17T08:19:00Z">
            <w:trPr>
              <w:cantSplit/>
            </w:trPr>
          </w:trPrChange>
        </w:trPr>
        <w:tc>
          <w:tcPr>
            <w:tcW w:w="468" w:type="dxa"/>
            <w:tcPrChange w:id="1231"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232"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Contact crew</w:t>
            </w:r>
          </w:p>
        </w:tc>
      </w:tr>
      <w:tr w:rsidR="005340DB" w:rsidTr="005340DB">
        <w:tblPrEx>
          <w:tblPrExChange w:id="1233" w:author="M" w:date="2013-11-17T08:19:00Z">
            <w:tblPrEx>
              <w:tblCellMar>
                <w:top w:w="0" w:type="dxa"/>
                <w:bottom w:w="0" w:type="dxa"/>
              </w:tblCellMar>
            </w:tblPrEx>
          </w:tblPrExChange>
        </w:tblPrEx>
        <w:trPr>
          <w:trPrChange w:id="1234" w:author="M" w:date="2013-11-17T08:19:00Z">
            <w:trPr>
              <w:cantSplit/>
            </w:trPr>
          </w:trPrChange>
        </w:trPr>
        <w:tc>
          <w:tcPr>
            <w:tcW w:w="468" w:type="dxa"/>
            <w:tcPrChange w:id="1235"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236"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Get trailer/truck</w:t>
            </w:r>
          </w:p>
        </w:tc>
      </w:tr>
      <w:tr w:rsidR="005340DB" w:rsidTr="005340DB">
        <w:tblPrEx>
          <w:tblPrExChange w:id="1237" w:author="M" w:date="2013-11-17T08:19:00Z">
            <w:tblPrEx>
              <w:tblCellMar>
                <w:top w:w="0" w:type="dxa"/>
                <w:bottom w:w="0" w:type="dxa"/>
              </w:tblCellMar>
            </w:tblPrEx>
          </w:tblPrExChange>
        </w:tblPrEx>
        <w:trPr>
          <w:trPrChange w:id="1238" w:author="M" w:date="2013-11-17T08:19:00Z">
            <w:trPr>
              <w:cantSplit/>
            </w:trPr>
          </w:trPrChange>
        </w:trPr>
        <w:tc>
          <w:tcPr>
            <w:tcW w:w="468" w:type="dxa"/>
            <w:tcPrChange w:id="1239"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240"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Secure aircraft to trailer/truck</w:t>
            </w:r>
          </w:p>
        </w:tc>
      </w:tr>
      <w:tr w:rsidR="005340DB" w:rsidTr="005340DB">
        <w:tblPrEx>
          <w:tblPrExChange w:id="1241" w:author="M" w:date="2013-11-17T08:19:00Z">
            <w:tblPrEx>
              <w:tblCellMar>
                <w:top w:w="0" w:type="dxa"/>
                <w:bottom w:w="0" w:type="dxa"/>
              </w:tblCellMar>
            </w:tblPrEx>
          </w:tblPrExChange>
        </w:tblPrEx>
        <w:trPr>
          <w:trPrChange w:id="1242" w:author="M" w:date="2013-11-17T08:19:00Z">
            <w:trPr>
              <w:cantSplit/>
            </w:trPr>
          </w:trPrChange>
        </w:trPr>
        <w:tc>
          <w:tcPr>
            <w:tcW w:w="468" w:type="dxa"/>
            <w:tcPrChange w:id="1243"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244"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Secure wings to trailer/truck</w:t>
            </w:r>
          </w:p>
        </w:tc>
      </w:tr>
      <w:tr w:rsidR="005340DB" w:rsidTr="005340DB">
        <w:tblPrEx>
          <w:tblPrExChange w:id="1245" w:author="M" w:date="2013-11-17T08:19:00Z">
            <w:tblPrEx>
              <w:tblCellMar>
                <w:top w:w="0" w:type="dxa"/>
                <w:bottom w:w="0" w:type="dxa"/>
              </w:tblCellMar>
            </w:tblPrEx>
          </w:tblPrExChange>
        </w:tblPrEx>
        <w:trPr>
          <w:trPrChange w:id="1246" w:author="M" w:date="2013-11-17T08:19:00Z">
            <w:trPr>
              <w:cantSplit/>
            </w:trPr>
          </w:trPrChange>
        </w:trPr>
        <w:tc>
          <w:tcPr>
            <w:tcW w:w="468" w:type="dxa"/>
            <w:tcPrChange w:id="1247"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248"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Brief route/convoy procedures</w:t>
            </w:r>
          </w:p>
        </w:tc>
      </w:tr>
      <w:tr w:rsidR="005340DB" w:rsidTr="005340DB">
        <w:tblPrEx>
          <w:tblPrExChange w:id="1249" w:author="M" w:date="2013-11-17T08:19:00Z">
            <w:tblPrEx>
              <w:tblCellMar>
                <w:top w:w="0" w:type="dxa"/>
                <w:bottom w:w="0" w:type="dxa"/>
              </w:tblCellMar>
            </w:tblPrEx>
          </w:tblPrExChange>
        </w:tblPrEx>
        <w:trPr>
          <w:trPrChange w:id="1250" w:author="M" w:date="2013-11-17T08:19:00Z">
            <w:trPr>
              <w:cantSplit/>
            </w:trPr>
          </w:trPrChange>
        </w:trPr>
        <w:tc>
          <w:tcPr>
            <w:tcW w:w="468" w:type="dxa"/>
            <w:tcPrChange w:id="1251"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252"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Move to airport</w:t>
            </w:r>
          </w:p>
        </w:tc>
      </w:tr>
      <w:tr w:rsidR="005340DB" w:rsidTr="005340DB">
        <w:tblPrEx>
          <w:tblPrExChange w:id="1253" w:author="M" w:date="2013-11-17T08:19:00Z">
            <w:tblPrEx>
              <w:tblCellMar>
                <w:top w:w="0" w:type="dxa"/>
                <w:bottom w:w="0" w:type="dxa"/>
              </w:tblCellMar>
            </w:tblPrEx>
          </w:tblPrExChange>
        </w:tblPrEx>
        <w:trPr>
          <w:trPrChange w:id="1254" w:author="M" w:date="2013-11-17T08:19:00Z">
            <w:trPr>
              <w:cantSplit/>
            </w:trPr>
          </w:trPrChange>
        </w:trPr>
        <w:tc>
          <w:tcPr>
            <w:tcW w:w="468" w:type="dxa"/>
            <w:tcPrChange w:id="1255"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256"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Brief unload procedures</w:t>
            </w:r>
          </w:p>
        </w:tc>
      </w:tr>
      <w:tr w:rsidR="005340DB" w:rsidTr="005340DB">
        <w:tblPrEx>
          <w:tblPrExChange w:id="1257" w:author="M" w:date="2013-11-17T08:19:00Z">
            <w:tblPrEx>
              <w:tblCellMar>
                <w:top w:w="0" w:type="dxa"/>
                <w:bottom w:w="0" w:type="dxa"/>
              </w:tblCellMar>
            </w:tblPrEx>
          </w:tblPrExChange>
        </w:tblPrEx>
        <w:trPr>
          <w:trPrChange w:id="1258" w:author="M" w:date="2013-11-17T08:19:00Z">
            <w:trPr>
              <w:cantSplit/>
            </w:trPr>
          </w:trPrChange>
        </w:trPr>
        <w:tc>
          <w:tcPr>
            <w:tcW w:w="468" w:type="dxa"/>
            <w:tcPrChange w:id="1259"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260"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Unload aircraft and wings</w:t>
            </w:r>
          </w:p>
        </w:tc>
      </w:tr>
      <w:tr w:rsidR="005340DB" w:rsidTr="005340DB">
        <w:tblPrEx>
          <w:tblPrExChange w:id="1261" w:author="M" w:date="2013-11-17T08:19:00Z">
            <w:tblPrEx>
              <w:tblCellMar>
                <w:top w:w="0" w:type="dxa"/>
                <w:bottom w:w="0" w:type="dxa"/>
              </w:tblCellMar>
            </w:tblPrEx>
          </w:tblPrExChange>
        </w:tblPrEx>
        <w:trPr>
          <w:trPrChange w:id="1262" w:author="M" w:date="2013-11-17T08:19:00Z">
            <w:trPr>
              <w:cantSplit/>
            </w:trPr>
          </w:trPrChange>
        </w:trPr>
        <w:tc>
          <w:tcPr>
            <w:tcW w:w="468" w:type="dxa"/>
            <w:tcPrChange w:id="1263" w:author="M" w:date="2013-11-17T08:19:00Z">
              <w:tcPr>
                <w:tcW w:w="468" w:type="dxa"/>
                <w:tcBorders>
                  <w:top w:val="single" w:sz="6" w:space="0" w:color="auto"/>
                  <w:left w:val="single" w:sz="12" w:space="0" w:color="auto"/>
                  <w:bottom w:val="single" w:sz="12" w:space="0" w:color="auto"/>
                  <w:right w:val="single" w:sz="6" w:space="0" w:color="auto"/>
                </w:tcBorders>
              </w:tcPr>
            </w:tcPrChange>
          </w:tcPr>
          <w:p w:rsidR="005340DB" w:rsidRDefault="005340DB">
            <w:pPr>
              <w:pStyle w:val="Heading4"/>
              <w:keepNext w:val="0"/>
              <w:keepLines/>
            </w:pPr>
          </w:p>
        </w:tc>
        <w:tc>
          <w:tcPr>
            <w:tcW w:w="6840" w:type="dxa"/>
            <w:tcPrChange w:id="1264" w:author="M" w:date="2013-11-17T08:19:00Z">
              <w:tcPr>
                <w:tcW w:w="6840" w:type="dxa"/>
                <w:tcBorders>
                  <w:top w:val="single" w:sz="6" w:space="0" w:color="auto"/>
                  <w:left w:val="single" w:sz="6" w:space="0" w:color="auto"/>
                  <w:bottom w:val="single" w:sz="12" w:space="0" w:color="auto"/>
                  <w:right w:val="single" w:sz="12" w:space="0" w:color="auto"/>
                </w:tcBorders>
              </w:tcPr>
            </w:tcPrChange>
          </w:tcPr>
          <w:p w:rsidR="005340DB" w:rsidRDefault="005340DB">
            <w:pPr>
              <w:pStyle w:val="Heading4"/>
              <w:keepNext w:val="0"/>
              <w:keepLines/>
            </w:pPr>
            <w:r>
              <w:t>Secure aircraft in storage area</w:t>
            </w:r>
          </w:p>
        </w:tc>
      </w:tr>
    </w:tbl>
    <w:p w:rsidR="005340DB" w:rsidRDefault="005340DB"/>
    <w:p w:rsidR="005340DB" w:rsidRDefault="005340DB"/>
    <w:p w:rsidR="005340DB" w:rsidRDefault="005340DB"/>
    <w:p w:rsidR="005340DB" w:rsidRDefault="005340DB"/>
    <w:p w:rsidR="005340DB" w:rsidRDefault="005340DB"/>
    <w:p w:rsidR="005340DB" w:rsidRDefault="005340DB"/>
    <w:p w:rsidR="005340DB" w:rsidRDefault="005340DB"/>
    <w:p w:rsidR="005340DB" w:rsidRDefault="005340DB"/>
    <w:p w:rsidR="005340DB" w:rsidRDefault="005340DB"/>
    <w:p w:rsidR="005340DB" w:rsidRDefault="005340DB"/>
    <w:p w:rsidR="005340DB" w:rsidRDefault="005340DB"/>
    <w:p w:rsidR="005340DB" w:rsidRDefault="005340DB"/>
    <w:p w:rsidR="005340DB" w:rsidRDefault="005340DB"/>
    <w:p w:rsidR="005340DB" w:rsidRDefault="005340DB"/>
    <w:p w:rsidR="005340DB" w:rsidRDefault="005340DB"/>
    <w:p w:rsidR="005340DB" w:rsidRDefault="005340DB"/>
    <w:p w:rsidR="005340DB" w:rsidRDefault="005340DB"/>
    <w:p w:rsidR="005340DB" w:rsidRDefault="005340DB"/>
    <w:tbl>
      <w:tblPr>
        <w:tblW w:w="0" w:type="auto"/>
        <w:tblLook w:val="0000"/>
        <w:tblPrChange w:id="1265" w:author="M" w:date="2013-11-17T08:19:00Z">
          <w:tblPr>
            <w:tblW w:w="0" w:type="auto"/>
            <w:tblLayout w:type="fixed"/>
            <w:tblLook w:val="0000"/>
          </w:tblPr>
        </w:tblPrChange>
      </w:tblPr>
      <w:tblGrid>
        <w:gridCol w:w="430"/>
        <w:gridCol w:w="3501"/>
        <w:gridCol w:w="466"/>
        <w:gridCol w:w="2680"/>
        <w:tblGridChange w:id="1266">
          <w:tblGrid>
            <w:gridCol w:w="432"/>
            <w:gridCol w:w="3528"/>
            <w:gridCol w:w="468"/>
            <w:gridCol w:w="2700"/>
          </w:tblGrid>
        </w:tblGridChange>
      </w:tblGrid>
      <w:tr w:rsidR="005340DB" w:rsidTr="005340DB">
        <w:tblPrEx>
          <w:tblPrExChange w:id="1267" w:author="M" w:date="2013-11-17T08:19:00Z">
            <w:tblPrEx>
              <w:tblCellMar>
                <w:top w:w="0" w:type="dxa"/>
                <w:bottom w:w="0" w:type="dxa"/>
              </w:tblCellMar>
            </w:tblPrEx>
          </w:tblPrExChange>
        </w:tblPrEx>
        <w:trPr>
          <w:trPrChange w:id="1268" w:author="M" w:date="2013-11-17T08:19:00Z">
            <w:trPr>
              <w:cantSplit/>
            </w:trPr>
          </w:trPrChange>
        </w:trPr>
        <w:tc>
          <w:tcPr>
            <w:tcW w:w="7128" w:type="dxa"/>
            <w:gridSpan w:val="4"/>
            <w:tcPrChange w:id="1269" w:author="M" w:date="2013-11-17T08:19:00Z">
              <w:tcPr>
                <w:tcW w:w="7128" w:type="dxa"/>
                <w:gridSpan w:val="4"/>
                <w:tcBorders>
                  <w:top w:val="single" w:sz="12" w:space="0" w:color="auto"/>
                  <w:left w:val="single" w:sz="12" w:space="0" w:color="auto"/>
                  <w:bottom w:val="single" w:sz="6" w:space="0" w:color="auto"/>
                  <w:right w:val="single" w:sz="12" w:space="0" w:color="auto"/>
                </w:tcBorders>
                <w:shd w:val="clear" w:color="auto" w:fill="C0C0C0"/>
              </w:tcPr>
            </w:tcPrChange>
          </w:tcPr>
          <w:p w:rsidR="005340DB" w:rsidRDefault="005340DB">
            <w:pPr>
              <w:rPr>
                <w:rFonts w:ascii="Arial" w:hAnsi="Arial" w:cs="Arial"/>
                <w:sz w:val="28"/>
                <w:szCs w:val="28"/>
              </w:rPr>
            </w:pPr>
            <w:r>
              <w:rPr>
                <w:rFonts w:ascii="Arial" w:hAnsi="Arial" w:cs="Arial"/>
                <w:sz w:val="28"/>
                <w:szCs w:val="28"/>
              </w:rPr>
              <w:t>Required Documents</w:t>
            </w:r>
          </w:p>
        </w:tc>
      </w:tr>
      <w:tr w:rsidR="005340DB" w:rsidTr="005340DB">
        <w:tblPrEx>
          <w:tblPrExChange w:id="1270" w:author="M" w:date="2013-11-17T08:19:00Z">
            <w:tblPrEx>
              <w:tblCellMar>
                <w:top w:w="0" w:type="dxa"/>
                <w:bottom w:w="0" w:type="dxa"/>
              </w:tblCellMar>
            </w:tblPrEx>
          </w:tblPrExChange>
        </w:tblPrEx>
        <w:trPr>
          <w:trPrChange w:id="1271" w:author="M" w:date="2013-11-17T08:19:00Z">
            <w:trPr>
              <w:cantSplit/>
            </w:trPr>
          </w:trPrChange>
        </w:trPr>
        <w:tc>
          <w:tcPr>
            <w:tcW w:w="432" w:type="dxa"/>
            <w:tcPrChange w:id="1272" w:author="M" w:date="2013-11-17T08:19:00Z">
              <w:tcPr>
                <w:tcW w:w="432"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3528" w:type="dxa"/>
            <w:tcPrChange w:id="1273" w:author="M" w:date="2013-11-17T08:19:00Z">
              <w:tcPr>
                <w:tcW w:w="35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r>
              <w:t xml:space="preserve">Registration </w:t>
            </w:r>
          </w:p>
        </w:tc>
        <w:tc>
          <w:tcPr>
            <w:tcW w:w="468" w:type="dxa"/>
            <w:tcPrChange w:id="1274" w:author="M" w:date="2013-11-17T08:19:00Z">
              <w:tcPr>
                <w:tcW w:w="46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2700" w:type="dxa"/>
            <w:tcPrChange w:id="1275" w:author="M" w:date="2013-11-17T08:19:00Z">
              <w:tcPr>
                <w:tcW w:w="270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5"/>
              <w:keepLines/>
            </w:pPr>
            <w:r>
              <w:t xml:space="preserve">     “EXPERIMENTAL”</w:t>
            </w:r>
          </w:p>
        </w:tc>
      </w:tr>
      <w:tr w:rsidR="005340DB" w:rsidTr="005340DB">
        <w:tblPrEx>
          <w:tblPrExChange w:id="1276" w:author="M" w:date="2013-11-17T08:19:00Z">
            <w:tblPrEx>
              <w:tblCellMar>
                <w:top w:w="0" w:type="dxa"/>
                <w:bottom w:w="0" w:type="dxa"/>
              </w:tblCellMar>
            </w:tblPrEx>
          </w:tblPrExChange>
        </w:tblPrEx>
        <w:trPr>
          <w:trPrChange w:id="1277" w:author="M" w:date="2013-11-17T08:19:00Z">
            <w:trPr>
              <w:cantSplit/>
            </w:trPr>
          </w:trPrChange>
        </w:trPr>
        <w:tc>
          <w:tcPr>
            <w:tcW w:w="432" w:type="dxa"/>
            <w:tcPrChange w:id="1278" w:author="M" w:date="2013-11-17T08:19:00Z">
              <w:tcPr>
                <w:tcW w:w="432"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3528" w:type="dxa"/>
            <w:tcPrChange w:id="1279" w:author="M" w:date="2013-11-17T08:19:00Z">
              <w:tcPr>
                <w:tcW w:w="35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r>
              <w:t>Weight &amp; Balance</w:t>
            </w:r>
          </w:p>
        </w:tc>
        <w:tc>
          <w:tcPr>
            <w:tcW w:w="468" w:type="dxa"/>
            <w:tcPrChange w:id="1280" w:author="M" w:date="2013-11-17T08:19:00Z">
              <w:tcPr>
                <w:tcW w:w="46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2700" w:type="dxa"/>
            <w:tcPrChange w:id="1281" w:author="M" w:date="2013-11-17T08:19:00Z">
              <w:tcPr>
                <w:tcW w:w="270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5"/>
              <w:keepLines/>
            </w:pPr>
            <w:r>
              <w:t xml:space="preserve">     Passenger Advisory</w:t>
            </w:r>
          </w:p>
        </w:tc>
      </w:tr>
      <w:tr w:rsidR="005340DB" w:rsidTr="005340DB">
        <w:tblPrEx>
          <w:tblPrExChange w:id="1282" w:author="M" w:date="2013-11-17T08:19:00Z">
            <w:tblPrEx>
              <w:tblCellMar>
                <w:top w:w="0" w:type="dxa"/>
                <w:bottom w:w="0" w:type="dxa"/>
              </w:tblCellMar>
            </w:tblPrEx>
          </w:tblPrExChange>
        </w:tblPrEx>
        <w:trPr>
          <w:trPrChange w:id="1283" w:author="M" w:date="2013-11-17T08:19:00Z">
            <w:trPr>
              <w:cantSplit/>
            </w:trPr>
          </w:trPrChange>
        </w:trPr>
        <w:tc>
          <w:tcPr>
            <w:tcW w:w="432" w:type="dxa"/>
            <w:tcPrChange w:id="1284" w:author="M" w:date="2013-11-17T08:19:00Z">
              <w:tcPr>
                <w:tcW w:w="432"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3528" w:type="dxa"/>
            <w:tcPrChange w:id="1285" w:author="M" w:date="2013-11-17T08:19:00Z">
              <w:tcPr>
                <w:tcW w:w="35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r>
              <w:t>Airworthiness Application</w:t>
            </w:r>
          </w:p>
        </w:tc>
        <w:tc>
          <w:tcPr>
            <w:tcW w:w="468" w:type="dxa"/>
            <w:tcPrChange w:id="1286" w:author="M" w:date="2013-11-17T08:19:00Z">
              <w:tcPr>
                <w:tcW w:w="46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2700" w:type="dxa"/>
            <w:tcPrChange w:id="1287" w:author="M" w:date="2013-11-17T08:19:00Z">
              <w:tcPr>
                <w:tcW w:w="270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5"/>
              <w:keepLines/>
            </w:pPr>
            <w:r>
              <w:t xml:space="preserve">     Aircraft ID Plate</w:t>
            </w:r>
          </w:p>
        </w:tc>
      </w:tr>
      <w:tr w:rsidR="005340DB" w:rsidTr="005340DB">
        <w:tblPrEx>
          <w:tblPrExChange w:id="1288" w:author="M" w:date="2013-11-17T08:19:00Z">
            <w:tblPrEx>
              <w:tblCellMar>
                <w:top w:w="0" w:type="dxa"/>
                <w:bottom w:w="0" w:type="dxa"/>
              </w:tblCellMar>
            </w:tblPrEx>
          </w:tblPrExChange>
        </w:tblPrEx>
        <w:trPr>
          <w:trPrChange w:id="1289" w:author="M" w:date="2013-11-17T08:19:00Z">
            <w:trPr>
              <w:cantSplit/>
            </w:trPr>
          </w:trPrChange>
        </w:trPr>
        <w:tc>
          <w:tcPr>
            <w:tcW w:w="432" w:type="dxa"/>
            <w:tcPrChange w:id="1290" w:author="M" w:date="2013-11-17T08:19:00Z">
              <w:tcPr>
                <w:tcW w:w="432"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3528" w:type="dxa"/>
            <w:tcPrChange w:id="1291" w:author="M" w:date="2013-11-17T08:19:00Z">
              <w:tcPr>
                <w:tcW w:w="35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r>
              <w:t>Airman Rating Application</w:t>
            </w:r>
          </w:p>
        </w:tc>
        <w:tc>
          <w:tcPr>
            <w:tcW w:w="468" w:type="dxa"/>
            <w:tcPrChange w:id="1292" w:author="M" w:date="2013-11-17T08:19:00Z">
              <w:tcPr>
                <w:tcW w:w="46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2700" w:type="dxa"/>
            <w:tcPrChange w:id="1293" w:author="M" w:date="2013-11-17T08:19:00Z">
              <w:tcPr>
                <w:tcW w:w="270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Builder’s/Aircraft Log</w:t>
            </w:r>
          </w:p>
        </w:tc>
      </w:tr>
      <w:tr w:rsidR="005340DB" w:rsidTr="005340DB">
        <w:tblPrEx>
          <w:tblPrExChange w:id="1294" w:author="M" w:date="2013-11-17T08:19:00Z">
            <w:tblPrEx>
              <w:tblCellMar>
                <w:top w:w="0" w:type="dxa"/>
                <w:bottom w:w="0" w:type="dxa"/>
              </w:tblCellMar>
            </w:tblPrEx>
          </w:tblPrExChange>
        </w:tblPrEx>
        <w:trPr>
          <w:trPrChange w:id="1295" w:author="M" w:date="2013-11-17T08:19:00Z">
            <w:trPr>
              <w:cantSplit/>
            </w:trPr>
          </w:trPrChange>
        </w:trPr>
        <w:tc>
          <w:tcPr>
            <w:tcW w:w="432" w:type="dxa"/>
            <w:tcPrChange w:id="1296" w:author="M" w:date="2013-11-17T08:19:00Z">
              <w:tcPr>
                <w:tcW w:w="432"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3528" w:type="dxa"/>
            <w:tcPrChange w:id="1297" w:author="M" w:date="2013-11-17T08:19:00Z">
              <w:tcPr>
                <w:tcW w:w="35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r>
              <w:t>Notarized Affidavit</w:t>
            </w:r>
          </w:p>
        </w:tc>
        <w:tc>
          <w:tcPr>
            <w:tcW w:w="468" w:type="dxa"/>
            <w:tcPrChange w:id="1298" w:author="M" w:date="2013-11-17T08:19:00Z">
              <w:tcPr>
                <w:tcW w:w="46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2700" w:type="dxa"/>
            <w:tcPrChange w:id="1299" w:author="M" w:date="2013-11-17T08:19:00Z">
              <w:tcPr>
                <w:tcW w:w="270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Engine Log</w:t>
            </w:r>
          </w:p>
        </w:tc>
      </w:tr>
      <w:tr w:rsidR="005340DB" w:rsidTr="005340DB">
        <w:tblPrEx>
          <w:tblPrExChange w:id="1300" w:author="M" w:date="2013-11-17T08:19:00Z">
            <w:tblPrEx>
              <w:tblCellMar>
                <w:top w:w="0" w:type="dxa"/>
                <w:bottom w:w="0" w:type="dxa"/>
              </w:tblCellMar>
            </w:tblPrEx>
          </w:tblPrExChange>
        </w:tblPrEx>
        <w:trPr>
          <w:trPrChange w:id="1301" w:author="M" w:date="2013-11-17T08:19:00Z">
            <w:trPr>
              <w:cantSplit/>
            </w:trPr>
          </w:trPrChange>
        </w:trPr>
        <w:tc>
          <w:tcPr>
            <w:tcW w:w="432" w:type="dxa"/>
            <w:tcPrChange w:id="1302" w:author="M" w:date="2013-11-17T08:19:00Z">
              <w:tcPr>
                <w:tcW w:w="432"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5"/>
              <w:keepLines/>
            </w:pPr>
          </w:p>
        </w:tc>
        <w:tc>
          <w:tcPr>
            <w:tcW w:w="3528" w:type="dxa"/>
            <w:tcPrChange w:id="1303" w:author="M" w:date="2013-11-17T08:19:00Z">
              <w:tcPr>
                <w:tcW w:w="35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pPr>
            <w:r>
              <w:t>3-D Cutaway Drawing/Pics</w:t>
            </w:r>
          </w:p>
        </w:tc>
        <w:tc>
          <w:tcPr>
            <w:tcW w:w="468" w:type="dxa"/>
            <w:tcPrChange w:id="1304" w:author="M" w:date="2013-11-17T08:19:00Z">
              <w:tcPr>
                <w:tcW w:w="46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2700" w:type="dxa"/>
            <w:tcPrChange w:id="1305" w:author="M" w:date="2013-11-17T08:19:00Z">
              <w:tcPr>
                <w:tcW w:w="270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Prop Log</w:t>
            </w:r>
          </w:p>
        </w:tc>
      </w:tr>
      <w:tr w:rsidR="005340DB" w:rsidTr="005340DB">
        <w:tblPrEx>
          <w:tblPrExChange w:id="1306" w:author="M" w:date="2013-11-17T08:19:00Z">
            <w:tblPrEx>
              <w:tblCellMar>
                <w:top w:w="0" w:type="dxa"/>
                <w:bottom w:w="0" w:type="dxa"/>
              </w:tblCellMar>
            </w:tblPrEx>
          </w:tblPrExChange>
        </w:tblPrEx>
        <w:trPr>
          <w:trPrChange w:id="1307" w:author="M" w:date="2013-11-17T08:19:00Z">
            <w:trPr>
              <w:cantSplit/>
            </w:trPr>
          </w:trPrChange>
        </w:trPr>
        <w:tc>
          <w:tcPr>
            <w:tcW w:w="432" w:type="dxa"/>
            <w:tcPrChange w:id="1308" w:author="M" w:date="2013-11-17T08:19:00Z">
              <w:tcPr>
                <w:tcW w:w="432"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5"/>
              <w:keepLines/>
            </w:pPr>
          </w:p>
        </w:tc>
        <w:tc>
          <w:tcPr>
            <w:tcW w:w="3528" w:type="dxa"/>
            <w:tcPrChange w:id="1309" w:author="M" w:date="2013-11-17T08:19:00Z">
              <w:tcPr>
                <w:tcW w:w="35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pPr>
            <w:r>
              <w:t>Placards</w:t>
            </w:r>
          </w:p>
        </w:tc>
        <w:tc>
          <w:tcPr>
            <w:tcW w:w="468" w:type="dxa"/>
            <w:tcPrChange w:id="1310" w:author="M" w:date="2013-11-17T08:19:00Z">
              <w:tcPr>
                <w:tcW w:w="46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2700" w:type="dxa"/>
            <w:tcPrChange w:id="1311" w:author="M" w:date="2013-11-17T08:19:00Z">
              <w:tcPr>
                <w:tcW w:w="270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Avionics Log</w:t>
            </w:r>
          </w:p>
        </w:tc>
      </w:tr>
      <w:tr w:rsidR="005340DB" w:rsidTr="005340DB">
        <w:tblPrEx>
          <w:tblPrExChange w:id="1312" w:author="M" w:date="2013-11-17T08:19:00Z">
            <w:tblPrEx>
              <w:tblCellMar>
                <w:top w:w="0" w:type="dxa"/>
                <w:bottom w:w="0" w:type="dxa"/>
              </w:tblCellMar>
            </w:tblPrEx>
          </w:tblPrExChange>
        </w:tblPrEx>
        <w:trPr>
          <w:trPrChange w:id="1313" w:author="M" w:date="2013-11-17T08:19:00Z">
            <w:trPr>
              <w:cantSplit/>
            </w:trPr>
          </w:trPrChange>
        </w:trPr>
        <w:tc>
          <w:tcPr>
            <w:tcW w:w="432" w:type="dxa"/>
            <w:tcPrChange w:id="1314" w:author="M" w:date="2013-11-17T08:19:00Z">
              <w:tcPr>
                <w:tcW w:w="432"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5"/>
              <w:keepLines/>
            </w:pPr>
          </w:p>
        </w:tc>
        <w:tc>
          <w:tcPr>
            <w:tcW w:w="3528" w:type="dxa"/>
            <w:tcPrChange w:id="1315" w:author="M" w:date="2013-11-17T08:19:00Z">
              <w:tcPr>
                <w:tcW w:w="35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5"/>
              <w:keepLines/>
            </w:pPr>
            <w:r>
              <w:t xml:space="preserve">     Ops Limits (on instruments)</w:t>
            </w:r>
          </w:p>
        </w:tc>
        <w:tc>
          <w:tcPr>
            <w:tcW w:w="468" w:type="dxa"/>
            <w:tcPrChange w:id="1316" w:author="M" w:date="2013-11-17T08:19:00Z">
              <w:tcPr>
                <w:tcW w:w="46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2700" w:type="dxa"/>
            <w:tcPrChange w:id="1317" w:author="M" w:date="2013-11-17T08:19:00Z">
              <w:tcPr>
                <w:tcW w:w="270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Flight Manual</w:t>
            </w:r>
          </w:p>
        </w:tc>
      </w:tr>
      <w:tr w:rsidR="005340DB" w:rsidTr="005340DB">
        <w:tblPrEx>
          <w:tblPrExChange w:id="1318" w:author="M" w:date="2013-11-17T08:19:00Z">
            <w:tblPrEx>
              <w:tblCellMar>
                <w:top w:w="0" w:type="dxa"/>
                <w:bottom w:w="0" w:type="dxa"/>
              </w:tblCellMar>
            </w:tblPrEx>
          </w:tblPrExChange>
        </w:tblPrEx>
        <w:trPr>
          <w:trPrChange w:id="1319" w:author="M" w:date="2013-11-17T08:19:00Z">
            <w:trPr>
              <w:cantSplit/>
            </w:trPr>
          </w:trPrChange>
        </w:trPr>
        <w:tc>
          <w:tcPr>
            <w:tcW w:w="432" w:type="dxa"/>
            <w:tcPrChange w:id="1320" w:author="M" w:date="2013-11-17T08:19:00Z">
              <w:tcPr>
                <w:tcW w:w="432" w:type="dxa"/>
                <w:tcBorders>
                  <w:top w:val="single" w:sz="6" w:space="0" w:color="auto"/>
                  <w:left w:val="single" w:sz="12" w:space="0" w:color="auto"/>
                  <w:bottom w:val="single" w:sz="6" w:space="0" w:color="auto"/>
                  <w:right w:val="single" w:sz="6" w:space="0" w:color="auto"/>
                </w:tcBorders>
                <w:shd w:val="pct20" w:color="auto" w:fill="auto"/>
              </w:tcPr>
            </w:tcPrChange>
          </w:tcPr>
          <w:p w:rsidR="005340DB" w:rsidRDefault="005340DB">
            <w:pPr>
              <w:pStyle w:val="Heading4"/>
              <w:keepNext w:val="0"/>
              <w:keepLines/>
            </w:pPr>
          </w:p>
        </w:tc>
        <w:tc>
          <w:tcPr>
            <w:tcW w:w="6696" w:type="dxa"/>
            <w:gridSpan w:val="3"/>
            <w:tcPrChange w:id="1321" w:author="M" w:date="2013-11-17T08:19:00Z">
              <w:tcPr>
                <w:tcW w:w="6696" w:type="dxa"/>
                <w:gridSpan w:val="3"/>
                <w:tcBorders>
                  <w:top w:val="single" w:sz="6" w:space="0" w:color="auto"/>
                  <w:left w:val="single" w:sz="6" w:space="0" w:color="auto"/>
                  <w:bottom w:val="single" w:sz="6" w:space="0" w:color="auto"/>
                  <w:right w:val="single" w:sz="12" w:space="0" w:color="auto"/>
                </w:tcBorders>
                <w:shd w:val="pct20" w:color="auto" w:fill="auto"/>
              </w:tcPr>
            </w:tcPrChange>
          </w:tcPr>
          <w:p w:rsidR="005340DB" w:rsidRDefault="005340DB">
            <w:pPr>
              <w:pStyle w:val="Heading4"/>
              <w:keepNext w:val="0"/>
              <w:keepLines/>
            </w:pPr>
            <w:r>
              <w:t xml:space="preserve">Checklists </w:t>
            </w:r>
          </w:p>
        </w:tc>
      </w:tr>
      <w:tr w:rsidR="005340DB" w:rsidTr="005340DB">
        <w:tblPrEx>
          <w:tblPrExChange w:id="1322" w:author="M" w:date="2013-11-17T08:19:00Z">
            <w:tblPrEx>
              <w:tblCellMar>
                <w:top w:w="0" w:type="dxa"/>
                <w:bottom w:w="0" w:type="dxa"/>
              </w:tblCellMar>
            </w:tblPrEx>
          </w:tblPrExChange>
        </w:tblPrEx>
        <w:trPr>
          <w:trPrChange w:id="1323" w:author="M" w:date="2013-11-17T08:19:00Z">
            <w:trPr>
              <w:cantSplit/>
            </w:trPr>
          </w:trPrChange>
        </w:trPr>
        <w:tc>
          <w:tcPr>
            <w:tcW w:w="432" w:type="dxa"/>
            <w:tcPrChange w:id="1324" w:author="M" w:date="2013-11-17T08:19:00Z">
              <w:tcPr>
                <w:tcW w:w="432"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5"/>
              <w:keepLines/>
            </w:pPr>
          </w:p>
        </w:tc>
        <w:tc>
          <w:tcPr>
            <w:tcW w:w="3528" w:type="dxa"/>
            <w:tcPrChange w:id="1325" w:author="M" w:date="2013-11-17T08:19:00Z">
              <w:tcPr>
                <w:tcW w:w="35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5"/>
              <w:keepLines/>
            </w:pPr>
            <w:r>
              <w:t xml:space="preserve">     Preflight Inspection</w:t>
            </w:r>
          </w:p>
        </w:tc>
        <w:tc>
          <w:tcPr>
            <w:tcW w:w="468" w:type="dxa"/>
            <w:tcPrChange w:id="1326" w:author="M" w:date="2013-11-17T08:19:00Z">
              <w:tcPr>
                <w:tcW w:w="46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2700" w:type="dxa"/>
            <w:tcPrChange w:id="1327" w:author="M" w:date="2013-11-17T08:19:00Z">
              <w:tcPr>
                <w:tcW w:w="270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5"/>
              <w:keepLines/>
            </w:pPr>
            <w:r>
              <w:t>Descent/Before Landing</w:t>
            </w:r>
          </w:p>
        </w:tc>
      </w:tr>
      <w:tr w:rsidR="005340DB" w:rsidTr="005340DB">
        <w:tblPrEx>
          <w:tblPrExChange w:id="1328" w:author="M" w:date="2013-11-17T08:19:00Z">
            <w:tblPrEx>
              <w:tblCellMar>
                <w:top w:w="0" w:type="dxa"/>
                <w:bottom w:w="0" w:type="dxa"/>
              </w:tblCellMar>
            </w:tblPrEx>
          </w:tblPrExChange>
        </w:tblPrEx>
        <w:trPr>
          <w:trPrChange w:id="1329" w:author="M" w:date="2013-11-17T08:19:00Z">
            <w:trPr>
              <w:cantSplit/>
            </w:trPr>
          </w:trPrChange>
        </w:trPr>
        <w:tc>
          <w:tcPr>
            <w:tcW w:w="432" w:type="dxa"/>
            <w:tcPrChange w:id="1330" w:author="M" w:date="2013-11-17T08:19:00Z">
              <w:tcPr>
                <w:tcW w:w="432"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5"/>
              <w:keepLines/>
            </w:pPr>
          </w:p>
        </w:tc>
        <w:tc>
          <w:tcPr>
            <w:tcW w:w="3528" w:type="dxa"/>
            <w:tcPrChange w:id="1331" w:author="M" w:date="2013-11-17T08:19:00Z">
              <w:tcPr>
                <w:tcW w:w="35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5"/>
              <w:keepLines/>
            </w:pPr>
            <w:r>
              <w:t xml:space="preserve">     Before Engine Start</w:t>
            </w:r>
          </w:p>
        </w:tc>
        <w:tc>
          <w:tcPr>
            <w:tcW w:w="468" w:type="dxa"/>
            <w:tcPrChange w:id="1332" w:author="M" w:date="2013-11-17T08:19:00Z">
              <w:tcPr>
                <w:tcW w:w="46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2700" w:type="dxa"/>
            <w:tcPrChange w:id="1333" w:author="M" w:date="2013-11-17T08:19:00Z">
              <w:tcPr>
                <w:tcW w:w="270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5"/>
              <w:keepLines/>
            </w:pPr>
            <w:r>
              <w:t>After Landing</w:t>
            </w:r>
          </w:p>
        </w:tc>
      </w:tr>
      <w:tr w:rsidR="005340DB" w:rsidTr="005340DB">
        <w:tblPrEx>
          <w:tblPrExChange w:id="1334" w:author="M" w:date="2013-11-17T08:19:00Z">
            <w:tblPrEx>
              <w:tblCellMar>
                <w:top w:w="0" w:type="dxa"/>
                <w:bottom w:w="0" w:type="dxa"/>
              </w:tblCellMar>
            </w:tblPrEx>
          </w:tblPrExChange>
        </w:tblPrEx>
        <w:trPr>
          <w:trPrChange w:id="1335" w:author="M" w:date="2013-11-17T08:19:00Z">
            <w:trPr>
              <w:cantSplit/>
            </w:trPr>
          </w:trPrChange>
        </w:trPr>
        <w:tc>
          <w:tcPr>
            <w:tcW w:w="432" w:type="dxa"/>
            <w:tcPrChange w:id="1336" w:author="M" w:date="2013-11-17T08:19:00Z">
              <w:tcPr>
                <w:tcW w:w="432"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5"/>
              <w:keepLines/>
            </w:pPr>
          </w:p>
        </w:tc>
        <w:tc>
          <w:tcPr>
            <w:tcW w:w="3528" w:type="dxa"/>
            <w:tcPrChange w:id="1337" w:author="M" w:date="2013-11-17T08:19:00Z">
              <w:tcPr>
                <w:tcW w:w="35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5"/>
              <w:keepLines/>
            </w:pPr>
            <w:r>
              <w:t xml:space="preserve">     Engine Start</w:t>
            </w:r>
          </w:p>
        </w:tc>
        <w:tc>
          <w:tcPr>
            <w:tcW w:w="468" w:type="dxa"/>
            <w:tcPrChange w:id="1338" w:author="M" w:date="2013-11-17T08:19:00Z">
              <w:tcPr>
                <w:tcW w:w="46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2700" w:type="dxa"/>
            <w:tcPrChange w:id="1339" w:author="M" w:date="2013-11-17T08:19:00Z">
              <w:tcPr>
                <w:tcW w:w="270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sz w:val="22"/>
                <w:szCs w:val="22"/>
              </w:rPr>
            </w:pPr>
            <w:r>
              <w:rPr>
                <w:b w:val="0"/>
                <w:sz w:val="22"/>
                <w:szCs w:val="22"/>
              </w:rPr>
              <w:t>Before Engine Shut Down</w:t>
            </w:r>
          </w:p>
        </w:tc>
      </w:tr>
      <w:tr w:rsidR="005340DB" w:rsidTr="005340DB">
        <w:tblPrEx>
          <w:tblPrExChange w:id="1340" w:author="M" w:date="2013-11-17T08:19:00Z">
            <w:tblPrEx>
              <w:tblCellMar>
                <w:top w:w="0" w:type="dxa"/>
                <w:bottom w:w="0" w:type="dxa"/>
              </w:tblCellMar>
            </w:tblPrEx>
          </w:tblPrExChange>
        </w:tblPrEx>
        <w:trPr>
          <w:trPrChange w:id="1341" w:author="M" w:date="2013-11-17T08:19:00Z">
            <w:trPr>
              <w:cantSplit/>
            </w:trPr>
          </w:trPrChange>
        </w:trPr>
        <w:tc>
          <w:tcPr>
            <w:tcW w:w="432" w:type="dxa"/>
            <w:tcPrChange w:id="1342" w:author="M" w:date="2013-11-17T08:19:00Z">
              <w:tcPr>
                <w:tcW w:w="432"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5"/>
              <w:keepLines/>
            </w:pPr>
          </w:p>
        </w:tc>
        <w:tc>
          <w:tcPr>
            <w:tcW w:w="3528" w:type="dxa"/>
            <w:tcPrChange w:id="1343" w:author="M" w:date="2013-11-17T08:19:00Z">
              <w:tcPr>
                <w:tcW w:w="35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5"/>
              <w:keepLines/>
            </w:pPr>
            <w:r>
              <w:t xml:space="preserve">     Before Taxi</w:t>
            </w:r>
          </w:p>
        </w:tc>
        <w:tc>
          <w:tcPr>
            <w:tcW w:w="468" w:type="dxa"/>
            <w:tcPrChange w:id="1344" w:author="M" w:date="2013-11-17T08:19:00Z">
              <w:tcPr>
                <w:tcW w:w="46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2700" w:type="dxa"/>
            <w:tcPrChange w:id="1345" w:author="M" w:date="2013-11-17T08:19:00Z">
              <w:tcPr>
                <w:tcW w:w="270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5"/>
              <w:keepLines/>
            </w:pPr>
            <w:r>
              <w:t>Engine Shut Down</w:t>
            </w:r>
          </w:p>
        </w:tc>
      </w:tr>
      <w:tr w:rsidR="005340DB" w:rsidTr="005340DB">
        <w:tblPrEx>
          <w:tblPrExChange w:id="1346" w:author="M" w:date="2013-11-17T08:19:00Z">
            <w:tblPrEx>
              <w:tblCellMar>
                <w:top w:w="0" w:type="dxa"/>
                <w:bottom w:w="0" w:type="dxa"/>
              </w:tblCellMar>
            </w:tblPrEx>
          </w:tblPrExChange>
        </w:tblPrEx>
        <w:trPr>
          <w:trPrChange w:id="1347" w:author="M" w:date="2013-11-17T08:19:00Z">
            <w:trPr>
              <w:cantSplit/>
            </w:trPr>
          </w:trPrChange>
        </w:trPr>
        <w:tc>
          <w:tcPr>
            <w:tcW w:w="432" w:type="dxa"/>
            <w:tcPrChange w:id="1348" w:author="M" w:date="2013-11-17T08:19:00Z">
              <w:tcPr>
                <w:tcW w:w="432"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5"/>
              <w:keepLines/>
            </w:pPr>
          </w:p>
        </w:tc>
        <w:tc>
          <w:tcPr>
            <w:tcW w:w="3528" w:type="dxa"/>
            <w:tcPrChange w:id="1349" w:author="M" w:date="2013-11-17T08:19:00Z">
              <w:tcPr>
                <w:tcW w:w="352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5"/>
              <w:keepLines/>
            </w:pPr>
            <w:r>
              <w:t xml:space="preserve">     Before Take Off</w:t>
            </w:r>
          </w:p>
        </w:tc>
        <w:tc>
          <w:tcPr>
            <w:tcW w:w="468" w:type="dxa"/>
            <w:tcPrChange w:id="1350" w:author="M" w:date="2013-11-17T08:19:00Z">
              <w:tcPr>
                <w:tcW w:w="468" w:type="dxa"/>
                <w:tcBorders>
                  <w:top w:val="single" w:sz="6" w:space="0" w:color="auto"/>
                  <w:left w:val="single" w:sz="6" w:space="0" w:color="auto"/>
                  <w:bottom w:val="single" w:sz="6" w:space="0" w:color="auto"/>
                  <w:right w:val="single" w:sz="6" w:space="0" w:color="auto"/>
                </w:tcBorders>
              </w:tcPr>
            </w:tcPrChange>
          </w:tcPr>
          <w:p w:rsidR="005340DB" w:rsidRDefault="005340DB">
            <w:pPr>
              <w:pStyle w:val="Heading4"/>
              <w:keepNext w:val="0"/>
              <w:keepLines/>
            </w:pPr>
          </w:p>
        </w:tc>
        <w:tc>
          <w:tcPr>
            <w:tcW w:w="2700" w:type="dxa"/>
            <w:tcPrChange w:id="1351" w:author="M" w:date="2013-11-17T08:19:00Z">
              <w:tcPr>
                <w:tcW w:w="270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5"/>
              <w:keepLines/>
            </w:pPr>
            <w:r>
              <w:t>Securing Aircraft</w:t>
            </w:r>
          </w:p>
        </w:tc>
      </w:tr>
      <w:tr w:rsidR="005340DB" w:rsidTr="005340DB">
        <w:tblPrEx>
          <w:tblPrExChange w:id="1352" w:author="M" w:date="2013-11-17T08:19:00Z">
            <w:tblPrEx>
              <w:tblCellMar>
                <w:top w:w="0" w:type="dxa"/>
                <w:bottom w:w="0" w:type="dxa"/>
              </w:tblCellMar>
            </w:tblPrEx>
          </w:tblPrExChange>
        </w:tblPrEx>
        <w:trPr>
          <w:trPrChange w:id="1353" w:author="M" w:date="2013-11-17T08:19:00Z">
            <w:trPr>
              <w:cantSplit/>
            </w:trPr>
          </w:trPrChange>
        </w:trPr>
        <w:tc>
          <w:tcPr>
            <w:tcW w:w="432" w:type="dxa"/>
            <w:tcPrChange w:id="1354" w:author="M" w:date="2013-11-17T08:19:00Z">
              <w:tcPr>
                <w:tcW w:w="432" w:type="dxa"/>
                <w:tcBorders>
                  <w:top w:val="single" w:sz="6" w:space="0" w:color="auto"/>
                  <w:left w:val="single" w:sz="12" w:space="0" w:color="auto"/>
                  <w:bottom w:val="single" w:sz="12" w:space="0" w:color="auto"/>
                  <w:right w:val="single" w:sz="6" w:space="0" w:color="auto"/>
                </w:tcBorders>
              </w:tcPr>
            </w:tcPrChange>
          </w:tcPr>
          <w:p w:rsidR="005340DB" w:rsidRDefault="005340DB">
            <w:pPr>
              <w:pStyle w:val="Heading5"/>
              <w:keepLines/>
            </w:pPr>
          </w:p>
        </w:tc>
        <w:tc>
          <w:tcPr>
            <w:tcW w:w="3528" w:type="dxa"/>
            <w:tcPrChange w:id="1355" w:author="M" w:date="2013-11-17T08:19:00Z">
              <w:tcPr>
                <w:tcW w:w="3528" w:type="dxa"/>
                <w:tcBorders>
                  <w:top w:val="single" w:sz="6" w:space="0" w:color="auto"/>
                  <w:left w:val="single" w:sz="6" w:space="0" w:color="auto"/>
                  <w:bottom w:val="single" w:sz="12" w:space="0" w:color="auto"/>
                  <w:right w:val="single" w:sz="6" w:space="0" w:color="auto"/>
                </w:tcBorders>
              </w:tcPr>
            </w:tcPrChange>
          </w:tcPr>
          <w:p w:rsidR="005340DB" w:rsidRDefault="005340DB">
            <w:pPr>
              <w:pStyle w:val="Heading5"/>
              <w:keepLines/>
            </w:pPr>
            <w:r>
              <w:t xml:space="preserve">     Take Off/Climb/Cruise</w:t>
            </w:r>
          </w:p>
        </w:tc>
        <w:tc>
          <w:tcPr>
            <w:tcW w:w="468" w:type="dxa"/>
            <w:tcPrChange w:id="1356" w:author="M" w:date="2013-11-17T08:19:00Z">
              <w:tcPr>
                <w:tcW w:w="468" w:type="dxa"/>
                <w:tcBorders>
                  <w:top w:val="single" w:sz="6" w:space="0" w:color="auto"/>
                  <w:left w:val="single" w:sz="6" w:space="0" w:color="auto"/>
                  <w:bottom w:val="single" w:sz="12" w:space="0" w:color="auto"/>
                  <w:right w:val="single" w:sz="6" w:space="0" w:color="auto"/>
                </w:tcBorders>
              </w:tcPr>
            </w:tcPrChange>
          </w:tcPr>
          <w:p w:rsidR="005340DB" w:rsidRDefault="005340DB">
            <w:pPr>
              <w:pStyle w:val="Heading4"/>
              <w:keepNext w:val="0"/>
              <w:keepLines/>
            </w:pPr>
          </w:p>
        </w:tc>
        <w:tc>
          <w:tcPr>
            <w:tcW w:w="2700" w:type="dxa"/>
            <w:tcPrChange w:id="1357" w:author="M" w:date="2013-11-17T08:19:00Z">
              <w:tcPr>
                <w:tcW w:w="2700" w:type="dxa"/>
                <w:tcBorders>
                  <w:top w:val="single" w:sz="6" w:space="0" w:color="auto"/>
                  <w:left w:val="single" w:sz="6" w:space="0" w:color="auto"/>
                  <w:bottom w:val="single" w:sz="12" w:space="0" w:color="auto"/>
                  <w:right w:val="single" w:sz="12" w:space="0" w:color="auto"/>
                </w:tcBorders>
              </w:tcPr>
            </w:tcPrChange>
          </w:tcPr>
          <w:p w:rsidR="005340DB" w:rsidRDefault="005340DB">
            <w:pPr>
              <w:pStyle w:val="Heading4"/>
              <w:keepNext w:val="0"/>
              <w:keepLines/>
              <w:rPr>
                <w:b w:val="0"/>
                <w:sz w:val="22"/>
                <w:szCs w:val="22"/>
              </w:rPr>
            </w:pPr>
            <w:r>
              <w:rPr>
                <w:b w:val="0"/>
                <w:sz w:val="22"/>
                <w:szCs w:val="22"/>
              </w:rPr>
              <w:t>Emergency Procedures</w:t>
            </w:r>
          </w:p>
        </w:tc>
      </w:tr>
    </w:tbl>
    <w:p w:rsidR="005340DB" w:rsidRDefault="005340DB">
      <w:r>
        <w:br w:type="column"/>
      </w:r>
    </w:p>
    <w:tbl>
      <w:tblPr>
        <w:tblW w:w="0" w:type="auto"/>
        <w:tblLook w:val="0000"/>
        <w:tblPrChange w:id="1358" w:author="M" w:date="2013-11-17T08:19:00Z">
          <w:tblPr>
            <w:tblW w:w="0" w:type="auto"/>
            <w:tblLayout w:type="fixed"/>
            <w:tblLook w:val="0000"/>
          </w:tblPr>
        </w:tblPrChange>
      </w:tblPr>
      <w:tblGrid>
        <w:gridCol w:w="460"/>
        <w:gridCol w:w="6617"/>
        <w:tblGridChange w:id="1359">
          <w:tblGrid>
            <w:gridCol w:w="468"/>
            <w:gridCol w:w="6840"/>
          </w:tblGrid>
        </w:tblGridChange>
      </w:tblGrid>
      <w:tr w:rsidR="005340DB" w:rsidTr="005340DB">
        <w:tblPrEx>
          <w:tblPrExChange w:id="1360" w:author="M" w:date="2013-11-17T08:19:00Z">
            <w:tblPrEx>
              <w:tblCellMar>
                <w:top w:w="0" w:type="dxa"/>
                <w:bottom w:w="0" w:type="dxa"/>
              </w:tblCellMar>
            </w:tblPrEx>
          </w:tblPrExChange>
        </w:tblPrEx>
        <w:trPr>
          <w:trPrChange w:id="1361" w:author="M" w:date="2013-11-17T08:19:00Z">
            <w:trPr>
              <w:cantSplit/>
            </w:trPr>
          </w:trPrChange>
        </w:trPr>
        <w:tc>
          <w:tcPr>
            <w:tcW w:w="7308" w:type="dxa"/>
            <w:gridSpan w:val="2"/>
            <w:tcPrChange w:id="1362" w:author="M" w:date="2013-11-17T08:19:00Z">
              <w:tcPr>
                <w:tcW w:w="7308" w:type="dxa"/>
                <w:gridSpan w:val="2"/>
                <w:tcBorders>
                  <w:top w:val="single" w:sz="12" w:space="0" w:color="auto"/>
                  <w:left w:val="single" w:sz="12" w:space="0" w:color="auto"/>
                  <w:bottom w:val="single" w:sz="6" w:space="0" w:color="auto"/>
                  <w:right w:val="single" w:sz="12" w:space="0" w:color="auto"/>
                </w:tcBorders>
                <w:shd w:val="clear" w:color="auto" w:fill="C0C0C0"/>
              </w:tcPr>
            </w:tcPrChange>
          </w:tcPr>
          <w:p w:rsidR="005340DB" w:rsidRDefault="005340DB">
            <w:pPr>
              <w:rPr>
                <w:rFonts w:ascii="Arial" w:hAnsi="Arial" w:cs="Arial"/>
                <w:sz w:val="28"/>
                <w:szCs w:val="28"/>
              </w:rPr>
            </w:pPr>
            <w:r>
              <w:rPr>
                <w:rFonts w:ascii="Arial" w:hAnsi="Arial" w:cs="Arial"/>
                <w:b/>
                <w:sz w:val="28"/>
                <w:szCs w:val="28"/>
              </w:rPr>
              <w:t>Engine Tests</w:t>
            </w:r>
          </w:p>
        </w:tc>
      </w:tr>
      <w:tr w:rsidR="005340DB" w:rsidTr="005340DB">
        <w:tblPrEx>
          <w:tblPrExChange w:id="1363" w:author="M" w:date="2013-11-17T08:19:00Z">
            <w:tblPrEx>
              <w:tblCellMar>
                <w:top w:w="0" w:type="dxa"/>
                <w:bottom w:w="0" w:type="dxa"/>
              </w:tblCellMar>
            </w:tblPrEx>
          </w:tblPrExChange>
        </w:tblPrEx>
        <w:trPr>
          <w:trPrChange w:id="1364" w:author="M" w:date="2013-11-17T08:19:00Z">
            <w:trPr>
              <w:cantSplit/>
            </w:trPr>
          </w:trPrChange>
        </w:trPr>
        <w:tc>
          <w:tcPr>
            <w:tcW w:w="468" w:type="dxa"/>
            <w:tcPrChange w:id="1365"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366"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Pre-oil and cold compression test</w:t>
            </w:r>
          </w:p>
        </w:tc>
      </w:tr>
      <w:tr w:rsidR="005340DB" w:rsidTr="005340DB">
        <w:tblPrEx>
          <w:tblPrExChange w:id="1367" w:author="M" w:date="2013-11-17T08:19:00Z">
            <w:tblPrEx>
              <w:tblCellMar>
                <w:top w:w="0" w:type="dxa"/>
                <w:bottom w:w="0" w:type="dxa"/>
              </w:tblCellMar>
            </w:tblPrEx>
          </w:tblPrExChange>
        </w:tblPrEx>
        <w:trPr>
          <w:trPrChange w:id="1368" w:author="M" w:date="2013-11-17T08:19:00Z">
            <w:trPr>
              <w:cantSplit/>
            </w:trPr>
          </w:trPrChange>
        </w:trPr>
        <w:tc>
          <w:tcPr>
            <w:tcW w:w="468" w:type="dxa"/>
            <w:tcPrChange w:id="1369"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370"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3"/>
              <w:keepNext w:val="0"/>
              <w:keepLines/>
            </w:pPr>
            <w:r>
              <w:rPr>
                <w:b/>
              </w:rPr>
              <w:t>Run-in procedures</w:t>
            </w:r>
          </w:p>
        </w:tc>
      </w:tr>
      <w:tr w:rsidR="005340DB" w:rsidTr="005340DB">
        <w:tblPrEx>
          <w:tblPrExChange w:id="1371" w:author="M" w:date="2013-11-17T08:19:00Z">
            <w:tblPrEx>
              <w:tblCellMar>
                <w:top w:w="0" w:type="dxa"/>
                <w:bottom w:w="0" w:type="dxa"/>
              </w:tblCellMar>
            </w:tblPrEx>
          </w:tblPrExChange>
        </w:tblPrEx>
        <w:trPr>
          <w:trPrChange w:id="1372" w:author="M" w:date="2013-11-17T08:19:00Z">
            <w:trPr>
              <w:cantSplit/>
            </w:trPr>
          </w:trPrChange>
        </w:trPr>
        <w:tc>
          <w:tcPr>
            <w:tcW w:w="468" w:type="dxa"/>
            <w:tcPrChange w:id="1373" w:author="M" w:date="2013-11-17T08:19:00Z">
              <w:tcPr>
                <w:tcW w:w="468" w:type="dxa"/>
                <w:tcBorders>
                  <w:top w:val="single" w:sz="6" w:space="0" w:color="auto"/>
                  <w:left w:val="single" w:sz="12" w:space="0" w:color="auto"/>
                  <w:bottom w:val="single" w:sz="6" w:space="0" w:color="auto"/>
                  <w:right w:val="single" w:sz="6" w:space="0" w:color="auto"/>
                </w:tcBorders>
                <w:shd w:val="pct20" w:color="auto" w:fill="auto"/>
              </w:tcPr>
            </w:tcPrChange>
          </w:tcPr>
          <w:p w:rsidR="005340DB" w:rsidRDefault="005340DB">
            <w:pPr>
              <w:pStyle w:val="Heading4"/>
              <w:keepNext w:val="0"/>
              <w:keepLines/>
            </w:pPr>
          </w:p>
        </w:tc>
        <w:tc>
          <w:tcPr>
            <w:tcW w:w="6840" w:type="dxa"/>
            <w:tcPrChange w:id="1374" w:author="M" w:date="2013-11-17T08:19:00Z">
              <w:tcPr>
                <w:tcW w:w="6840" w:type="dxa"/>
                <w:tcBorders>
                  <w:top w:val="single" w:sz="6" w:space="0" w:color="auto"/>
                  <w:left w:val="single" w:sz="6" w:space="0" w:color="auto"/>
                  <w:bottom w:val="single" w:sz="6" w:space="0" w:color="auto"/>
                  <w:right w:val="single" w:sz="12" w:space="0" w:color="auto"/>
                </w:tcBorders>
                <w:shd w:val="pct20" w:color="auto" w:fill="auto"/>
              </w:tcPr>
            </w:tcPrChange>
          </w:tcPr>
          <w:p w:rsidR="005340DB" w:rsidRDefault="005340DB">
            <w:pPr>
              <w:pStyle w:val="Heading4"/>
              <w:keepNext w:val="0"/>
              <w:keepLines/>
              <w:rPr>
                <w:b w:val="0"/>
              </w:rPr>
            </w:pPr>
            <w:r>
              <w:rPr>
                <w:b w:val="0"/>
              </w:rPr>
              <w:t>Pre-run-in checks</w:t>
            </w:r>
          </w:p>
        </w:tc>
      </w:tr>
      <w:tr w:rsidR="005340DB" w:rsidTr="005340DB">
        <w:tblPrEx>
          <w:tblPrExChange w:id="1375" w:author="M" w:date="2013-11-17T08:19:00Z">
            <w:tblPrEx>
              <w:tblCellMar>
                <w:top w:w="0" w:type="dxa"/>
                <w:bottom w:w="0" w:type="dxa"/>
              </w:tblCellMar>
            </w:tblPrEx>
          </w:tblPrExChange>
        </w:tblPrEx>
        <w:trPr>
          <w:trPrChange w:id="1376" w:author="M" w:date="2013-11-17T08:19:00Z">
            <w:trPr>
              <w:cantSplit/>
            </w:trPr>
          </w:trPrChange>
        </w:trPr>
        <w:tc>
          <w:tcPr>
            <w:tcW w:w="468" w:type="dxa"/>
            <w:tcPrChange w:id="1377"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rPr>
                <w:b w:val="0"/>
              </w:rPr>
            </w:pPr>
          </w:p>
        </w:tc>
        <w:tc>
          <w:tcPr>
            <w:tcW w:w="6840" w:type="dxa"/>
            <w:tcPrChange w:id="1378"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sz w:val="24"/>
                <w:szCs w:val="24"/>
              </w:rPr>
            </w:pPr>
            <w:r>
              <w:rPr>
                <w:sz w:val="24"/>
                <w:szCs w:val="24"/>
              </w:rPr>
              <w:t>Confirm all fuel and oil connections are tight.</w:t>
            </w:r>
          </w:p>
        </w:tc>
      </w:tr>
      <w:tr w:rsidR="005340DB" w:rsidTr="005340DB">
        <w:tblPrEx>
          <w:tblPrExChange w:id="1379" w:author="M" w:date="2013-11-17T08:19:00Z">
            <w:tblPrEx>
              <w:tblCellMar>
                <w:top w:w="0" w:type="dxa"/>
                <w:bottom w:w="0" w:type="dxa"/>
              </w:tblCellMar>
            </w:tblPrEx>
          </w:tblPrExChange>
        </w:tblPrEx>
        <w:trPr>
          <w:trPrChange w:id="1380" w:author="M" w:date="2013-11-17T08:19:00Z">
            <w:trPr>
              <w:cantSplit/>
            </w:trPr>
          </w:trPrChange>
        </w:trPr>
        <w:tc>
          <w:tcPr>
            <w:tcW w:w="468" w:type="dxa"/>
            <w:tcPrChange w:id="1381"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rPr>
                <w:b w:val="0"/>
              </w:rPr>
            </w:pPr>
          </w:p>
        </w:tc>
        <w:tc>
          <w:tcPr>
            <w:tcW w:w="6840" w:type="dxa"/>
            <w:tcPrChange w:id="1382"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sz w:val="24"/>
                <w:szCs w:val="24"/>
              </w:rPr>
            </w:pPr>
            <w:r>
              <w:rPr>
                <w:sz w:val="24"/>
                <w:szCs w:val="24"/>
              </w:rPr>
              <w:t>Confirm adequate torque on engine mount bolts.</w:t>
            </w:r>
          </w:p>
        </w:tc>
      </w:tr>
      <w:tr w:rsidR="005340DB" w:rsidTr="005340DB">
        <w:tblPrEx>
          <w:tblPrExChange w:id="1383" w:author="M" w:date="2013-11-17T08:19:00Z">
            <w:tblPrEx>
              <w:tblCellMar>
                <w:top w:w="0" w:type="dxa"/>
                <w:bottom w:w="0" w:type="dxa"/>
              </w:tblCellMar>
            </w:tblPrEx>
          </w:tblPrExChange>
        </w:tblPrEx>
        <w:trPr>
          <w:trPrChange w:id="1384" w:author="M" w:date="2013-11-17T08:19:00Z">
            <w:trPr>
              <w:cantSplit/>
            </w:trPr>
          </w:trPrChange>
        </w:trPr>
        <w:tc>
          <w:tcPr>
            <w:tcW w:w="468" w:type="dxa"/>
            <w:tcPrChange w:id="1385"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rPr>
                <w:b w:val="0"/>
              </w:rPr>
            </w:pPr>
          </w:p>
        </w:tc>
        <w:tc>
          <w:tcPr>
            <w:tcW w:w="6840" w:type="dxa"/>
            <w:tcPrChange w:id="1386"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sz w:val="24"/>
                <w:szCs w:val="24"/>
              </w:rPr>
            </w:pPr>
            <w:r>
              <w:rPr>
                <w:sz w:val="24"/>
                <w:szCs w:val="24"/>
              </w:rPr>
              <w:t>Confirm all tools, rags, hardware, or other foreign objects have been removed from the engine and engine compartment.</w:t>
            </w:r>
          </w:p>
        </w:tc>
      </w:tr>
      <w:tr w:rsidR="005340DB" w:rsidTr="005340DB">
        <w:tblPrEx>
          <w:tblPrExChange w:id="1387" w:author="M" w:date="2013-11-17T08:19:00Z">
            <w:tblPrEx>
              <w:tblCellMar>
                <w:top w:w="0" w:type="dxa"/>
                <w:bottom w:w="0" w:type="dxa"/>
              </w:tblCellMar>
            </w:tblPrEx>
          </w:tblPrExChange>
        </w:tblPrEx>
        <w:trPr>
          <w:trPrChange w:id="1388" w:author="M" w:date="2013-11-17T08:19:00Z">
            <w:trPr>
              <w:cantSplit/>
            </w:trPr>
          </w:trPrChange>
        </w:trPr>
        <w:tc>
          <w:tcPr>
            <w:tcW w:w="468" w:type="dxa"/>
            <w:tcPrChange w:id="1389"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rPr>
                <w:b w:val="0"/>
              </w:rPr>
            </w:pPr>
          </w:p>
        </w:tc>
        <w:tc>
          <w:tcPr>
            <w:tcW w:w="6840" w:type="dxa"/>
            <w:tcPrChange w:id="1390"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i/>
              </w:rPr>
            </w:pPr>
            <w:r>
              <w:rPr>
                <w:b w:val="0"/>
                <w:i/>
              </w:rPr>
              <w:t>Confirm the correct amount of oil is in the engine.</w:t>
            </w:r>
          </w:p>
        </w:tc>
      </w:tr>
      <w:tr w:rsidR="005340DB" w:rsidTr="005340DB">
        <w:tblPrEx>
          <w:tblPrExChange w:id="1391" w:author="M" w:date="2013-11-17T08:19:00Z">
            <w:tblPrEx>
              <w:tblCellMar>
                <w:top w:w="0" w:type="dxa"/>
                <w:bottom w:w="0" w:type="dxa"/>
              </w:tblCellMar>
            </w:tblPrEx>
          </w:tblPrExChange>
        </w:tblPrEx>
        <w:trPr>
          <w:trPrChange w:id="1392" w:author="M" w:date="2013-11-17T08:19:00Z">
            <w:trPr>
              <w:cantSplit/>
            </w:trPr>
          </w:trPrChange>
        </w:trPr>
        <w:tc>
          <w:tcPr>
            <w:tcW w:w="468" w:type="dxa"/>
            <w:tcPrChange w:id="1393" w:author="M" w:date="2013-11-17T08:19:00Z">
              <w:tcPr>
                <w:tcW w:w="468" w:type="dxa"/>
                <w:tcBorders>
                  <w:top w:val="single" w:sz="6" w:space="0" w:color="auto"/>
                  <w:left w:val="single" w:sz="12" w:space="0" w:color="auto"/>
                  <w:bottom w:val="single" w:sz="6" w:space="0" w:color="auto"/>
                  <w:right w:val="single" w:sz="6" w:space="0" w:color="auto"/>
                </w:tcBorders>
                <w:shd w:val="pct20" w:color="auto" w:fill="auto"/>
              </w:tcPr>
            </w:tcPrChange>
          </w:tcPr>
          <w:p w:rsidR="005340DB" w:rsidRDefault="005340DB">
            <w:pPr>
              <w:pStyle w:val="Heading4"/>
              <w:keepNext w:val="0"/>
              <w:keepLines/>
            </w:pPr>
          </w:p>
        </w:tc>
        <w:tc>
          <w:tcPr>
            <w:tcW w:w="6840" w:type="dxa"/>
            <w:tcPrChange w:id="1394" w:author="M" w:date="2013-11-17T08:19:00Z">
              <w:tcPr>
                <w:tcW w:w="6840" w:type="dxa"/>
                <w:tcBorders>
                  <w:top w:val="single" w:sz="6" w:space="0" w:color="auto"/>
                  <w:left w:val="single" w:sz="6" w:space="0" w:color="auto"/>
                  <w:bottom w:val="single" w:sz="6" w:space="0" w:color="auto"/>
                  <w:right w:val="single" w:sz="12" w:space="0" w:color="auto"/>
                </w:tcBorders>
                <w:shd w:val="pct20" w:color="auto" w:fill="auto"/>
              </w:tcPr>
            </w:tcPrChange>
          </w:tcPr>
          <w:p w:rsidR="005340DB" w:rsidRDefault="005340DB">
            <w:pPr>
              <w:pStyle w:val="Heading4"/>
              <w:keepNext w:val="0"/>
              <w:keepLines/>
              <w:rPr>
                <w:b w:val="0"/>
              </w:rPr>
            </w:pPr>
            <w:r>
              <w:rPr>
                <w:b w:val="0"/>
              </w:rPr>
              <w:t>Test and support equipment</w:t>
            </w:r>
          </w:p>
        </w:tc>
      </w:tr>
      <w:tr w:rsidR="005340DB" w:rsidTr="005340DB">
        <w:tblPrEx>
          <w:tblPrExChange w:id="1395" w:author="M" w:date="2013-11-17T08:19:00Z">
            <w:tblPrEx>
              <w:tblCellMar>
                <w:top w:w="0" w:type="dxa"/>
                <w:bottom w:w="0" w:type="dxa"/>
              </w:tblCellMar>
            </w:tblPrEx>
          </w:tblPrExChange>
        </w:tblPrEx>
        <w:trPr>
          <w:trPrChange w:id="1396" w:author="M" w:date="2013-11-17T08:19:00Z">
            <w:trPr>
              <w:cantSplit/>
            </w:trPr>
          </w:trPrChange>
        </w:trPr>
        <w:tc>
          <w:tcPr>
            <w:tcW w:w="468" w:type="dxa"/>
            <w:tcPrChange w:id="1397"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398"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b/>
              </w:rPr>
            </w:pPr>
            <w:r>
              <w:t>Operating CHT gauge to confirm proper flow of cooling air.</w:t>
            </w:r>
          </w:p>
        </w:tc>
      </w:tr>
      <w:tr w:rsidR="005340DB" w:rsidTr="005340DB">
        <w:tblPrEx>
          <w:tblPrExChange w:id="1399" w:author="M" w:date="2013-11-17T08:19:00Z">
            <w:tblPrEx>
              <w:tblCellMar>
                <w:top w:w="0" w:type="dxa"/>
                <w:bottom w:w="0" w:type="dxa"/>
              </w:tblCellMar>
            </w:tblPrEx>
          </w:tblPrExChange>
        </w:tblPrEx>
        <w:trPr>
          <w:trPrChange w:id="1400" w:author="M" w:date="2013-11-17T08:19:00Z">
            <w:trPr>
              <w:cantSplit/>
            </w:trPr>
          </w:trPrChange>
        </w:trPr>
        <w:tc>
          <w:tcPr>
            <w:tcW w:w="468" w:type="dxa"/>
            <w:tcPrChange w:id="1401"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02"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b/>
              </w:rPr>
            </w:pPr>
            <w:r>
              <w:t>Calibrated external oil pressure and temperature gauges</w:t>
            </w:r>
          </w:p>
        </w:tc>
      </w:tr>
      <w:tr w:rsidR="005340DB" w:rsidTr="005340DB">
        <w:tblPrEx>
          <w:tblPrExChange w:id="1403" w:author="M" w:date="2013-11-17T08:19:00Z">
            <w:tblPrEx>
              <w:tblCellMar>
                <w:top w:w="0" w:type="dxa"/>
                <w:bottom w:w="0" w:type="dxa"/>
              </w:tblCellMar>
            </w:tblPrEx>
          </w:tblPrExChange>
        </w:tblPrEx>
        <w:trPr>
          <w:trPrChange w:id="1404" w:author="M" w:date="2013-11-17T08:19:00Z">
            <w:trPr>
              <w:cantSplit/>
            </w:trPr>
          </w:trPrChange>
        </w:trPr>
        <w:tc>
          <w:tcPr>
            <w:tcW w:w="468" w:type="dxa"/>
            <w:tcPrChange w:id="1405"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06"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b/>
              </w:rPr>
            </w:pPr>
            <w:r>
              <w:t>At least 50 feet of tiedown rope</w:t>
            </w:r>
          </w:p>
        </w:tc>
      </w:tr>
      <w:tr w:rsidR="005340DB" w:rsidTr="005340DB">
        <w:tblPrEx>
          <w:tblPrExChange w:id="1407" w:author="M" w:date="2013-11-17T08:19:00Z">
            <w:tblPrEx>
              <w:tblCellMar>
                <w:top w:w="0" w:type="dxa"/>
                <w:bottom w:w="0" w:type="dxa"/>
              </w:tblCellMar>
            </w:tblPrEx>
          </w:tblPrExChange>
        </w:tblPrEx>
        <w:trPr>
          <w:trPrChange w:id="1408" w:author="M" w:date="2013-11-17T08:19:00Z">
            <w:trPr>
              <w:cantSplit/>
            </w:trPr>
          </w:trPrChange>
        </w:trPr>
        <w:tc>
          <w:tcPr>
            <w:tcW w:w="468" w:type="dxa"/>
            <w:tcPrChange w:id="1409"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10"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b/>
              </w:rPr>
            </w:pPr>
            <w:r>
              <w:t>Tiedown stakes</w:t>
            </w:r>
          </w:p>
        </w:tc>
      </w:tr>
      <w:tr w:rsidR="005340DB" w:rsidTr="005340DB">
        <w:tblPrEx>
          <w:tblPrExChange w:id="1411" w:author="M" w:date="2013-11-17T08:19:00Z">
            <w:tblPrEx>
              <w:tblCellMar>
                <w:top w:w="0" w:type="dxa"/>
                <w:bottom w:w="0" w:type="dxa"/>
              </w:tblCellMar>
            </w:tblPrEx>
          </w:tblPrExChange>
        </w:tblPrEx>
        <w:trPr>
          <w:trPrChange w:id="1412" w:author="M" w:date="2013-11-17T08:19:00Z">
            <w:trPr>
              <w:cantSplit/>
            </w:trPr>
          </w:trPrChange>
        </w:trPr>
        <w:tc>
          <w:tcPr>
            <w:tcW w:w="468" w:type="dxa"/>
            <w:tcPrChange w:id="1413"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14"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b/>
              </w:rPr>
            </w:pPr>
            <w:r>
              <w:t>Two chocks for each wheel</w:t>
            </w:r>
          </w:p>
        </w:tc>
      </w:tr>
      <w:tr w:rsidR="005340DB" w:rsidTr="005340DB">
        <w:tblPrEx>
          <w:tblPrExChange w:id="1415" w:author="M" w:date="2013-11-17T08:19:00Z">
            <w:tblPrEx>
              <w:tblCellMar>
                <w:top w:w="0" w:type="dxa"/>
                <w:bottom w:w="0" w:type="dxa"/>
              </w:tblCellMar>
            </w:tblPrEx>
          </w:tblPrExChange>
        </w:tblPrEx>
        <w:trPr>
          <w:trPrChange w:id="1416" w:author="M" w:date="2013-11-17T08:19:00Z">
            <w:trPr>
              <w:cantSplit/>
            </w:trPr>
          </w:trPrChange>
        </w:trPr>
        <w:tc>
          <w:tcPr>
            <w:tcW w:w="468" w:type="dxa"/>
            <w:tcPrChange w:id="1417"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18"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b/>
              </w:rPr>
            </w:pPr>
            <w:r>
              <w:t>Fire extinguisher</w:t>
            </w:r>
          </w:p>
        </w:tc>
      </w:tr>
      <w:tr w:rsidR="005340DB" w:rsidTr="005340DB">
        <w:tblPrEx>
          <w:tblPrExChange w:id="1419" w:author="M" w:date="2013-11-17T08:19:00Z">
            <w:tblPrEx>
              <w:tblCellMar>
                <w:top w:w="0" w:type="dxa"/>
                <w:bottom w:w="0" w:type="dxa"/>
              </w:tblCellMar>
            </w:tblPrEx>
          </w:tblPrExChange>
        </w:tblPrEx>
        <w:trPr>
          <w:trPrChange w:id="1420" w:author="M" w:date="2013-11-17T08:19:00Z">
            <w:trPr>
              <w:cantSplit/>
            </w:trPr>
          </w:trPrChange>
        </w:trPr>
        <w:tc>
          <w:tcPr>
            <w:tcW w:w="468" w:type="dxa"/>
            <w:tcPrChange w:id="1421"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22"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b/>
              </w:rPr>
            </w:pPr>
            <w:r>
              <w:t>Assorted hand tools</w:t>
            </w:r>
          </w:p>
        </w:tc>
      </w:tr>
      <w:tr w:rsidR="005340DB" w:rsidTr="005340DB">
        <w:tblPrEx>
          <w:tblPrExChange w:id="1423" w:author="M" w:date="2013-11-17T08:19:00Z">
            <w:tblPrEx>
              <w:tblCellMar>
                <w:top w:w="0" w:type="dxa"/>
                <w:bottom w:w="0" w:type="dxa"/>
              </w:tblCellMar>
            </w:tblPrEx>
          </w:tblPrExChange>
        </w:tblPrEx>
        <w:trPr>
          <w:trPrChange w:id="1424" w:author="M" w:date="2013-11-17T08:19:00Z">
            <w:trPr>
              <w:cantSplit/>
            </w:trPr>
          </w:trPrChange>
        </w:trPr>
        <w:tc>
          <w:tcPr>
            <w:tcW w:w="468" w:type="dxa"/>
            <w:tcPrChange w:id="1425"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26"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b/>
              </w:rPr>
            </w:pPr>
            <w:r>
              <w:t>Safety wire</w:t>
            </w:r>
          </w:p>
        </w:tc>
      </w:tr>
      <w:tr w:rsidR="005340DB" w:rsidTr="005340DB">
        <w:tblPrEx>
          <w:tblPrExChange w:id="1427" w:author="M" w:date="2013-11-17T08:19:00Z">
            <w:tblPrEx>
              <w:tblCellMar>
                <w:top w:w="0" w:type="dxa"/>
                <w:bottom w:w="0" w:type="dxa"/>
              </w:tblCellMar>
            </w:tblPrEx>
          </w:tblPrExChange>
        </w:tblPrEx>
        <w:trPr>
          <w:trPrChange w:id="1428" w:author="M" w:date="2013-11-17T08:19:00Z">
            <w:trPr>
              <w:cantSplit/>
            </w:trPr>
          </w:trPrChange>
        </w:trPr>
        <w:tc>
          <w:tcPr>
            <w:tcW w:w="468" w:type="dxa"/>
            <w:tcPrChange w:id="1429"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30"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pPr>
            <w:r>
              <w:t>Cotter pins</w:t>
            </w:r>
          </w:p>
          <w:p w:rsidR="005340DB" w:rsidRDefault="005340DB">
            <w:pPr>
              <w:pStyle w:val="Heading6"/>
              <w:rPr>
                <w:b/>
              </w:rPr>
            </w:pPr>
            <w:r>
              <w:t>Ear and eye protection</w:t>
            </w:r>
          </w:p>
        </w:tc>
      </w:tr>
      <w:tr w:rsidR="005340DB" w:rsidTr="005340DB">
        <w:tblPrEx>
          <w:tblPrExChange w:id="1431" w:author="M" w:date="2013-11-17T08:19:00Z">
            <w:tblPrEx>
              <w:tblCellMar>
                <w:top w:w="0" w:type="dxa"/>
                <w:bottom w:w="0" w:type="dxa"/>
              </w:tblCellMar>
            </w:tblPrEx>
          </w:tblPrExChange>
        </w:tblPrEx>
        <w:trPr>
          <w:trPrChange w:id="1432" w:author="M" w:date="2013-11-17T08:19:00Z">
            <w:trPr>
              <w:cantSplit/>
            </w:trPr>
          </w:trPrChange>
        </w:trPr>
        <w:tc>
          <w:tcPr>
            <w:tcW w:w="468" w:type="dxa"/>
            <w:tcPrChange w:id="1433"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34"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b/>
              </w:rPr>
            </w:pPr>
            <w:r>
              <w:t>Grease pencils</w:t>
            </w:r>
          </w:p>
        </w:tc>
      </w:tr>
      <w:tr w:rsidR="005340DB" w:rsidTr="005340DB">
        <w:tblPrEx>
          <w:tblPrExChange w:id="1435" w:author="M" w:date="2013-11-17T08:19:00Z">
            <w:tblPrEx>
              <w:tblCellMar>
                <w:top w:w="0" w:type="dxa"/>
                <w:bottom w:w="0" w:type="dxa"/>
              </w:tblCellMar>
            </w:tblPrEx>
          </w:tblPrExChange>
        </w:tblPrEx>
        <w:trPr>
          <w:trPrChange w:id="1436" w:author="M" w:date="2013-11-17T08:19:00Z">
            <w:trPr>
              <w:cantSplit/>
            </w:trPr>
          </w:trPrChange>
        </w:trPr>
        <w:tc>
          <w:tcPr>
            <w:tcW w:w="468" w:type="dxa"/>
            <w:tcPrChange w:id="1437"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38"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b/>
              </w:rPr>
            </w:pPr>
            <w:r>
              <w:t>Logbooks</w:t>
            </w:r>
          </w:p>
        </w:tc>
      </w:tr>
      <w:tr w:rsidR="005340DB" w:rsidTr="005340DB">
        <w:tblPrEx>
          <w:tblPrExChange w:id="1439" w:author="M" w:date="2013-11-17T08:19:00Z">
            <w:tblPrEx>
              <w:tblCellMar>
                <w:top w:w="0" w:type="dxa"/>
                <w:bottom w:w="0" w:type="dxa"/>
              </w:tblCellMar>
            </w:tblPrEx>
          </w:tblPrExChange>
        </w:tblPrEx>
        <w:trPr>
          <w:trPrChange w:id="1440" w:author="M" w:date="2013-11-17T08:19:00Z">
            <w:trPr>
              <w:cantSplit/>
            </w:trPr>
          </w:trPrChange>
        </w:trPr>
        <w:tc>
          <w:tcPr>
            <w:tcW w:w="468" w:type="dxa"/>
            <w:tcPrChange w:id="1441"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42"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b/>
              </w:rPr>
            </w:pPr>
            <w:r>
              <w:t>Clip board</w:t>
            </w:r>
          </w:p>
        </w:tc>
      </w:tr>
      <w:tr w:rsidR="005340DB" w:rsidTr="005340DB">
        <w:tblPrEx>
          <w:tblPrExChange w:id="1443" w:author="M" w:date="2013-11-17T08:19:00Z">
            <w:tblPrEx>
              <w:tblCellMar>
                <w:top w:w="0" w:type="dxa"/>
                <w:bottom w:w="0" w:type="dxa"/>
              </w:tblCellMar>
            </w:tblPrEx>
          </w:tblPrExChange>
        </w:tblPrEx>
        <w:trPr>
          <w:trPrChange w:id="1444" w:author="M" w:date="2013-11-17T08:19:00Z">
            <w:trPr>
              <w:cantSplit/>
            </w:trPr>
          </w:trPrChange>
        </w:trPr>
        <w:tc>
          <w:tcPr>
            <w:tcW w:w="468" w:type="dxa"/>
            <w:tcPrChange w:id="1445"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46"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b/>
              </w:rPr>
            </w:pPr>
            <w:r>
              <w:t>Pen and paper</w:t>
            </w:r>
          </w:p>
        </w:tc>
      </w:tr>
      <w:tr w:rsidR="005340DB" w:rsidTr="005340DB">
        <w:tblPrEx>
          <w:tblPrExChange w:id="1447" w:author="M" w:date="2013-11-17T08:19:00Z">
            <w:tblPrEx>
              <w:tblCellMar>
                <w:top w:w="0" w:type="dxa"/>
                <w:bottom w:w="0" w:type="dxa"/>
              </w:tblCellMar>
            </w:tblPrEx>
          </w:tblPrExChange>
        </w:tblPrEx>
        <w:trPr>
          <w:trPrChange w:id="1448" w:author="M" w:date="2013-11-17T08:19:00Z">
            <w:trPr>
              <w:cantSplit/>
            </w:trPr>
          </w:trPrChange>
        </w:trPr>
        <w:tc>
          <w:tcPr>
            <w:tcW w:w="468" w:type="dxa"/>
            <w:tcPrChange w:id="1449"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50"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b/>
              </w:rPr>
            </w:pPr>
            <w:r>
              <w:t>Watch to time tests</w:t>
            </w:r>
          </w:p>
        </w:tc>
      </w:tr>
      <w:tr w:rsidR="005340DB" w:rsidTr="005340DB">
        <w:tblPrEx>
          <w:tblPrExChange w:id="1451" w:author="M" w:date="2013-11-17T08:19:00Z">
            <w:tblPrEx>
              <w:tblCellMar>
                <w:top w:w="0" w:type="dxa"/>
                <w:bottom w:w="0" w:type="dxa"/>
              </w:tblCellMar>
            </w:tblPrEx>
          </w:tblPrExChange>
        </w:tblPrEx>
        <w:trPr>
          <w:trPrChange w:id="1452" w:author="M" w:date="2013-11-17T08:19:00Z">
            <w:trPr>
              <w:cantSplit/>
            </w:trPr>
          </w:trPrChange>
        </w:trPr>
        <w:tc>
          <w:tcPr>
            <w:tcW w:w="468" w:type="dxa"/>
            <w:tcPrChange w:id="1453"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54"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b/>
              </w:rPr>
            </w:pPr>
            <w:r>
              <w:t>Rags</w:t>
            </w:r>
          </w:p>
        </w:tc>
      </w:tr>
      <w:tr w:rsidR="005340DB" w:rsidTr="005340DB">
        <w:tblPrEx>
          <w:tblPrExChange w:id="1455" w:author="M" w:date="2013-11-17T08:19:00Z">
            <w:tblPrEx>
              <w:tblCellMar>
                <w:top w:w="0" w:type="dxa"/>
                <w:bottom w:w="0" w:type="dxa"/>
              </w:tblCellMar>
            </w:tblPrEx>
          </w:tblPrExChange>
        </w:tblPrEx>
        <w:trPr>
          <w:trPrChange w:id="1456" w:author="M" w:date="2013-11-17T08:19:00Z">
            <w:trPr>
              <w:cantSplit/>
            </w:trPr>
          </w:trPrChange>
        </w:trPr>
        <w:tc>
          <w:tcPr>
            <w:tcW w:w="468" w:type="dxa"/>
            <w:tcPrChange w:id="1457"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58"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i/>
              </w:rPr>
              <w:t>Engine manufacturer’s instructions</w:t>
            </w:r>
          </w:p>
        </w:tc>
      </w:tr>
      <w:tr w:rsidR="005340DB" w:rsidTr="005340DB">
        <w:tblPrEx>
          <w:tblPrExChange w:id="1459" w:author="M" w:date="2013-11-17T08:19:00Z">
            <w:tblPrEx>
              <w:tblCellMar>
                <w:top w:w="0" w:type="dxa"/>
                <w:bottom w:w="0" w:type="dxa"/>
              </w:tblCellMar>
            </w:tblPrEx>
          </w:tblPrExChange>
        </w:tblPrEx>
        <w:trPr>
          <w:trPrChange w:id="1460" w:author="M" w:date="2013-11-17T08:19:00Z">
            <w:trPr>
              <w:cantSplit/>
            </w:trPr>
          </w:trPrChange>
        </w:trPr>
        <w:tc>
          <w:tcPr>
            <w:tcW w:w="468" w:type="dxa"/>
            <w:tcPrChange w:id="1461" w:author="M" w:date="2013-11-17T08:19:00Z">
              <w:tcPr>
                <w:tcW w:w="468" w:type="dxa"/>
                <w:tcBorders>
                  <w:top w:val="single" w:sz="6" w:space="0" w:color="auto"/>
                  <w:left w:val="single" w:sz="12" w:space="0" w:color="auto"/>
                  <w:bottom w:val="single" w:sz="6" w:space="0" w:color="auto"/>
                  <w:right w:val="single" w:sz="6" w:space="0" w:color="auto"/>
                </w:tcBorders>
                <w:shd w:val="pct20" w:color="auto" w:fill="auto"/>
              </w:tcPr>
            </w:tcPrChange>
          </w:tcPr>
          <w:p w:rsidR="005340DB" w:rsidRDefault="005340DB">
            <w:pPr>
              <w:pStyle w:val="Heading4"/>
              <w:keepNext w:val="0"/>
              <w:keepLines/>
            </w:pPr>
          </w:p>
        </w:tc>
        <w:tc>
          <w:tcPr>
            <w:tcW w:w="6840" w:type="dxa"/>
            <w:tcPrChange w:id="1462" w:author="M" w:date="2013-11-17T08:19:00Z">
              <w:tcPr>
                <w:tcW w:w="6840" w:type="dxa"/>
                <w:tcBorders>
                  <w:top w:val="single" w:sz="6" w:space="0" w:color="auto"/>
                  <w:left w:val="single" w:sz="6" w:space="0" w:color="auto"/>
                  <w:bottom w:val="single" w:sz="6" w:space="0" w:color="auto"/>
                  <w:right w:val="single" w:sz="12" w:space="0" w:color="auto"/>
                </w:tcBorders>
                <w:shd w:val="pct20" w:color="auto" w:fill="auto"/>
              </w:tcPr>
            </w:tcPrChange>
          </w:tcPr>
          <w:p w:rsidR="005340DB" w:rsidRDefault="005340DB">
            <w:pPr>
              <w:pStyle w:val="Heading4"/>
              <w:keepNext w:val="0"/>
              <w:keepLines/>
              <w:rPr>
                <w:b w:val="0"/>
              </w:rPr>
            </w:pPr>
            <w:r>
              <w:rPr>
                <w:b w:val="0"/>
              </w:rPr>
              <w:t>Safety Precautions</w:t>
            </w:r>
          </w:p>
        </w:tc>
      </w:tr>
      <w:tr w:rsidR="005340DB" w:rsidTr="005340DB">
        <w:tblPrEx>
          <w:tblPrExChange w:id="1463" w:author="M" w:date="2013-11-17T08:19:00Z">
            <w:tblPrEx>
              <w:tblCellMar>
                <w:top w:w="0" w:type="dxa"/>
                <w:bottom w:w="0" w:type="dxa"/>
              </w:tblCellMar>
            </w:tblPrEx>
          </w:tblPrExChange>
        </w:tblPrEx>
        <w:trPr>
          <w:trPrChange w:id="1464" w:author="M" w:date="2013-11-17T08:19:00Z">
            <w:trPr>
              <w:cantSplit/>
            </w:trPr>
          </w:trPrChange>
        </w:trPr>
        <w:tc>
          <w:tcPr>
            <w:tcW w:w="468" w:type="dxa"/>
            <w:tcPrChange w:id="1465"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66"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b/>
              </w:rPr>
            </w:pPr>
            <w:r>
              <w:t>Ensure aircraft is tied down, brakes on, and wheels chocked</w:t>
            </w:r>
          </w:p>
        </w:tc>
      </w:tr>
      <w:tr w:rsidR="005340DB" w:rsidTr="005340DB">
        <w:tblPrEx>
          <w:tblPrExChange w:id="1467" w:author="M" w:date="2013-11-17T08:19:00Z">
            <w:tblPrEx>
              <w:tblCellMar>
                <w:top w:w="0" w:type="dxa"/>
                <w:bottom w:w="0" w:type="dxa"/>
              </w:tblCellMar>
            </w:tblPrEx>
          </w:tblPrExChange>
        </w:tblPrEx>
        <w:trPr>
          <w:trPrChange w:id="1468" w:author="M" w:date="2013-11-17T08:19:00Z">
            <w:trPr>
              <w:cantSplit/>
            </w:trPr>
          </w:trPrChange>
        </w:trPr>
        <w:tc>
          <w:tcPr>
            <w:tcW w:w="468" w:type="dxa"/>
            <w:tcPrChange w:id="1469"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70"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b/>
              </w:rPr>
            </w:pPr>
            <w:r>
              <w:t>All test personnel must wear eye and ear protection</w:t>
            </w:r>
          </w:p>
        </w:tc>
      </w:tr>
      <w:tr w:rsidR="005340DB" w:rsidTr="005340DB">
        <w:tblPrEx>
          <w:tblPrExChange w:id="1471" w:author="M" w:date="2013-11-17T08:19:00Z">
            <w:tblPrEx>
              <w:tblCellMar>
                <w:top w:w="0" w:type="dxa"/>
                <w:bottom w:w="0" w:type="dxa"/>
              </w:tblCellMar>
            </w:tblPrEx>
          </w:tblPrExChange>
        </w:tblPrEx>
        <w:trPr>
          <w:trPrChange w:id="1472" w:author="M" w:date="2013-11-17T08:19:00Z">
            <w:trPr>
              <w:cantSplit/>
            </w:trPr>
          </w:trPrChange>
        </w:trPr>
        <w:tc>
          <w:tcPr>
            <w:tcW w:w="468" w:type="dxa"/>
            <w:tcPrChange w:id="1473"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74"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b/>
              </w:rPr>
            </w:pPr>
            <w:r>
              <w:t>All personnel must be checked out on the operation of the fire extinguisher(s)</w:t>
            </w:r>
          </w:p>
        </w:tc>
      </w:tr>
      <w:tr w:rsidR="005340DB" w:rsidTr="005340DB">
        <w:tblPrEx>
          <w:tblPrExChange w:id="1475" w:author="M" w:date="2013-11-17T08:19:00Z">
            <w:tblPrEx>
              <w:tblCellMar>
                <w:top w:w="0" w:type="dxa"/>
                <w:bottom w:w="0" w:type="dxa"/>
              </w:tblCellMar>
            </w:tblPrEx>
          </w:tblPrExChange>
        </w:tblPrEx>
        <w:trPr>
          <w:trPrChange w:id="1476" w:author="M" w:date="2013-11-17T08:19:00Z">
            <w:trPr>
              <w:cantSplit/>
            </w:trPr>
          </w:trPrChange>
        </w:trPr>
        <w:tc>
          <w:tcPr>
            <w:tcW w:w="468" w:type="dxa"/>
            <w:tcPrChange w:id="1477"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78"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6"/>
              <w:rPr>
                <w:b/>
              </w:rPr>
            </w:pPr>
            <w:r>
              <w:t>Establish a “Hazard Zone” beside the engine, in line with and near the prop, and do not allow anyone in this zone while the engine is running</w:t>
            </w:r>
          </w:p>
        </w:tc>
      </w:tr>
      <w:tr w:rsidR="005340DB" w:rsidTr="005340DB">
        <w:tblPrEx>
          <w:tblPrExChange w:id="1479" w:author="M" w:date="2013-11-17T08:19:00Z">
            <w:tblPrEx>
              <w:tblCellMar>
                <w:top w:w="0" w:type="dxa"/>
                <w:bottom w:w="0" w:type="dxa"/>
              </w:tblCellMar>
            </w:tblPrEx>
          </w:tblPrExChange>
        </w:tblPrEx>
        <w:trPr>
          <w:trPrChange w:id="1480" w:author="M" w:date="2013-11-17T08:19:00Z">
            <w:trPr>
              <w:cantSplit/>
            </w:trPr>
          </w:trPrChange>
        </w:trPr>
        <w:tc>
          <w:tcPr>
            <w:tcW w:w="468" w:type="dxa"/>
            <w:tcPrChange w:id="1481" w:author="M" w:date="2013-11-17T08:19:00Z">
              <w:tcPr>
                <w:tcW w:w="468" w:type="dxa"/>
                <w:tcBorders>
                  <w:top w:val="single" w:sz="6" w:space="0" w:color="auto"/>
                  <w:left w:val="single" w:sz="12" w:space="0" w:color="auto"/>
                  <w:bottom w:val="single" w:sz="6" w:space="0" w:color="auto"/>
                  <w:right w:val="single" w:sz="6" w:space="0" w:color="auto"/>
                </w:tcBorders>
                <w:shd w:val="pct20" w:color="auto" w:fill="auto"/>
              </w:tcPr>
            </w:tcPrChange>
          </w:tcPr>
          <w:p w:rsidR="005340DB" w:rsidRDefault="005340DB">
            <w:pPr>
              <w:pStyle w:val="Heading4"/>
              <w:keepNext w:val="0"/>
              <w:keepLines/>
            </w:pPr>
          </w:p>
        </w:tc>
        <w:tc>
          <w:tcPr>
            <w:tcW w:w="6840" w:type="dxa"/>
            <w:tcPrChange w:id="1482" w:author="M" w:date="2013-11-17T08:19:00Z">
              <w:tcPr>
                <w:tcW w:w="6840" w:type="dxa"/>
                <w:tcBorders>
                  <w:top w:val="single" w:sz="6" w:space="0" w:color="auto"/>
                  <w:left w:val="single" w:sz="6" w:space="0" w:color="auto"/>
                  <w:bottom w:val="single" w:sz="6" w:space="0" w:color="auto"/>
                  <w:right w:val="single" w:sz="12" w:space="0" w:color="auto"/>
                </w:tcBorders>
                <w:shd w:val="pct20" w:color="auto" w:fill="auto"/>
              </w:tcPr>
            </w:tcPrChange>
          </w:tcPr>
          <w:p w:rsidR="005340DB" w:rsidRDefault="005340DB">
            <w:pPr>
              <w:pStyle w:val="Heading4"/>
              <w:keepNext w:val="0"/>
              <w:keepLines/>
              <w:rPr>
                <w:b w:val="0"/>
              </w:rPr>
            </w:pPr>
            <w:r>
              <w:rPr>
                <w:b w:val="0"/>
              </w:rPr>
              <w:t>The first engine run (engine manufacturer’s recommendations)</w:t>
            </w:r>
          </w:p>
        </w:tc>
      </w:tr>
      <w:tr w:rsidR="005340DB" w:rsidTr="005340DB">
        <w:tblPrEx>
          <w:tblPrExChange w:id="1483" w:author="M" w:date="2013-11-17T08:19:00Z">
            <w:tblPrEx>
              <w:tblCellMar>
                <w:top w:w="0" w:type="dxa"/>
                <w:bottom w:w="0" w:type="dxa"/>
              </w:tblCellMar>
            </w:tblPrEx>
          </w:tblPrExChange>
        </w:tblPrEx>
        <w:trPr>
          <w:trPrChange w:id="1484" w:author="M" w:date="2013-11-17T08:19:00Z">
            <w:trPr>
              <w:cantSplit/>
            </w:trPr>
          </w:trPrChange>
        </w:trPr>
        <w:tc>
          <w:tcPr>
            <w:tcW w:w="468" w:type="dxa"/>
            <w:tcPrChange w:id="1485" w:author="M" w:date="2013-11-17T08:19:00Z">
              <w:tcPr>
                <w:tcW w:w="468" w:type="dxa"/>
                <w:tcBorders>
                  <w:top w:val="single" w:sz="6" w:space="0" w:color="auto"/>
                  <w:left w:val="single" w:sz="12" w:space="0" w:color="auto"/>
                  <w:bottom w:val="single" w:sz="6" w:space="0" w:color="auto"/>
                  <w:right w:val="single" w:sz="6" w:space="0" w:color="auto"/>
                </w:tcBorders>
                <w:shd w:val="pct20" w:color="auto" w:fill="auto"/>
              </w:tcPr>
            </w:tcPrChange>
          </w:tcPr>
          <w:p w:rsidR="005340DB" w:rsidRDefault="005340DB">
            <w:pPr>
              <w:pStyle w:val="Heading4"/>
              <w:keepNext w:val="0"/>
              <w:keepLines/>
            </w:pPr>
          </w:p>
        </w:tc>
        <w:tc>
          <w:tcPr>
            <w:tcW w:w="6840" w:type="dxa"/>
            <w:tcPrChange w:id="1486" w:author="M" w:date="2013-11-17T08:19:00Z">
              <w:tcPr>
                <w:tcW w:w="6840" w:type="dxa"/>
                <w:tcBorders>
                  <w:top w:val="single" w:sz="6" w:space="0" w:color="auto"/>
                  <w:left w:val="single" w:sz="6" w:space="0" w:color="auto"/>
                  <w:bottom w:val="single" w:sz="6" w:space="0" w:color="auto"/>
                  <w:right w:val="single" w:sz="12" w:space="0" w:color="auto"/>
                </w:tcBorders>
                <w:shd w:val="pct20" w:color="auto" w:fill="auto"/>
              </w:tcPr>
            </w:tcPrChange>
          </w:tcPr>
          <w:p w:rsidR="005340DB" w:rsidRDefault="005340DB">
            <w:pPr>
              <w:pStyle w:val="Heading4"/>
              <w:keepNext w:val="0"/>
              <w:keepLines/>
              <w:rPr>
                <w:b w:val="0"/>
              </w:rPr>
            </w:pPr>
            <w:r>
              <w:rPr>
                <w:b w:val="0"/>
              </w:rPr>
              <w:t>Engine cool down (engine manufacturer’s recommendations)</w:t>
            </w:r>
          </w:p>
        </w:tc>
      </w:tr>
      <w:tr w:rsidR="005340DB" w:rsidTr="005340DB">
        <w:tblPrEx>
          <w:tblPrExChange w:id="1487" w:author="M" w:date="2013-11-17T08:19:00Z">
            <w:tblPrEx>
              <w:tblCellMar>
                <w:top w:w="0" w:type="dxa"/>
                <w:bottom w:w="0" w:type="dxa"/>
              </w:tblCellMar>
            </w:tblPrEx>
          </w:tblPrExChange>
        </w:tblPrEx>
        <w:trPr>
          <w:trPrChange w:id="1488" w:author="M" w:date="2013-11-17T08:19:00Z">
            <w:trPr>
              <w:cantSplit/>
            </w:trPr>
          </w:trPrChange>
        </w:trPr>
        <w:tc>
          <w:tcPr>
            <w:tcW w:w="468" w:type="dxa"/>
            <w:tcPrChange w:id="1489" w:author="M" w:date="2013-11-17T08:19:00Z">
              <w:tcPr>
                <w:tcW w:w="468" w:type="dxa"/>
                <w:tcBorders>
                  <w:top w:val="single" w:sz="6" w:space="0" w:color="auto"/>
                  <w:left w:val="single" w:sz="12" w:space="0" w:color="auto"/>
                  <w:bottom w:val="single" w:sz="6" w:space="0" w:color="auto"/>
                  <w:right w:val="single" w:sz="6" w:space="0" w:color="auto"/>
                </w:tcBorders>
                <w:shd w:val="pct20" w:color="auto" w:fill="auto"/>
              </w:tcPr>
            </w:tcPrChange>
          </w:tcPr>
          <w:p w:rsidR="005340DB" w:rsidRDefault="005340DB">
            <w:pPr>
              <w:pStyle w:val="Heading4"/>
              <w:keepNext w:val="0"/>
              <w:keepLines/>
            </w:pPr>
          </w:p>
        </w:tc>
        <w:tc>
          <w:tcPr>
            <w:tcW w:w="6840" w:type="dxa"/>
            <w:tcPrChange w:id="1490" w:author="M" w:date="2013-11-17T08:19:00Z">
              <w:tcPr>
                <w:tcW w:w="6840" w:type="dxa"/>
                <w:tcBorders>
                  <w:top w:val="single" w:sz="6" w:space="0" w:color="auto"/>
                  <w:left w:val="single" w:sz="6" w:space="0" w:color="auto"/>
                  <w:bottom w:val="single" w:sz="6" w:space="0" w:color="auto"/>
                  <w:right w:val="single" w:sz="12" w:space="0" w:color="auto"/>
                </w:tcBorders>
                <w:shd w:val="pct20" w:color="auto" w:fill="auto"/>
              </w:tcPr>
            </w:tcPrChange>
          </w:tcPr>
          <w:p w:rsidR="005340DB" w:rsidRDefault="005340DB">
            <w:pPr>
              <w:pStyle w:val="Heading4"/>
              <w:keepNext w:val="0"/>
              <w:keepLines/>
              <w:rPr>
                <w:b w:val="0"/>
              </w:rPr>
            </w:pPr>
            <w:r>
              <w:rPr>
                <w:b w:val="0"/>
              </w:rPr>
              <w:t>After shut down (engine manufacturer’s recommendations)</w:t>
            </w:r>
          </w:p>
        </w:tc>
      </w:tr>
      <w:tr w:rsidR="005340DB" w:rsidTr="005340DB">
        <w:tblPrEx>
          <w:tblPrExChange w:id="1491" w:author="M" w:date="2013-11-17T08:19:00Z">
            <w:tblPrEx>
              <w:tblCellMar>
                <w:top w:w="0" w:type="dxa"/>
                <w:bottom w:w="0" w:type="dxa"/>
              </w:tblCellMar>
            </w:tblPrEx>
          </w:tblPrExChange>
        </w:tblPrEx>
        <w:trPr>
          <w:trPrChange w:id="1492" w:author="M" w:date="2013-11-17T08:19:00Z">
            <w:trPr>
              <w:cantSplit/>
            </w:trPr>
          </w:trPrChange>
        </w:trPr>
        <w:tc>
          <w:tcPr>
            <w:tcW w:w="468" w:type="dxa"/>
            <w:tcPrChange w:id="1493" w:author="M" w:date="2013-11-17T08:19:00Z">
              <w:tcPr>
                <w:tcW w:w="468" w:type="dxa"/>
                <w:tcBorders>
                  <w:top w:val="single" w:sz="6" w:space="0" w:color="auto"/>
                  <w:left w:val="single" w:sz="12" w:space="0" w:color="auto"/>
                  <w:bottom w:val="single" w:sz="6" w:space="0" w:color="auto"/>
                  <w:right w:val="single" w:sz="6" w:space="0" w:color="auto"/>
                </w:tcBorders>
                <w:shd w:val="pct20" w:color="auto" w:fill="auto"/>
              </w:tcPr>
            </w:tcPrChange>
          </w:tcPr>
          <w:p w:rsidR="005340DB" w:rsidRDefault="005340DB">
            <w:pPr>
              <w:pStyle w:val="Heading4"/>
              <w:keepNext w:val="0"/>
              <w:keepLines/>
            </w:pPr>
          </w:p>
        </w:tc>
        <w:tc>
          <w:tcPr>
            <w:tcW w:w="6840" w:type="dxa"/>
            <w:tcPrChange w:id="1494" w:author="M" w:date="2013-11-17T08:19:00Z">
              <w:tcPr>
                <w:tcW w:w="6840" w:type="dxa"/>
                <w:tcBorders>
                  <w:top w:val="single" w:sz="6" w:space="0" w:color="auto"/>
                  <w:left w:val="single" w:sz="6" w:space="0" w:color="auto"/>
                  <w:bottom w:val="single" w:sz="6" w:space="0" w:color="auto"/>
                  <w:right w:val="single" w:sz="12" w:space="0" w:color="auto"/>
                </w:tcBorders>
                <w:shd w:val="pct20" w:color="auto" w:fill="auto"/>
              </w:tcPr>
            </w:tcPrChange>
          </w:tcPr>
          <w:p w:rsidR="005340DB" w:rsidRDefault="005340DB">
            <w:pPr>
              <w:pStyle w:val="Heading4"/>
              <w:keepNext w:val="0"/>
              <w:keepLines/>
              <w:rPr>
                <w:b w:val="0"/>
              </w:rPr>
            </w:pPr>
            <w:r>
              <w:rPr>
                <w:b w:val="0"/>
              </w:rPr>
              <w:t>Record engine run data</w:t>
            </w:r>
          </w:p>
        </w:tc>
      </w:tr>
      <w:tr w:rsidR="005340DB" w:rsidTr="005340DB">
        <w:tblPrEx>
          <w:tblPrExChange w:id="1495" w:author="M" w:date="2013-11-17T08:19:00Z">
            <w:tblPrEx>
              <w:tblCellMar>
                <w:top w:w="0" w:type="dxa"/>
                <w:bottom w:w="0" w:type="dxa"/>
              </w:tblCellMar>
            </w:tblPrEx>
          </w:tblPrExChange>
        </w:tblPrEx>
        <w:trPr>
          <w:trPrChange w:id="1496" w:author="M" w:date="2013-11-17T08:19:00Z">
            <w:trPr>
              <w:cantSplit/>
            </w:trPr>
          </w:trPrChange>
        </w:trPr>
        <w:tc>
          <w:tcPr>
            <w:tcW w:w="468" w:type="dxa"/>
            <w:tcPrChange w:id="1497"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498"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Mixture &amp; Idle speed check</w:t>
            </w:r>
          </w:p>
        </w:tc>
      </w:tr>
      <w:tr w:rsidR="005340DB" w:rsidTr="005340DB">
        <w:tblPrEx>
          <w:tblPrExChange w:id="1499" w:author="M" w:date="2013-11-17T08:19:00Z">
            <w:tblPrEx>
              <w:tblCellMar>
                <w:top w:w="0" w:type="dxa"/>
                <w:bottom w:w="0" w:type="dxa"/>
              </w:tblCellMar>
            </w:tblPrEx>
          </w:tblPrExChange>
        </w:tblPrEx>
        <w:trPr>
          <w:trPrChange w:id="1500" w:author="M" w:date="2013-11-17T08:19:00Z">
            <w:trPr>
              <w:cantSplit/>
            </w:trPr>
          </w:trPrChange>
        </w:trPr>
        <w:tc>
          <w:tcPr>
            <w:tcW w:w="468" w:type="dxa"/>
            <w:tcPrChange w:id="1501"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502"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Warm up engine until all readings are normal</w:t>
            </w:r>
          </w:p>
        </w:tc>
      </w:tr>
      <w:tr w:rsidR="005340DB" w:rsidTr="005340DB">
        <w:tblPrEx>
          <w:tblPrExChange w:id="1503" w:author="M" w:date="2013-11-17T08:19:00Z">
            <w:tblPrEx>
              <w:tblCellMar>
                <w:top w:w="0" w:type="dxa"/>
                <w:bottom w:w="0" w:type="dxa"/>
              </w:tblCellMar>
            </w:tblPrEx>
          </w:tblPrExChange>
        </w:tblPrEx>
        <w:trPr>
          <w:trPrChange w:id="1504" w:author="M" w:date="2013-11-17T08:19:00Z">
            <w:trPr>
              <w:cantSplit/>
            </w:trPr>
          </w:trPrChange>
        </w:trPr>
        <w:tc>
          <w:tcPr>
            <w:tcW w:w="468" w:type="dxa"/>
            <w:tcPrChange w:id="1505"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506"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Adjust engine RPM to the recommended idle RPM</w:t>
            </w:r>
          </w:p>
        </w:tc>
      </w:tr>
      <w:tr w:rsidR="005340DB" w:rsidTr="005340DB">
        <w:tblPrEx>
          <w:tblPrExChange w:id="1507" w:author="M" w:date="2013-11-17T08:19:00Z">
            <w:tblPrEx>
              <w:tblCellMar>
                <w:top w:w="0" w:type="dxa"/>
                <w:bottom w:w="0" w:type="dxa"/>
              </w:tblCellMar>
            </w:tblPrEx>
          </w:tblPrExChange>
        </w:tblPrEx>
        <w:trPr>
          <w:trPrChange w:id="1508" w:author="M" w:date="2013-11-17T08:19:00Z">
            <w:trPr>
              <w:cantSplit/>
            </w:trPr>
          </w:trPrChange>
        </w:trPr>
        <w:tc>
          <w:tcPr>
            <w:tcW w:w="468" w:type="dxa"/>
            <w:tcPrChange w:id="1509"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510"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Slowly pull the mixture control to idle cut-off</w:t>
            </w:r>
          </w:p>
        </w:tc>
      </w:tr>
      <w:tr w:rsidR="005340DB" w:rsidTr="005340DB">
        <w:tblPrEx>
          <w:tblPrExChange w:id="1511" w:author="M" w:date="2013-11-17T08:19:00Z">
            <w:tblPrEx>
              <w:tblCellMar>
                <w:top w:w="0" w:type="dxa"/>
                <w:bottom w:w="0" w:type="dxa"/>
              </w:tblCellMar>
            </w:tblPrEx>
          </w:tblPrExChange>
        </w:tblPrEx>
        <w:trPr>
          <w:trPrChange w:id="1512" w:author="M" w:date="2013-11-17T08:19:00Z">
            <w:trPr>
              <w:cantSplit/>
            </w:trPr>
          </w:trPrChange>
        </w:trPr>
        <w:tc>
          <w:tcPr>
            <w:tcW w:w="468" w:type="dxa"/>
            <w:tcPrChange w:id="1513"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514"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Observe 50 RPM increase just before the engine quits</w:t>
            </w:r>
          </w:p>
          <w:p w:rsidR="005340DB" w:rsidRDefault="005340DB">
            <w:pPr>
              <w:ind w:left="360" w:hanging="360"/>
            </w:pPr>
            <w:r>
              <w:rPr>
                <w:rFonts w:ascii="Symbol" w:hAnsi="Symbol"/>
              </w:rPr>
              <w:t></w:t>
            </w:r>
            <w:r>
              <w:rPr>
                <w:rFonts w:ascii="Symbol" w:hAnsi="Symbol"/>
              </w:rPr>
              <w:tab/>
            </w:r>
            <w:r>
              <w:t>No increase in RPM – idle mixture is too lean</w:t>
            </w:r>
          </w:p>
          <w:p w:rsidR="005340DB" w:rsidRDefault="005340DB">
            <w:pPr>
              <w:ind w:left="360" w:hanging="360"/>
            </w:pPr>
            <w:r>
              <w:rPr>
                <w:rFonts w:ascii="Symbol" w:hAnsi="Symbol"/>
              </w:rPr>
              <w:t></w:t>
            </w:r>
            <w:r>
              <w:rPr>
                <w:rFonts w:ascii="Symbol" w:hAnsi="Symbol"/>
              </w:rPr>
              <w:tab/>
            </w:r>
            <w:r>
              <w:t>More than 50 RPM increase – idle mixture is too rich</w:t>
            </w:r>
          </w:p>
        </w:tc>
      </w:tr>
      <w:tr w:rsidR="005340DB" w:rsidTr="005340DB">
        <w:tblPrEx>
          <w:tblPrExChange w:id="1515" w:author="M" w:date="2013-11-17T08:19:00Z">
            <w:tblPrEx>
              <w:tblCellMar>
                <w:top w:w="0" w:type="dxa"/>
                <w:bottom w:w="0" w:type="dxa"/>
              </w:tblCellMar>
            </w:tblPrEx>
          </w:tblPrExChange>
        </w:tblPrEx>
        <w:trPr>
          <w:trPrChange w:id="1516" w:author="M" w:date="2013-11-17T08:19:00Z">
            <w:trPr>
              <w:cantSplit/>
            </w:trPr>
          </w:trPrChange>
        </w:trPr>
        <w:tc>
          <w:tcPr>
            <w:tcW w:w="468" w:type="dxa"/>
            <w:tcPrChange w:id="1517"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518"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Ignition check</w:t>
            </w:r>
          </w:p>
        </w:tc>
      </w:tr>
      <w:tr w:rsidR="005340DB" w:rsidTr="005340DB">
        <w:tblPrEx>
          <w:tblPrExChange w:id="1519" w:author="M" w:date="2013-11-17T08:19:00Z">
            <w:tblPrEx>
              <w:tblCellMar>
                <w:top w:w="0" w:type="dxa"/>
                <w:bottom w:w="0" w:type="dxa"/>
              </w:tblCellMar>
            </w:tblPrEx>
          </w:tblPrExChange>
        </w:tblPrEx>
        <w:trPr>
          <w:trPrChange w:id="1520" w:author="M" w:date="2013-11-17T08:19:00Z">
            <w:trPr>
              <w:cantSplit/>
            </w:trPr>
          </w:trPrChange>
        </w:trPr>
        <w:tc>
          <w:tcPr>
            <w:tcW w:w="468" w:type="dxa"/>
            <w:tcPrChange w:id="1521"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522"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Select single magneto – observe 50 RPM drop</w:t>
            </w:r>
          </w:p>
        </w:tc>
      </w:tr>
      <w:tr w:rsidR="005340DB" w:rsidTr="005340DB">
        <w:tblPrEx>
          <w:tblPrExChange w:id="1523" w:author="M" w:date="2013-11-17T08:19:00Z">
            <w:tblPrEx>
              <w:tblCellMar>
                <w:top w:w="0" w:type="dxa"/>
                <w:bottom w:w="0" w:type="dxa"/>
              </w:tblCellMar>
            </w:tblPrEx>
          </w:tblPrExChange>
        </w:tblPrEx>
        <w:trPr>
          <w:trPrChange w:id="1524" w:author="M" w:date="2013-11-17T08:19:00Z">
            <w:trPr>
              <w:cantSplit/>
            </w:trPr>
          </w:trPrChange>
        </w:trPr>
        <w:tc>
          <w:tcPr>
            <w:tcW w:w="468" w:type="dxa"/>
            <w:tcPrChange w:id="1525"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526"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Select other magneto – observe 50 RPM drop</w:t>
            </w:r>
          </w:p>
        </w:tc>
      </w:tr>
      <w:tr w:rsidR="005340DB" w:rsidTr="005340DB">
        <w:tblPrEx>
          <w:tblPrExChange w:id="1527" w:author="M" w:date="2013-11-17T08:19:00Z">
            <w:tblPrEx>
              <w:tblCellMar>
                <w:top w:w="0" w:type="dxa"/>
                <w:bottom w:w="0" w:type="dxa"/>
              </w:tblCellMar>
            </w:tblPrEx>
          </w:tblPrExChange>
        </w:tblPrEx>
        <w:trPr>
          <w:trPrChange w:id="1528" w:author="M" w:date="2013-11-17T08:19:00Z">
            <w:trPr>
              <w:cantSplit/>
            </w:trPr>
          </w:trPrChange>
        </w:trPr>
        <w:tc>
          <w:tcPr>
            <w:tcW w:w="468" w:type="dxa"/>
            <w:tcPrChange w:id="1529"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530"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Turn both magnetos off – engine should quit</w:t>
            </w:r>
          </w:p>
          <w:p w:rsidR="005340DB" w:rsidRDefault="005340DB">
            <w:r>
              <w:t>IF ENGINE DOES NOT STOP, SHUT DOWN AND CHECK MAGNETO GROUNDING BEFORE ANY FURTHER ENGINE RUNS</w:t>
            </w:r>
          </w:p>
        </w:tc>
      </w:tr>
      <w:tr w:rsidR="005340DB" w:rsidTr="005340DB">
        <w:tblPrEx>
          <w:tblPrExChange w:id="1531" w:author="M" w:date="2013-11-17T08:19:00Z">
            <w:tblPrEx>
              <w:tblCellMar>
                <w:top w:w="0" w:type="dxa"/>
                <w:bottom w:w="0" w:type="dxa"/>
              </w:tblCellMar>
            </w:tblPrEx>
          </w:tblPrExChange>
        </w:tblPrEx>
        <w:trPr>
          <w:trPrChange w:id="1532" w:author="M" w:date="2013-11-17T08:19:00Z">
            <w:trPr>
              <w:cantSplit/>
            </w:trPr>
          </w:trPrChange>
        </w:trPr>
        <w:tc>
          <w:tcPr>
            <w:tcW w:w="468" w:type="dxa"/>
            <w:tcPrChange w:id="1533"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534"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Cold cylinder check (if engine is running rough)</w:t>
            </w:r>
          </w:p>
        </w:tc>
      </w:tr>
      <w:tr w:rsidR="005340DB" w:rsidTr="005340DB">
        <w:tblPrEx>
          <w:tblPrExChange w:id="1535" w:author="M" w:date="2013-11-17T08:19:00Z">
            <w:tblPrEx>
              <w:tblCellMar>
                <w:top w:w="0" w:type="dxa"/>
                <w:bottom w:w="0" w:type="dxa"/>
              </w:tblCellMar>
            </w:tblPrEx>
          </w:tblPrExChange>
        </w:tblPrEx>
        <w:trPr>
          <w:trPrChange w:id="1536" w:author="M" w:date="2013-11-17T08:19:00Z">
            <w:trPr>
              <w:cantSplit/>
            </w:trPr>
          </w:trPrChange>
        </w:trPr>
        <w:tc>
          <w:tcPr>
            <w:tcW w:w="468" w:type="dxa"/>
            <w:tcPrChange w:id="1537"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538"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Run engine on suspect magneto for 30 seconds at 1200 RPM</w:t>
            </w:r>
          </w:p>
        </w:tc>
      </w:tr>
      <w:tr w:rsidR="005340DB" w:rsidTr="005340DB">
        <w:tblPrEx>
          <w:tblPrExChange w:id="1539" w:author="M" w:date="2013-11-17T08:19:00Z">
            <w:tblPrEx>
              <w:tblCellMar>
                <w:top w:w="0" w:type="dxa"/>
                <w:bottom w:w="0" w:type="dxa"/>
              </w:tblCellMar>
            </w:tblPrEx>
          </w:tblPrExChange>
        </w:tblPrEx>
        <w:trPr>
          <w:trPrChange w:id="1540" w:author="M" w:date="2013-11-17T08:19:00Z">
            <w:trPr>
              <w:cantSplit/>
            </w:trPr>
          </w:trPrChange>
        </w:trPr>
        <w:tc>
          <w:tcPr>
            <w:tcW w:w="468" w:type="dxa"/>
            <w:tcPrChange w:id="1541"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542"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Shut down engine with magneto switch on suspect magneto</w:t>
            </w:r>
          </w:p>
        </w:tc>
      </w:tr>
      <w:tr w:rsidR="005340DB" w:rsidTr="005340DB">
        <w:tblPrEx>
          <w:tblPrExChange w:id="1543" w:author="M" w:date="2013-11-17T08:19:00Z">
            <w:tblPrEx>
              <w:tblCellMar>
                <w:top w:w="0" w:type="dxa"/>
                <w:bottom w:w="0" w:type="dxa"/>
              </w:tblCellMar>
            </w:tblPrEx>
          </w:tblPrExChange>
        </w:tblPrEx>
        <w:trPr>
          <w:trPrChange w:id="1544" w:author="M" w:date="2013-11-17T08:19:00Z">
            <w:trPr>
              <w:cantSplit/>
            </w:trPr>
          </w:trPrChange>
        </w:trPr>
        <w:tc>
          <w:tcPr>
            <w:tcW w:w="468" w:type="dxa"/>
            <w:tcPrChange w:id="1545"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546"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Immediately mark exhaust flanges 1 inch from cylinders with a grease pencil</w:t>
            </w:r>
          </w:p>
        </w:tc>
      </w:tr>
      <w:tr w:rsidR="005340DB" w:rsidTr="005340DB">
        <w:tblPrEx>
          <w:tblPrExChange w:id="1547" w:author="M" w:date="2013-11-17T08:19:00Z">
            <w:tblPrEx>
              <w:tblCellMar>
                <w:top w:w="0" w:type="dxa"/>
                <w:bottom w:w="0" w:type="dxa"/>
              </w:tblCellMar>
            </w:tblPrEx>
          </w:tblPrExChange>
        </w:tblPrEx>
        <w:trPr>
          <w:trPrChange w:id="1548" w:author="M" w:date="2013-11-17T08:19:00Z">
            <w:trPr>
              <w:cantSplit/>
            </w:trPr>
          </w:trPrChange>
        </w:trPr>
        <w:tc>
          <w:tcPr>
            <w:tcW w:w="468" w:type="dxa"/>
            <w:tcPrChange w:id="1549"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550"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rPr>
                <w:b w:val="0"/>
              </w:rPr>
              <w:t>Observe grease pencil marks – any mark not burned to a grayish-white color indicates a cold cylinder</w:t>
            </w:r>
          </w:p>
        </w:tc>
      </w:tr>
      <w:tr w:rsidR="005340DB" w:rsidTr="005340DB">
        <w:tblPrEx>
          <w:tblPrExChange w:id="1551" w:author="M" w:date="2013-11-17T08:19:00Z">
            <w:tblPrEx>
              <w:tblCellMar>
                <w:top w:w="0" w:type="dxa"/>
                <w:bottom w:w="0" w:type="dxa"/>
              </w:tblCellMar>
            </w:tblPrEx>
          </w:tblPrExChange>
        </w:tblPrEx>
        <w:trPr>
          <w:trPrChange w:id="1552" w:author="M" w:date="2013-11-17T08:19:00Z">
            <w:trPr>
              <w:cantSplit/>
            </w:trPr>
          </w:trPrChange>
        </w:trPr>
        <w:tc>
          <w:tcPr>
            <w:tcW w:w="468" w:type="dxa"/>
            <w:tcPrChange w:id="1553"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554"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Swap both spark plugs from cold cylinder with another cylinder and repeat test</w:t>
            </w:r>
          </w:p>
          <w:p w:rsidR="005340DB" w:rsidRDefault="005340DB">
            <w:pPr>
              <w:ind w:left="360" w:hanging="360"/>
            </w:pPr>
            <w:r>
              <w:rPr>
                <w:rFonts w:ascii="Symbol" w:hAnsi="Symbol"/>
              </w:rPr>
              <w:t></w:t>
            </w:r>
            <w:r>
              <w:rPr>
                <w:rFonts w:ascii="Symbol" w:hAnsi="Symbol"/>
              </w:rPr>
              <w:tab/>
            </w:r>
            <w:r>
              <w:t>If the new cylinder is cold, the plugs are bad</w:t>
            </w:r>
          </w:p>
          <w:p w:rsidR="005340DB" w:rsidRDefault="005340DB">
            <w:pPr>
              <w:ind w:left="360" w:hanging="360"/>
            </w:pPr>
            <w:r>
              <w:rPr>
                <w:rFonts w:ascii="Symbol" w:hAnsi="Symbol"/>
              </w:rPr>
              <w:t></w:t>
            </w:r>
            <w:r>
              <w:rPr>
                <w:rFonts w:ascii="Symbol" w:hAnsi="Symbol"/>
              </w:rPr>
              <w:tab/>
            </w:r>
            <w:r>
              <w:t>If the original cylinder is still cold, the problem is with the ignition lead or mag</w:t>
            </w:r>
          </w:p>
        </w:tc>
      </w:tr>
      <w:tr w:rsidR="005340DB" w:rsidTr="005340DB">
        <w:tblPrEx>
          <w:tblPrExChange w:id="1555" w:author="M" w:date="2013-11-17T08:19:00Z">
            <w:tblPrEx>
              <w:tblCellMar>
                <w:top w:w="0" w:type="dxa"/>
                <w:bottom w:w="0" w:type="dxa"/>
              </w:tblCellMar>
            </w:tblPrEx>
          </w:tblPrExChange>
        </w:tblPrEx>
        <w:trPr>
          <w:trPrChange w:id="1556" w:author="M" w:date="2013-11-17T08:19:00Z">
            <w:trPr>
              <w:cantSplit/>
            </w:trPr>
          </w:trPrChange>
        </w:trPr>
        <w:tc>
          <w:tcPr>
            <w:tcW w:w="468" w:type="dxa"/>
            <w:tcPrChange w:id="1557"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558"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Carburetor heat check</w:t>
            </w:r>
          </w:p>
        </w:tc>
      </w:tr>
      <w:tr w:rsidR="005340DB" w:rsidTr="005340DB">
        <w:tblPrEx>
          <w:tblPrExChange w:id="1559" w:author="M" w:date="2013-11-17T08:19:00Z">
            <w:tblPrEx>
              <w:tblCellMar>
                <w:top w:w="0" w:type="dxa"/>
                <w:bottom w:w="0" w:type="dxa"/>
              </w:tblCellMar>
            </w:tblPrEx>
          </w:tblPrExChange>
        </w:tblPrEx>
        <w:trPr>
          <w:trPrChange w:id="1560" w:author="M" w:date="2013-11-17T08:19:00Z">
            <w:trPr>
              <w:cantSplit/>
            </w:trPr>
          </w:trPrChange>
        </w:trPr>
        <w:tc>
          <w:tcPr>
            <w:tcW w:w="468" w:type="dxa"/>
            <w:tcPrChange w:id="1561"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rPr>
                <w:b w:val="0"/>
              </w:rPr>
            </w:pPr>
          </w:p>
        </w:tc>
        <w:tc>
          <w:tcPr>
            <w:tcW w:w="6840" w:type="dxa"/>
            <w:tcPrChange w:id="1562"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Verify carb heat provides a 90 degree increase for normally aspirated engines and a 120 degree increase for turbos.</w:t>
            </w:r>
          </w:p>
        </w:tc>
      </w:tr>
      <w:tr w:rsidR="005340DB" w:rsidTr="005340DB">
        <w:tblPrEx>
          <w:tblPrExChange w:id="1563" w:author="M" w:date="2013-11-17T08:19:00Z">
            <w:tblPrEx>
              <w:tblCellMar>
                <w:top w:w="0" w:type="dxa"/>
                <w:bottom w:w="0" w:type="dxa"/>
              </w:tblCellMar>
            </w:tblPrEx>
          </w:tblPrExChange>
        </w:tblPrEx>
        <w:trPr>
          <w:trPrChange w:id="1564" w:author="M" w:date="2013-11-17T08:19:00Z">
            <w:trPr>
              <w:cantSplit/>
            </w:trPr>
          </w:trPrChange>
        </w:trPr>
        <w:tc>
          <w:tcPr>
            <w:tcW w:w="468" w:type="dxa"/>
            <w:tcPrChange w:id="1565"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rPr>
                <w:b w:val="0"/>
              </w:rPr>
            </w:pPr>
          </w:p>
        </w:tc>
        <w:tc>
          <w:tcPr>
            <w:tcW w:w="6840" w:type="dxa"/>
            <w:tcPrChange w:id="1566"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Verify corresponding RPM drop when carb heat is applied</w:t>
            </w:r>
          </w:p>
        </w:tc>
      </w:tr>
      <w:tr w:rsidR="005340DB" w:rsidTr="005340DB">
        <w:tblPrEx>
          <w:tblPrExChange w:id="1567" w:author="M" w:date="2013-11-17T08:19:00Z">
            <w:tblPrEx>
              <w:tblCellMar>
                <w:top w:w="0" w:type="dxa"/>
                <w:bottom w:w="0" w:type="dxa"/>
              </w:tblCellMar>
            </w:tblPrEx>
          </w:tblPrExChange>
        </w:tblPrEx>
        <w:trPr>
          <w:trPrChange w:id="1568" w:author="M" w:date="2013-11-17T08:19:00Z">
            <w:trPr>
              <w:cantSplit/>
            </w:trPr>
          </w:trPrChange>
        </w:trPr>
        <w:tc>
          <w:tcPr>
            <w:tcW w:w="468" w:type="dxa"/>
            <w:tcPrChange w:id="1569"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570"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Fuel flow and usable fuel check</w:t>
            </w:r>
          </w:p>
        </w:tc>
      </w:tr>
      <w:tr w:rsidR="005340DB" w:rsidTr="005340DB">
        <w:tblPrEx>
          <w:tblPrExChange w:id="1571" w:author="M" w:date="2013-11-17T08:19:00Z">
            <w:tblPrEx>
              <w:tblCellMar>
                <w:top w:w="0" w:type="dxa"/>
                <w:bottom w:w="0" w:type="dxa"/>
              </w:tblCellMar>
            </w:tblPrEx>
          </w:tblPrExChange>
        </w:tblPrEx>
        <w:trPr>
          <w:trPrChange w:id="1572" w:author="M" w:date="2013-11-17T08:19:00Z">
            <w:trPr>
              <w:cantSplit/>
            </w:trPr>
          </w:trPrChange>
        </w:trPr>
        <w:tc>
          <w:tcPr>
            <w:tcW w:w="468" w:type="dxa"/>
            <w:tcPrChange w:id="1573"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rPr>
                <w:b w:val="0"/>
              </w:rPr>
            </w:pPr>
          </w:p>
        </w:tc>
        <w:tc>
          <w:tcPr>
            <w:tcW w:w="6840" w:type="dxa"/>
            <w:tcPrChange w:id="1574"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Ensure minimum known quantity of fuel in the tanks and raise the nose 5 degrees higher than highest anticipated climb angle</w:t>
            </w:r>
          </w:p>
        </w:tc>
      </w:tr>
      <w:tr w:rsidR="005340DB" w:rsidTr="005340DB">
        <w:tblPrEx>
          <w:tblPrExChange w:id="1575" w:author="M" w:date="2013-11-17T08:19:00Z">
            <w:tblPrEx>
              <w:tblCellMar>
                <w:top w:w="0" w:type="dxa"/>
                <w:bottom w:w="0" w:type="dxa"/>
              </w:tblCellMar>
            </w:tblPrEx>
          </w:tblPrExChange>
        </w:tblPrEx>
        <w:trPr>
          <w:trPrChange w:id="1576" w:author="M" w:date="2013-11-17T08:19:00Z">
            <w:trPr>
              <w:cantSplit/>
            </w:trPr>
          </w:trPrChange>
        </w:trPr>
        <w:tc>
          <w:tcPr>
            <w:tcW w:w="468" w:type="dxa"/>
            <w:tcPrChange w:id="1577"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rPr>
                <w:b w:val="0"/>
              </w:rPr>
            </w:pPr>
          </w:p>
        </w:tc>
        <w:tc>
          <w:tcPr>
            <w:tcW w:w="6840" w:type="dxa"/>
            <w:tcPrChange w:id="1578"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Disconnect fuel line from carburetor</w:t>
            </w:r>
          </w:p>
        </w:tc>
      </w:tr>
      <w:tr w:rsidR="005340DB" w:rsidTr="005340DB">
        <w:tblPrEx>
          <w:tblPrExChange w:id="1579" w:author="M" w:date="2013-11-17T08:19:00Z">
            <w:tblPrEx>
              <w:tblCellMar>
                <w:top w:w="0" w:type="dxa"/>
                <w:bottom w:w="0" w:type="dxa"/>
              </w:tblCellMar>
            </w:tblPrEx>
          </w:tblPrExChange>
        </w:tblPrEx>
        <w:trPr>
          <w:trPrChange w:id="1580" w:author="M" w:date="2013-11-17T08:19:00Z">
            <w:trPr>
              <w:cantSplit/>
            </w:trPr>
          </w:trPrChange>
        </w:trPr>
        <w:tc>
          <w:tcPr>
            <w:tcW w:w="468" w:type="dxa"/>
            <w:tcPrChange w:id="1581"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rPr>
                <w:b w:val="0"/>
              </w:rPr>
            </w:pPr>
          </w:p>
        </w:tc>
        <w:tc>
          <w:tcPr>
            <w:tcW w:w="6840" w:type="dxa"/>
            <w:tcPrChange w:id="1582"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Time how long it takes for fuel to drain from tanks</w:t>
            </w:r>
          </w:p>
        </w:tc>
      </w:tr>
      <w:tr w:rsidR="005340DB" w:rsidTr="005340DB">
        <w:tblPrEx>
          <w:tblPrExChange w:id="1583" w:author="M" w:date="2013-11-17T08:19:00Z">
            <w:tblPrEx>
              <w:tblCellMar>
                <w:top w:w="0" w:type="dxa"/>
                <w:bottom w:w="0" w:type="dxa"/>
              </w:tblCellMar>
            </w:tblPrEx>
          </w:tblPrExChange>
        </w:tblPrEx>
        <w:trPr>
          <w:trPrChange w:id="1584" w:author="M" w:date="2013-11-17T08:19:00Z">
            <w:trPr>
              <w:cantSplit/>
            </w:trPr>
          </w:trPrChange>
        </w:trPr>
        <w:tc>
          <w:tcPr>
            <w:tcW w:w="468" w:type="dxa"/>
            <w:tcPrChange w:id="1585"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rPr>
                <w:b w:val="0"/>
              </w:rPr>
            </w:pPr>
          </w:p>
        </w:tc>
        <w:tc>
          <w:tcPr>
            <w:tcW w:w="6840" w:type="dxa"/>
            <w:tcPrChange w:id="1586"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Calculate flow rate and remaining unusable fuel</w:t>
            </w:r>
          </w:p>
        </w:tc>
      </w:tr>
      <w:tr w:rsidR="005340DB" w:rsidTr="005340DB">
        <w:tblPrEx>
          <w:tblPrExChange w:id="1587" w:author="M" w:date="2013-11-17T08:19:00Z">
            <w:tblPrEx>
              <w:tblCellMar>
                <w:top w:w="0" w:type="dxa"/>
                <w:bottom w:w="0" w:type="dxa"/>
              </w:tblCellMar>
            </w:tblPrEx>
          </w:tblPrExChange>
        </w:tblPrEx>
        <w:trPr>
          <w:trPrChange w:id="1588" w:author="M" w:date="2013-11-17T08:19:00Z">
            <w:trPr>
              <w:cantSplit/>
            </w:trPr>
          </w:trPrChange>
        </w:trPr>
        <w:tc>
          <w:tcPr>
            <w:tcW w:w="468" w:type="dxa"/>
            <w:tcPrChange w:id="1589"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590"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Post run-in compression check</w:t>
            </w:r>
          </w:p>
        </w:tc>
      </w:tr>
      <w:tr w:rsidR="005340DB" w:rsidTr="005340DB">
        <w:tblPrEx>
          <w:tblPrExChange w:id="1591" w:author="M" w:date="2013-11-17T08:19:00Z">
            <w:tblPrEx>
              <w:tblCellMar>
                <w:top w:w="0" w:type="dxa"/>
                <w:bottom w:w="0" w:type="dxa"/>
              </w:tblCellMar>
            </w:tblPrEx>
          </w:tblPrExChange>
        </w:tblPrEx>
        <w:trPr>
          <w:trPrChange w:id="1592" w:author="M" w:date="2013-11-17T08:19:00Z">
            <w:trPr>
              <w:cantSplit/>
            </w:trPr>
          </w:trPrChange>
        </w:trPr>
        <w:tc>
          <w:tcPr>
            <w:tcW w:w="468" w:type="dxa"/>
            <w:tcPrChange w:id="1593"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rPr>
                <w:b w:val="0"/>
              </w:rPr>
            </w:pPr>
          </w:p>
        </w:tc>
        <w:tc>
          <w:tcPr>
            <w:tcW w:w="6840" w:type="dxa"/>
            <w:tcPrChange w:id="1594"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Perform a differential compression check on each cylinder</w:t>
            </w:r>
          </w:p>
        </w:tc>
      </w:tr>
      <w:tr w:rsidR="005340DB" w:rsidTr="005340DB">
        <w:tblPrEx>
          <w:tblPrExChange w:id="1595" w:author="M" w:date="2013-11-17T08:19:00Z">
            <w:tblPrEx>
              <w:tblCellMar>
                <w:top w:w="0" w:type="dxa"/>
                <w:bottom w:w="0" w:type="dxa"/>
              </w:tblCellMar>
            </w:tblPrEx>
          </w:tblPrExChange>
        </w:tblPrEx>
        <w:trPr>
          <w:trPrChange w:id="1596" w:author="M" w:date="2013-11-17T08:19:00Z">
            <w:trPr>
              <w:cantSplit/>
            </w:trPr>
          </w:trPrChange>
        </w:trPr>
        <w:tc>
          <w:tcPr>
            <w:tcW w:w="468" w:type="dxa"/>
            <w:tcPrChange w:id="1597"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rPr>
                <w:b w:val="0"/>
              </w:rPr>
            </w:pPr>
          </w:p>
        </w:tc>
        <w:tc>
          <w:tcPr>
            <w:tcW w:w="6840" w:type="dxa"/>
            <w:tcPrChange w:id="1598"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rPr>
                <w:b w:val="0"/>
              </w:rPr>
              <w:t>Verify all cylinders have better than a 60/80 compression</w:t>
            </w:r>
          </w:p>
        </w:tc>
      </w:tr>
      <w:tr w:rsidR="005340DB" w:rsidTr="005340DB">
        <w:tblPrEx>
          <w:tblPrExChange w:id="1599" w:author="M" w:date="2013-11-17T08:19:00Z">
            <w:tblPrEx>
              <w:tblCellMar>
                <w:top w:w="0" w:type="dxa"/>
                <w:bottom w:w="0" w:type="dxa"/>
              </w:tblCellMar>
            </w:tblPrEx>
          </w:tblPrExChange>
        </w:tblPrEx>
        <w:trPr>
          <w:trPrChange w:id="1600" w:author="M" w:date="2013-11-17T08:19:00Z">
            <w:trPr>
              <w:cantSplit/>
            </w:trPr>
          </w:trPrChange>
        </w:trPr>
        <w:tc>
          <w:tcPr>
            <w:tcW w:w="468" w:type="dxa"/>
            <w:tcPrChange w:id="1601"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rPr>
                <w:b w:val="0"/>
              </w:rPr>
            </w:pPr>
          </w:p>
        </w:tc>
        <w:tc>
          <w:tcPr>
            <w:tcW w:w="6840" w:type="dxa"/>
            <w:tcPrChange w:id="1602"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For any cylinder with less than 60/80:</w:t>
            </w:r>
          </w:p>
          <w:p w:rsidR="005340DB" w:rsidRDefault="005340DB">
            <w:pPr>
              <w:ind w:left="360" w:hanging="360"/>
            </w:pPr>
            <w:r>
              <w:rPr>
                <w:rFonts w:ascii="Symbol" w:hAnsi="Symbol"/>
              </w:rPr>
              <w:t></w:t>
            </w:r>
            <w:r>
              <w:rPr>
                <w:rFonts w:ascii="Symbol" w:hAnsi="Symbol"/>
              </w:rPr>
              <w:tab/>
            </w:r>
            <w:r>
              <w:t>Have someone hold the prop at TDC for the weak cylinder</w:t>
            </w:r>
          </w:p>
          <w:p w:rsidR="005340DB" w:rsidRDefault="005340DB">
            <w:pPr>
              <w:ind w:left="360" w:hanging="360"/>
            </w:pPr>
            <w:r>
              <w:rPr>
                <w:rFonts w:ascii="Symbol" w:hAnsi="Symbol"/>
              </w:rPr>
              <w:t></w:t>
            </w:r>
            <w:r>
              <w:rPr>
                <w:rFonts w:ascii="Symbol" w:hAnsi="Symbol"/>
              </w:rPr>
              <w:tab/>
            </w:r>
            <w:r>
              <w:t>Apply compressed air to cylinder and listen for leaks</w:t>
            </w:r>
          </w:p>
          <w:p w:rsidR="005340DB" w:rsidRDefault="005340DB">
            <w:pPr>
              <w:ind w:left="360" w:hanging="360"/>
            </w:pPr>
            <w:r>
              <w:rPr>
                <w:rFonts w:ascii="Symbol" w:hAnsi="Symbol"/>
              </w:rPr>
              <w:t></w:t>
            </w:r>
            <w:r>
              <w:rPr>
                <w:rFonts w:ascii="Symbol" w:hAnsi="Symbol"/>
              </w:rPr>
              <w:tab/>
            </w:r>
            <w:r>
              <w:t>Air coming out of exhaust indicates a bad exhaust valve seat</w:t>
            </w:r>
          </w:p>
          <w:p w:rsidR="005340DB" w:rsidRDefault="005340DB">
            <w:pPr>
              <w:ind w:left="360" w:hanging="360"/>
            </w:pPr>
            <w:r>
              <w:rPr>
                <w:rFonts w:ascii="Symbol" w:hAnsi="Symbol"/>
              </w:rPr>
              <w:t></w:t>
            </w:r>
            <w:r>
              <w:rPr>
                <w:rFonts w:ascii="Symbol" w:hAnsi="Symbol"/>
              </w:rPr>
              <w:tab/>
            </w:r>
            <w:r>
              <w:t>Air coming out of air cleaner indicates a bad intake valve seat</w:t>
            </w:r>
          </w:p>
          <w:p w:rsidR="005340DB" w:rsidRDefault="005340DB">
            <w:pPr>
              <w:ind w:left="360" w:hanging="360"/>
            </w:pPr>
            <w:r>
              <w:rPr>
                <w:rFonts w:ascii="Symbol" w:hAnsi="Symbol"/>
              </w:rPr>
              <w:t></w:t>
            </w:r>
            <w:r>
              <w:rPr>
                <w:rFonts w:ascii="Symbol" w:hAnsi="Symbol"/>
              </w:rPr>
              <w:tab/>
            </w:r>
            <w:r>
              <w:t>Air coming out the dip stick hole indicates bad piston rings</w:t>
            </w:r>
          </w:p>
        </w:tc>
      </w:tr>
      <w:tr w:rsidR="005340DB" w:rsidTr="005340DB">
        <w:tblPrEx>
          <w:tblPrExChange w:id="1603" w:author="M" w:date="2013-11-17T08:19:00Z">
            <w:tblPrEx>
              <w:tblCellMar>
                <w:top w:w="0" w:type="dxa"/>
                <w:bottom w:w="0" w:type="dxa"/>
              </w:tblCellMar>
            </w:tblPrEx>
          </w:tblPrExChange>
        </w:tblPrEx>
        <w:trPr>
          <w:trPrChange w:id="1604" w:author="M" w:date="2013-11-17T08:19:00Z">
            <w:trPr>
              <w:cantSplit/>
            </w:trPr>
          </w:trPrChange>
        </w:trPr>
        <w:tc>
          <w:tcPr>
            <w:tcW w:w="468" w:type="dxa"/>
            <w:tcPrChange w:id="1605"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pPr>
          </w:p>
        </w:tc>
        <w:tc>
          <w:tcPr>
            <w:tcW w:w="6840" w:type="dxa"/>
            <w:tcPrChange w:id="1606"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pPr>
            <w:r>
              <w:t>Last check (before taxi tests)</w:t>
            </w:r>
          </w:p>
        </w:tc>
      </w:tr>
      <w:tr w:rsidR="005340DB" w:rsidTr="005340DB">
        <w:tblPrEx>
          <w:tblPrExChange w:id="1607" w:author="M" w:date="2013-11-17T08:19:00Z">
            <w:tblPrEx>
              <w:tblCellMar>
                <w:top w:w="0" w:type="dxa"/>
                <w:bottom w:w="0" w:type="dxa"/>
              </w:tblCellMar>
            </w:tblPrEx>
          </w:tblPrExChange>
        </w:tblPrEx>
        <w:trPr>
          <w:trPrChange w:id="1608" w:author="M" w:date="2013-11-17T08:19:00Z">
            <w:trPr>
              <w:cantSplit/>
            </w:trPr>
          </w:trPrChange>
        </w:trPr>
        <w:tc>
          <w:tcPr>
            <w:tcW w:w="468" w:type="dxa"/>
            <w:tcPrChange w:id="1609"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pStyle w:val="Heading4"/>
              <w:keepNext w:val="0"/>
              <w:keepLines/>
              <w:rPr>
                <w:b w:val="0"/>
              </w:rPr>
            </w:pPr>
          </w:p>
        </w:tc>
        <w:tc>
          <w:tcPr>
            <w:tcW w:w="6840" w:type="dxa"/>
            <w:tcPrChange w:id="1610"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pStyle w:val="Heading4"/>
              <w:keepNext w:val="0"/>
              <w:keepLines/>
              <w:rPr>
                <w:b w:val="0"/>
              </w:rPr>
            </w:pPr>
            <w:r>
              <w:rPr>
                <w:b w:val="0"/>
              </w:rPr>
              <w:t>Change oil and oil filter, check old oil and filter for metal</w:t>
            </w:r>
          </w:p>
        </w:tc>
      </w:tr>
      <w:tr w:rsidR="005340DB" w:rsidTr="005340DB">
        <w:tblPrEx>
          <w:tblPrExChange w:id="1611" w:author="M" w:date="2013-11-17T08:19:00Z">
            <w:tblPrEx>
              <w:tblCellMar>
                <w:top w:w="0" w:type="dxa"/>
                <w:bottom w:w="0" w:type="dxa"/>
              </w:tblCellMar>
            </w:tblPrEx>
          </w:tblPrExChange>
        </w:tblPrEx>
        <w:trPr>
          <w:trPrChange w:id="1612" w:author="M" w:date="2013-11-17T08:19:00Z">
            <w:trPr>
              <w:cantSplit/>
            </w:trPr>
          </w:trPrChange>
        </w:trPr>
        <w:tc>
          <w:tcPr>
            <w:tcW w:w="468" w:type="dxa"/>
            <w:tcPrChange w:id="1613" w:author="M" w:date="2013-11-17T08:19:00Z">
              <w:tcPr>
                <w:tcW w:w="468" w:type="dxa"/>
                <w:tcBorders>
                  <w:top w:val="single" w:sz="6" w:space="0" w:color="auto"/>
                  <w:left w:val="single" w:sz="12" w:space="0" w:color="auto"/>
                  <w:bottom w:val="single" w:sz="12" w:space="0" w:color="auto"/>
                  <w:right w:val="single" w:sz="6" w:space="0" w:color="auto"/>
                </w:tcBorders>
              </w:tcPr>
            </w:tcPrChange>
          </w:tcPr>
          <w:p w:rsidR="005340DB" w:rsidRDefault="005340DB">
            <w:pPr>
              <w:pStyle w:val="Heading4"/>
              <w:keepNext w:val="0"/>
              <w:keepLines/>
              <w:rPr>
                <w:b w:val="0"/>
              </w:rPr>
            </w:pPr>
          </w:p>
        </w:tc>
        <w:tc>
          <w:tcPr>
            <w:tcW w:w="6840" w:type="dxa"/>
            <w:tcPrChange w:id="1614" w:author="M" w:date="2013-11-17T08:19:00Z">
              <w:tcPr>
                <w:tcW w:w="6840" w:type="dxa"/>
                <w:tcBorders>
                  <w:top w:val="single" w:sz="6" w:space="0" w:color="auto"/>
                  <w:left w:val="single" w:sz="6" w:space="0" w:color="auto"/>
                  <w:bottom w:val="single" w:sz="12" w:space="0" w:color="auto"/>
                  <w:right w:val="single" w:sz="12" w:space="0" w:color="auto"/>
                </w:tcBorders>
              </w:tcPr>
            </w:tcPrChange>
          </w:tcPr>
          <w:p w:rsidR="005340DB" w:rsidRDefault="005340DB">
            <w:pPr>
              <w:pStyle w:val="Heading4"/>
              <w:keepNext w:val="0"/>
              <w:keepLines/>
              <w:rPr>
                <w:b w:val="0"/>
              </w:rPr>
            </w:pPr>
            <w:r>
              <w:rPr>
                <w:b w:val="0"/>
              </w:rPr>
              <w:t>Visually inspect engine and perform a run up check</w:t>
            </w:r>
          </w:p>
        </w:tc>
      </w:tr>
    </w:tbl>
    <w:p w:rsidR="005340DB" w:rsidRDefault="005340DB"/>
    <w:tbl>
      <w:tblPr>
        <w:tblW w:w="0" w:type="auto"/>
        <w:tblLook w:val="0000"/>
        <w:tblPrChange w:id="1615" w:author="M" w:date="2013-11-17T08:19:00Z">
          <w:tblPr>
            <w:tblW w:w="0" w:type="auto"/>
            <w:tblLayout w:type="fixed"/>
            <w:tblLook w:val="0000"/>
          </w:tblPr>
        </w:tblPrChange>
      </w:tblPr>
      <w:tblGrid>
        <w:gridCol w:w="460"/>
        <w:gridCol w:w="6617"/>
        <w:tblGridChange w:id="1616">
          <w:tblGrid>
            <w:gridCol w:w="468"/>
            <w:gridCol w:w="6840"/>
          </w:tblGrid>
        </w:tblGridChange>
      </w:tblGrid>
      <w:tr w:rsidR="005340DB" w:rsidTr="005340DB">
        <w:tblPrEx>
          <w:tblPrExChange w:id="1617" w:author="M" w:date="2013-11-17T08:19:00Z">
            <w:tblPrEx>
              <w:tblCellMar>
                <w:top w:w="0" w:type="dxa"/>
                <w:bottom w:w="0" w:type="dxa"/>
              </w:tblCellMar>
            </w:tblPrEx>
          </w:tblPrExChange>
        </w:tblPrEx>
        <w:trPr>
          <w:trPrChange w:id="1618" w:author="M" w:date="2013-11-17T08:19:00Z">
            <w:trPr>
              <w:cantSplit/>
            </w:trPr>
          </w:trPrChange>
        </w:trPr>
        <w:tc>
          <w:tcPr>
            <w:tcW w:w="7308" w:type="dxa"/>
            <w:gridSpan w:val="2"/>
            <w:tcPrChange w:id="1619" w:author="M" w:date="2013-11-17T08:19:00Z">
              <w:tcPr>
                <w:tcW w:w="7308" w:type="dxa"/>
                <w:gridSpan w:val="2"/>
                <w:tcBorders>
                  <w:top w:val="single" w:sz="12" w:space="0" w:color="auto"/>
                  <w:left w:val="single" w:sz="12" w:space="0" w:color="auto"/>
                  <w:bottom w:val="single" w:sz="6" w:space="0" w:color="auto"/>
                  <w:right w:val="single" w:sz="12" w:space="0" w:color="auto"/>
                </w:tcBorders>
                <w:shd w:val="clear" w:color="auto" w:fill="C0C0C0"/>
              </w:tcPr>
            </w:tcPrChange>
          </w:tcPr>
          <w:p w:rsidR="005340DB" w:rsidRDefault="005340DB">
            <w:pPr>
              <w:shd w:val="clear" w:color="auto" w:fill="C0C0C0"/>
              <w:spacing w:line="360" w:lineRule="atLeast"/>
              <w:rPr>
                <w:rFonts w:ascii="Arial" w:hAnsi="Arial" w:cs="Arial"/>
                <w:sz w:val="24"/>
                <w:szCs w:val="24"/>
              </w:rPr>
            </w:pPr>
            <w:r>
              <w:rPr>
                <w:rFonts w:ascii="Arial" w:hAnsi="Arial" w:cs="Arial"/>
                <w:sz w:val="28"/>
                <w:szCs w:val="28"/>
              </w:rPr>
              <w:t>Slow Speed Taxi Test Card</w:t>
            </w:r>
          </w:p>
        </w:tc>
      </w:tr>
      <w:tr w:rsidR="005340DB" w:rsidTr="005340DB">
        <w:tblPrEx>
          <w:tblPrExChange w:id="1620" w:author="M" w:date="2013-11-17T08:19:00Z">
            <w:tblPrEx>
              <w:tblCellMar>
                <w:top w:w="0" w:type="dxa"/>
                <w:bottom w:w="0" w:type="dxa"/>
              </w:tblCellMar>
            </w:tblPrEx>
          </w:tblPrExChange>
        </w:tblPrEx>
        <w:trPr>
          <w:trPrChange w:id="1621" w:author="M" w:date="2013-11-17T08:19:00Z">
            <w:trPr>
              <w:cantSplit/>
            </w:trPr>
          </w:trPrChange>
        </w:trPr>
        <w:tc>
          <w:tcPr>
            <w:tcW w:w="468" w:type="dxa"/>
            <w:tcPrChange w:id="1622"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23"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Confirm weight and balance calculations, CG within limits</w:t>
            </w:r>
          </w:p>
        </w:tc>
      </w:tr>
      <w:tr w:rsidR="005340DB" w:rsidTr="005340DB">
        <w:tblPrEx>
          <w:tblPrExChange w:id="1624" w:author="M" w:date="2013-11-17T08:19:00Z">
            <w:tblPrEx>
              <w:tblCellMar>
                <w:top w:w="0" w:type="dxa"/>
                <w:bottom w:w="0" w:type="dxa"/>
              </w:tblCellMar>
            </w:tblPrEx>
          </w:tblPrExChange>
        </w:tblPrEx>
        <w:trPr>
          <w:trPrChange w:id="1625" w:author="M" w:date="2013-11-17T08:19:00Z">
            <w:trPr>
              <w:cantSplit/>
            </w:trPr>
          </w:trPrChange>
        </w:trPr>
        <w:tc>
          <w:tcPr>
            <w:tcW w:w="468" w:type="dxa"/>
            <w:tcPrChange w:id="1626"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27"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Confirm 18 gallons of fuel on board</w:t>
            </w:r>
          </w:p>
        </w:tc>
      </w:tr>
      <w:tr w:rsidR="005340DB" w:rsidTr="005340DB">
        <w:tblPrEx>
          <w:tblPrExChange w:id="1628" w:author="M" w:date="2013-11-17T08:19:00Z">
            <w:tblPrEx>
              <w:tblCellMar>
                <w:top w:w="0" w:type="dxa"/>
                <w:bottom w:w="0" w:type="dxa"/>
              </w:tblCellMar>
            </w:tblPrEx>
          </w:tblPrExChange>
        </w:tblPrEx>
        <w:trPr>
          <w:trPrChange w:id="1629" w:author="M" w:date="2013-11-17T08:19:00Z">
            <w:trPr>
              <w:cantSplit/>
            </w:trPr>
          </w:trPrChange>
        </w:trPr>
        <w:tc>
          <w:tcPr>
            <w:tcW w:w="468" w:type="dxa"/>
            <w:tcPrChange w:id="1630"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31"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Preflight Inspection Checklist</w:t>
            </w:r>
          </w:p>
        </w:tc>
      </w:tr>
      <w:tr w:rsidR="005340DB" w:rsidTr="005340DB">
        <w:tblPrEx>
          <w:tblPrExChange w:id="1632" w:author="M" w:date="2013-11-17T08:19:00Z">
            <w:tblPrEx>
              <w:tblCellMar>
                <w:top w:w="0" w:type="dxa"/>
                <w:bottom w:w="0" w:type="dxa"/>
              </w:tblCellMar>
            </w:tblPrEx>
          </w:tblPrExChange>
        </w:tblPrEx>
        <w:trPr>
          <w:trPrChange w:id="1633" w:author="M" w:date="2013-11-17T08:19:00Z">
            <w:trPr>
              <w:cantSplit/>
            </w:trPr>
          </w:trPrChange>
        </w:trPr>
        <w:tc>
          <w:tcPr>
            <w:tcW w:w="468" w:type="dxa"/>
            <w:tcPrChange w:id="1634"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35"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Before Engine Start Checklist</w:t>
            </w:r>
          </w:p>
        </w:tc>
      </w:tr>
      <w:tr w:rsidR="005340DB" w:rsidTr="005340DB">
        <w:tblPrEx>
          <w:tblPrExChange w:id="1636" w:author="M" w:date="2013-11-17T08:19:00Z">
            <w:tblPrEx>
              <w:tblCellMar>
                <w:top w:w="0" w:type="dxa"/>
                <w:bottom w:w="0" w:type="dxa"/>
              </w:tblCellMar>
            </w:tblPrEx>
          </w:tblPrExChange>
        </w:tblPrEx>
        <w:trPr>
          <w:trPrChange w:id="1637" w:author="M" w:date="2013-11-17T08:19:00Z">
            <w:trPr>
              <w:cantSplit/>
            </w:trPr>
          </w:trPrChange>
        </w:trPr>
        <w:tc>
          <w:tcPr>
            <w:tcW w:w="468" w:type="dxa"/>
            <w:tcPrChange w:id="1638"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39"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Start video camera</w:t>
            </w:r>
          </w:p>
        </w:tc>
      </w:tr>
      <w:tr w:rsidR="005340DB" w:rsidTr="005340DB">
        <w:tblPrEx>
          <w:tblPrExChange w:id="1640" w:author="M" w:date="2013-11-17T08:19:00Z">
            <w:tblPrEx>
              <w:tblCellMar>
                <w:top w:w="0" w:type="dxa"/>
                <w:bottom w:w="0" w:type="dxa"/>
              </w:tblCellMar>
            </w:tblPrEx>
          </w:tblPrExChange>
        </w:tblPrEx>
        <w:trPr>
          <w:trPrChange w:id="1641" w:author="M" w:date="2013-11-17T08:19:00Z">
            <w:trPr>
              <w:cantSplit/>
            </w:trPr>
          </w:trPrChange>
        </w:trPr>
        <w:tc>
          <w:tcPr>
            <w:tcW w:w="468" w:type="dxa"/>
            <w:tcPrChange w:id="1642"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43"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Engine Start Checklist</w:t>
            </w:r>
          </w:p>
        </w:tc>
      </w:tr>
      <w:tr w:rsidR="005340DB" w:rsidTr="005340DB">
        <w:tblPrEx>
          <w:tblPrExChange w:id="1644" w:author="M" w:date="2013-11-17T08:19:00Z">
            <w:tblPrEx>
              <w:tblCellMar>
                <w:top w:w="0" w:type="dxa"/>
                <w:bottom w:w="0" w:type="dxa"/>
              </w:tblCellMar>
            </w:tblPrEx>
          </w:tblPrExChange>
        </w:tblPrEx>
        <w:trPr>
          <w:trPrChange w:id="1645" w:author="M" w:date="2013-11-17T08:19:00Z">
            <w:trPr>
              <w:cantSplit/>
            </w:trPr>
          </w:trPrChange>
        </w:trPr>
        <w:tc>
          <w:tcPr>
            <w:tcW w:w="468" w:type="dxa"/>
            <w:tcPrChange w:id="1646"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47"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Record engine parameters at idle power 1 minute after start</w:t>
            </w:r>
          </w:p>
        </w:tc>
      </w:tr>
      <w:tr w:rsidR="005340DB" w:rsidTr="005340DB">
        <w:tblPrEx>
          <w:tblPrExChange w:id="1648" w:author="M" w:date="2013-11-17T08:19:00Z">
            <w:tblPrEx>
              <w:tblCellMar>
                <w:top w:w="0" w:type="dxa"/>
                <w:bottom w:w="0" w:type="dxa"/>
              </w:tblCellMar>
            </w:tblPrEx>
          </w:tblPrExChange>
        </w:tblPrEx>
        <w:trPr>
          <w:trPrChange w:id="1649" w:author="M" w:date="2013-11-17T08:19:00Z">
            <w:trPr>
              <w:cantSplit/>
            </w:trPr>
          </w:trPrChange>
        </w:trPr>
        <w:tc>
          <w:tcPr>
            <w:tcW w:w="468" w:type="dxa"/>
            <w:tcPrChange w:id="1650"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51"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Before Taxi Checklist</w:t>
            </w:r>
          </w:p>
        </w:tc>
      </w:tr>
      <w:tr w:rsidR="005340DB" w:rsidTr="005340DB">
        <w:tblPrEx>
          <w:tblPrExChange w:id="1652" w:author="M" w:date="2013-11-17T08:19:00Z">
            <w:tblPrEx>
              <w:tblCellMar>
                <w:top w:w="0" w:type="dxa"/>
                <w:bottom w:w="0" w:type="dxa"/>
              </w:tblCellMar>
            </w:tblPrEx>
          </w:tblPrExChange>
        </w:tblPrEx>
        <w:trPr>
          <w:trPrChange w:id="1653" w:author="M" w:date="2013-11-17T08:19:00Z">
            <w:trPr>
              <w:cantSplit/>
            </w:trPr>
          </w:trPrChange>
        </w:trPr>
        <w:tc>
          <w:tcPr>
            <w:tcW w:w="468" w:type="dxa"/>
            <w:tcPrChange w:id="1654"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55"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Record engine parameters at idle power 10 minutes after start</w:t>
            </w:r>
          </w:p>
        </w:tc>
      </w:tr>
      <w:tr w:rsidR="005340DB" w:rsidTr="005340DB">
        <w:tblPrEx>
          <w:tblPrExChange w:id="1656" w:author="M" w:date="2013-11-17T08:19:00Z">
            <w:tblPrEx>
              <w:tblCellMar>
                <w:top w:w="0" w:type="dxa"/>
                <w:bottom w:w="0" w:type="dxa"/>
              </w:tblCellMar>
            </w:tblPrEx>
          </w:tblPrExChange>
        </w:tblPrEx>
        <w:trPr>
          <w:trPrChange w:id="1657" w:author="M" w:date="2013-11-17T08:19:00Z">
            <w:trPr>
              <w:cantSplit/>
            </w:trPr>
          </w:trPrChange>
        </w:trPr>
        <w:tc>
          <w:tcPr>
            <w:tcW w:w="468" w:type="dxa"/>
            <w:tcPrChange w:id="1658"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59"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Taxi straight ahead, verify neutral tail wheel position</w:t>
            </w:r>
          </w:p>
        </w:tc>
      </w:tr>
      <w:tr w:rsidR="005340DB" w:rsidTr="005340DB">
        <w:tblPrEx>
          <w:tblPrExChange w:id="1660" w:author="M" w:date="2013-11-17T08:19:00Z">
            <w:tblPrEx>
              <w:tblCellMar>
                <w:top w:w="0" w:type="dxa"/>
                <w:bottom w:w="0" w:type="dxa"/>
              </w:tblCellMar>
            </w:tblPrEx>
          </w:tblPrExChange>
        </w:tblPrEx>
        <w:trPr>
          <w:trPrChange w:id="1661" w:author="M" w:date="2013-11-17T08:19:00Z">
            <w:trPr>
              <w:cantSplit/>
            </w:trPr>
          </w:trPrChange>
        </w:trPr>
        <w:tc>
          <w:tcPr>
            <w:tcW w:w="468" w:type="dxa"/>
            <w:tcPrChange w:id="1662"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63"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Smoothly apply brakes, verify even braking action</w:t>
            </w:r>
          </w:p>
        </w:tc>
      </w:tr>
      <w:tr w:rsidR="005340DB" w:rsidTr="005340DB">
        <w:tblPrEx>
          <w:tblPrExChange w:id="1664" w:author="M" w:date="2013-11-17T08:19:00Z">
            <w:tblPrEx>
              <w:tblCellMar>
                <w:top w:w="0" w:type="dxa"/>
                <w:bottom w:w="0" w:type="dxa"/>
              </w:tblCellMar>
            </w:tblPrEx>
          </w:tblPrExChange>
        </w:tblPrEx>
        <w:trPr>
          <w:trPrChange w:id="1665" w:author="M" w:date="2013-11-17T08:19:00Z">
            <w:trPr>
              <w:cantSplit/>
            </w:trPr>
          </w:trPrChange>
        </w:trPr>
        <w:tc>
          <w:tcPr>
            <w:tcW w:w="468" w:type="dxa"/>
            <w:tcPrChange w:id="1666"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67"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90 degree left turn without brakes, observe performance and flight instrument operation</w:t>
            </w:r>
          </w:p>
        </w:tc>
      </w:tr>
      <w:tr w:rsidR="005340DB" w:rsidTr="005340DB">
        <w:tblPrEx>
          <w:tblPrExChange w:id="1668" w:author="M" w:date="2013-11-17T08:19:00Z">
            <w:tblPrEx>
              <w:tblCellMar>
                <w:top w:w="0" w:type="dxa"/>
                <w:bottom w:w="0" w:type="dxa"/>
              </w:tblCellMar>
            </w:tblPrEx>
          </w:tblPrExChange>
        </w:tblPrEx>
        <w:trPr>
          <w:trPrChange w:id="1669" w:author="M" w:date="2013-11-17T08:19:00Z">
            <w:trPr>
              <w:cantSplit/>
            </w:trPr>
          </w:trPrChange>
        </w:trPr>
        <w:tc>
          <w:tcPr>
            <w:tcW w:w="468" w:type="dxa"/>
            <w:tcPrChange w:id="1670"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71"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90 degree right turn, compare with left turn performance</w:t>
            </w:r>
          </w:p>
        </w:tc>
      </w:tr>
      <w:tr w:rsidR="005340DB" w:rsidTr="005340DB">
        <w:tblPrEx>
          <w:tblPrExChange w:id="1672" w:author="M" w:date="2013-11-17T08:19:00Z">
            <w:tblPrEx>
              <w:tblCellMar>
                <w:top w:w="0" w:type="dxa"/>
                <w:bottom w:w="0" w:type="dxa"/>
              </w:tblCellMar>
            </w:tblPrEx>
          </w:tblPrExChange>
        </w:tblPrEx>
        <w:trPr>
          <w:trPrChange w:id="1673" w:author="M" w:date="2013-11-17T08:19:00Z">
            <w:trPr>
              <w:cantSplit/>
            </w:trPr>
          </w:trPrChange>
        </w:trPr>
        <w:tc>
          <w:tcPr>
            <w:tcW w:w="468" w:type="dxa"/>
            <w:tcPrChange w:id="1674"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75"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180 degree left turn, observe performance</w:t>
            </w:r>
          </w:p>
        </w:tc>
      </w:tr>
      <w:tr w:rsidR="005340DB" w:rsidTr="005340DB">
        <w:tblPrEx>
          <w:tblPrExChange w:id="1676" w:author="M" w:date="2013-11-17T08:19:00Z">
            <w:tblPrEx>
              <w:tblCellMar>
                <w:top w:w="0" w:type="dxa"/>
                <w:bottom w:w="0" w:type="dxa"/>
              </w:tblCellMar>
            </w:tblPrEx>
          </w:tblPrExChange>
        </w:tblPrEx>
        <w:trPr>
          <w:trPrChange w:id="1677" w:author="M" w:date="2013-11-17T08:19:00Z">
            <w:trPr>
              <w:cantSplit/>
            </w:trPr>
          </w:trPrChange>
        </w:trPr>
        <w:tc>
          <w:tcPr>
            <w:tcW w:w="468" w:type="dxa"/>
            <w:tcPrChange w:id="1678"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79"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180 degree right turn, compare with left turn performance</w:t>
            </w:r>
          </w:p>
        </w:tc>
      </w:tr>
      <w:tr w:rsidR="005340DB" w:rsidTr="005340DB">
        <w:tblPrEx>
          <w:tblPrExChange w:id="1680" w:author="M" w:date="2013-11-17T08:19:00Z">
            <w:tblPrEx>
              <w:tblCellMar>
                <w:top w:w="0" w:type="dxa"/>
                <w:bottom w:w="0" w:type="dxa"/>
              </w:tblCellMar>
            </w:tblPrEx>
          </w:tblPrExChange>
        </w:tblPrEx>
        <w:trPr>
          <w:trPrChange w:id="1681" w:author="M" w:date="2013-11-17T08:19:00Z">
            <w:trPr>
              <w:cantSplit/>
            </w:trPr>
          </w:trPrChange>
        </w:trPr>
        <w:tc>
          <w:tcPr>
            <w:tcW w:w="468" w:type="dxa"/>
            <w:tcPrChange w:id="1682"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83"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360 degree left turn, measure and record turn radius</w:t>
            </w:r>
          </w:p>
        </w:tc>
      </w:tr>
      <w:tr w:rsidR="005340DB" w:rsidTr="005340DB">
        <w:tblPrEx>
          <w:tblPrExChange w:id="1684" w:author="M" w:date="2013-11-17T08:19:00Z">
            <w:tblPrEx>
              <w:tblCellMar>
                <w:top w:w="0" w:type="dxa"/>
                <w:bottom w:w="0" w:type="dxa"/>
              </w:tblCellMar>
            </w:tblPrEx>
          </w:tblPrExChange>
        </w:tblPrEx>
        <w:trPr>
          <w:trPrChange w:id="1685" w:author="M" w:date="2013-11-17T08:19:00Z">
            <w:trPr>
              <w:cantSplit/>
            </w:trPr>
          </w:trPrChange>
        </w:trPr>
        <w:tc>
          <w:tcPr>
            <w:tcW w:w="468" w:type="dxa"/>
            <w:tcPrChange w:id="1686"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87"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360 degree right turn, measure and record radius</w:t>
            </w:r>
          </w:p>
        </w:tc>
      </w:tr>
      <w:tr w:rsidR="005340DB" w:rsidTr="005340DB">
        <w:tblPrEx>
          <w:tblPrExChange w:id="1688" w:author="M" w:date="2013-11-17T08:19:00Z">
            <w:tblPrEx>
              <w:tblCellMar>
                <w:top w:w="0" w:type="dxa"/>
                <w:bottom w:w="0" w:type="dxa"/>
              </w:tblCellMar>
            </w:tblPrEx>
          </w:tblPrExChange>
        </w:tblPrEx>
        <w:trPr>
          <w:trPrChange w:id="1689" w:author="M" w:date="2013-11-17T08:19:00Z">
            <w:trPr>
              <w:cantSplit/>
            </w:trPr>
          </w:trPrChange>
        </w:trPr>
        <w:tc>
          <w:tcPr>
            <w:tcW w:w="468" w:type="dxa"/>
            <w:tcPrChange w:id="1690"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91"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360 degree left turn with brakes, record radius</w:t>
            </w:r>
          </w:p>
        </w:tc>
      </w:tr>
      <w:tr w:rsidR="005340DB" w:rsidTr="005340DB">
        <w:tblPrEx>
          <w:tblPrExChange w:id="1692" w:author="M" w:date="2013-11-17T08:19:00Z">
            <w:tblPrEx>
              <w:tblCellMar>
                <w:top w:w="0" w:type="dxa"/>
                <w:bottom w:w="0" w:type="dxa"/>
              </w:tblCellMar>
            </w:tblPrEx>
          </w:tblPrExChange>
        </w:tblPrEx>
        <w:trPr>
          <w:trPrChange w:id="1693" w:author="M" w:date="2013-11-17T08:19:00Z">
            <w:trPr>
              <w:cantSplit/>
            </w:trPr>
          </w:trPrChange>
        </w:trPr>
        <w:tc>
          <w:tcPr>
            <w:tcW w:w="468" w:type="dxa"/>
            <w:tcPrChange w:id="1694"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95"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360 degree right turn with brakes, record radius</w:t>
            </w:r>
          </w:p>
        </w:tc>
      </w:tr>
      <w:tr w:rsidR="005340DB" w:rsidTr="005340DB">
        <w:tblPrEx>
          <w:tblPrExChange w:id="1696" w:author="M" w:date="2013-11-17T08:19:00Z">
            <w:tblPrEx>
              <w:tblCellMar>
                <w:top w:w="0" w:type="dxa"/>
                <w:bottom w:w="0" w:type="dxa"/>
              </w:tblCellMar>
            </w:tblPrEx>
          </w:tblPrExChange>
        </w:tblPrEx>
        <w:trPr>
          <w:trPrChange w:id="1697" w:author="M" w:date="2013-11-17T08:19:00Z">
            <w:trPr>
              <w:cantSplit/>
            </w:trPr>
          </w:trPrChange>
        </w:trPr>
        <w:tc>
          <w:tcPr>
            <w:tcW w:w="468" w:type="dxa"/>
            <w:tcPrChange w:id="1698"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699"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Record engine parameters at idle</w:t>
            </w:r>
          </w:p>
        </w:tc>
      </w:tr>
      <w:tr w:rsidR="005340DB" w:rsidTr="005340DB">
        <w:tblPrEx>
          <w:tblPrExChange w:id="1700" w:author="M" w:date="2013-11-17T08:19:00Z">
            <w:tblPrEx>
              <w:tblCellMar>
                <w:top w:w="0" w:type="dxa"/>
                <w:bottom w:w="0" w:type="dxa"/>
              </w:tblCellMar>
            </w:tblPrEx>
          </w:tblPrExChange>
        </w:tblPrEx>
        <w:trPr>
          <w:trPrChange w:id="1701" w:author="M" w:date="2013-11-17T08:19:00Z">
            <w:trPr>
              <w:cantSplit/>
            </w:trPr>
          </w:trPrChange>
        </w:trPr>
        <w:tc>
          <w:tcPr>
            <w:tcW w:w="468" w:type="dxa"/>
            <w:tcPrChange w:id="1702"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703"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slow speed S-turns, verify smooth and even tail wheel steering</w:t>
            </w:r>
          </w:p>
        </w:tc>
      </w:tr>
      <w:tr w:rsidR="005340DB" w:rsidTr="005340DB">
        <w:tblPrEx>
          <w:tblPrExChange w:id="1704" w:author="M" w:date="2013-11-17T08:19:00Z">
            <w:tblPrEx>
              <w:tblCellMar>
                <w:top w:w="0" w:type="dxa"/>
                <w:bottom w:w="0" w:type="dxa"/>
              </w:tblCellMar>
            </w:tblPrEx>
          </w:tblPrExChange>
        </w:tblPrEx>
        <w:trPr>
          <w:trPrChange w:id="1705" w:author="M" w:date="2013-11-17T08:19:00Z">
            <w:trPr>
              <w:cantSplit/>
            </w:trPr>
          </w:trPrChange>
        </w:trPr>
        <w:tc>
          <w:tcPr>
            <w:tcW w:w="468" w:type="dxa"/>
            <w:tcPrChange w:id="1706"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707"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Practice slow speed taxi maneuvers until comfortable</w:t>
            </w:r>
          </w:p>
        </w:tc>
      </w:tr>
      <w:tr w:rsidR="005340DB" w:rsidTr="005340DB">
        <w:tblPrEx>
          <w:tblPrExChange w:id="1708" w:author="M" w:date="2013-11-17T08:19:00Z">
            <w:tblPrEx>
              <w:tblCellMar>
                <w:top w:w="0" w:type="dxa"/>
                <w:bottom w:w="0" w:type="dxa"/>
              </w:tblCellMar>
            </w:tblPrEx>
          </w:tblPrExChange>
        </w:tblPrEx>
        <w:trPr>
          <w:trPrChange w:id="1709" w:author="M" w:date="2013-11-17T08:19:00Z">
            <w:trPr>
              <w:cantSplit/>
            </w:trPr>
          </w:trPrChange>
        </w:trPr>
        <w:tc>
          <w:tcPr>
            <w:tcW w:w="468" w:type="dxa"/>
            <w:tcPrChange w:id="1710"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711"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After Landing, Before Engine Shut Down, and Engine Shut Down Checklists.</w:t>
            </w:r>
          </w:p>
        </w:tc>
      </w:tr>
      <w:tr w:rsidR="005340DB" w:rsidTr="005340DB">
        <w:tblPrEx>
          <w:tblPrExChange w:id="1712" w:author="M" w:date="2013-11-17T08:19:00Z">
            <w:tblPrEx>
              <w:tblCellMar>
                <w:top w:w="0" w:type="dxa"/>
                <w:bottom w:w="0" w:type="dxa"/>
              </w:tblCellMar>
            </w:tblPrEx>
          </w:tblPrExChange>
        </w:tblPrEx>
        <w:trPr>
          <w:trPrChange w:id="1713" w:author="M" w:date="2013-11-17T08:19:00Z">
            <w:trPr>
              <w:cantSplit/>
            </w:trPr>
          </w:trPrChange>
        </w:trPr>
        <w:tc>
          <w:tcPr>
            <w:tcW w:w="468" w:type="dxa"/>
            <w:tcPrChange w:id="1714"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715"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Post Flight Inspection Checklist</w:t>
            </w:r>
          </w:p>
        </w:tc>
      </w:tr>
      <w:tr w:rsidR="005340DB" w:rsidTr="005340DB">
        <w:tblPrEx>
          <w:tblPrExChange w:id="1716" w:author="M" w:date="2013-11-17T08:19:00Z">
            <w:tblPrEx>
              <w:tblCellMar>
                <w:top w:w="0" w:type="dxa"/>
                <w:bottom w:w="0" w:type="dxa"/>
              </w:tblCellMar>
            </w:tblPrEx>
          </w:tblPrExChange>
        </w:tblPrEx>
        <w:trPr>
          <w:trPrChange w:id="1717" w:author="M" w:date="2013-11-17T08:19:00Z">
            <w:trPr>
              <w:cantSplit/>
            </w:trPr>
          </w:trPrChange>
        </w:trPr>
        <w:tc>
          <w:tcPr>
            <w:tcW w:w="468" w:type="dxa"/>
            <w:tcPrChange w:id="1718"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719"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Thoroughly inspect engine plumbing for leaks</w:t>
            </w:r>
          </w:p>
        </w:tc>
      </w:tr>
      <w:tr w:rsidR="005340DB" w:rsidTr="005340DB">
        <w:tblPrEx>
          <w:tblPrExChange w:id="1720" w:author="M" w:date="2013-11-17T08:19:00Z">
            <w:tblPrEx>
              <w:tblCellMar>
                <w:top w:w="0" w:type="dxa"/>
                <w:bottom w:w="0" w:type="dxa"/>
              </w:tblCellMar>
            </w:tblPrEx>
          </w:tblPrExChange>
        </w:tblPrEx>
        <w:trPr>
          <w:trPrChange w:id="1721" w:author="M" w:date="2013-11-17T08:19:00Z">
            <w:trPr>
              <w:cantSplit/>
            </w:trPr>
          </w:trPrChange>
        </w:trPr>
        <w:tc>
          <w:tcPr>
            <w:tcW w:w="468" w:type="dxa"/>
            <w:tcPrChange w:id="1722"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723"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Thoroughly inspect hydraulic plumbing for leaks</w:t>
            </w:r>
          </w:p>
        </w:tc>
      </w:tr>
      <w:tr w:rsidR="005340DB" w:rsidTr="005340DB">
        <w:tblPrEx>
          <w:tblPrExChange w:id="1724" w:author="M" w:date="2013-11-17T08:19:00Z">
            <w:tblPrEx>
              <w:tblCellMar>
                <w:top w:w="0" w:type="dxa"/>
                <w:bottom w:w="0" w:type="dxa"/>
              </w:tblCellMar>
            </w:tblPrEx>
          </w:tblPrExChange>
        </w:tblPrEx>
        <w:trPr>
          <w:trPrChange w:id="1725" w:author="M" w:date="2013-11-17T08:19:00Z">
            <w:trPr>
              <w:cantSplit/>
            </w:trPr>
          </w:trPrChange>
        </w:trPr>
        <w:tc>
          <w:tcPr>
            <w:tcW w:w="468" w:type="dxa"/>
            <w:tcPrChange w:id="1726"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727"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Thoroughly inspect landing gear</w:t>
            </w:r>
          </w:p>
        </w:tc>
      </w:tr>
      <w:tr w:rsidR="005340DB" w:rsidTr="005340DB">
        <w:tblPrEx>
          <w:tblPrExChange w:id="1728" w:author="M" w:date="2013-11-17T08:19:00Z">
            <w:tblPrEx>
              <w:tblCellMar>
                <w:top w:w="0" w:type="dxa"/>
                <w:bottom w:w="0" w:type="dxa"/>
              </w:tblCellMar>
            </w:tblPrEx>
          </w:tblPrExChange>
        </w:tblPrEx>
        <w:trPr>
          <w:trPrChange w:id="1729" w:author="M" w:date="2013-11-17T08:19:00Z">
            <w:trPr>
              <w:cantSplit/>
            </w:trPr>
          </w:trPrChange>
        </w:trPr>
        <w:tc>
          <w:tcPr>
            <w:tcW w:w="468" w:type="dxa"/>
            <w:tcPrChange w:id="1730"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731"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Thoroughly inspect propeller</w:t>
            </w:r>
          </w:p>
        </w:tc>
      </w:tr>
      <w:tr w:rsidR="005340DB" w:rsidTr="005340DB">
        <w:tblPrEx>
          <w:tblPrExChange w:id="1732" w:author="M" w:date="2013-11-17T08:19:00Z">
            <w:tblPrEx>
              <w:tblCellMar>
                <w:top w:w="0" w:type="dxa"/>
                <w:bottom w:w="0" w:type="dxa"/>
              </w:tblCellMar>
            </w:tblPrEx>
          </w:tblPrExChange>
        </w:tblPrEx>
        <w:trPr>
          <w:trPrChange w:id="1733" w:author="M" w:date="2013-11-17T08:19:00Z">
            <w:trPr>
              <w:cantSplit/>
            </w:trPr>
          </w:trPrChange>
        </w:trPr>
        <w:tc>
          <w:tcPr>
            <w:tcW w:w="468" w:type="dxa"/>
            <w:tcPrChange w:id="1734"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735"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Examine fuel system screens and filters for metal</w:t>
            </w:r>
          </w:p>
        </w:tc>
      </w:tr>
      <w:tr w:rsidR="005340DB" w:rsidTr="005340DB">
        <w:tblPrEx>
          <w:tblPrExChange w:id="1736" w:author="M" w:date="2013-11-17T08:19:00Z">
            <w:tblPrEx>
              <w:tblCellMar>
                <w:top w:w="0" w:type="dxa"/>
                <w:bottom w:w="0" w:type="dxa"/>
              </w:tblCellMar>
            </w:tblPrEx>
          </w:tblPrExChange>
        </w:tblPrEx>
        <w:trPr>
          <w:trPrChange w:id="1737" w:author="M" w:date="2013-11-17T08:19:00Z">
            <w:trPr>
              <w:cantSplit/>
            </w:trPr>
          </w:trPrChange>
        </w:trPr>
        <w:tc>
          <w:tcPr>
            <w:tcW w:w="468" w:type="dxa"/>
            <w:tcPrChange w:id="1738" w:author="M" w:date="2013-11-17T08:19:00Z">
              <w:tcPr>
                <w:tcW w:w="46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739"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Examine oil system screens and filters for metal</w:t>
            </w:r>
          </w:p>
        </w:tc>
      </w:tr>
      <w:tr w:rsidR="005340DB" w:rsidTr="005340DB">
        <w:tblPrEx>
          <w:tblPrExChange w:id="1740" w:author="M" w:date="2013-11-17T08:19:00Z">
            <w:tblPrEx>
              <w:tblCellMar>
                <w:top w:w="0" w:type="dxa"/>
                <w:bottom w:w="0" w:type="dxa"/>
              </w:tblCellMar>
            </w:tblPrEx>
          </w:tblPrExChange>
        </w:tblPrEx>
        <w:trPr>
          <w:trPrChange w:id="1741" w:author="M" w:date="2013-11-17T08:19:00Z">
            <w:trPr>
              <w:cantSplit/>
            </w:trPr>
          </w:trPrChange>
        </w:trPr>
        <w:tc>
          <w:tcPr>
            <w:tcW w:w="468" w:type="dxa"/>
            <w:tcPrChange w:id="1742" w:author="M" w:date="2013-11-17T08:19:00Z">
              <w:tcPr>
                <w:tcW w:w="468" w:type="dxa"/>
                <w:tcBorders>
                  <w:top w:val="single" w:sz="6" w:space="0" w:color="auto"/>
                  <w:left w:val="single" w:sz="12" w:space="0" w:color="auto"/>
                  <w:bottom w:val="single" w:sz="12"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743" w:author="M" w:date="2013-11-17T08:19:00Z">
              <w:tcPr>
                <w:tcW w:w="6840" w:type="dxa"/>
                <w:tcBorders>
                  <w:top w:val="single" w:sz="6" w:space="0" w:color="auto"/>
                  <w:left w:val="single" w:sz="6" w:space="0" w:color="auto"/>
                  <w:bottom w:val="single" w:sz="12"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Fix all squawks before continuing test program.</w:t>
            </w:r>
          </w:p>
        </w:tc>
      </w:tr>
    </w:tbl>
    <w:p w:rsidR="005340DB" w:rsidRDefault="005340DB">
      <w:pPr>
        <w:spacing w:before="120" w:after="120"/>
      </w:pPr>
    </w:p>
    <w:p w:rsidR="005340DB" w:rsidRDefault="005340DB">
      <w:pPr>
        <w:spacing w:before="120" w:after="120"/>
      </w:pPr>
    </w:p>
    <w:p w:rsidR="005340DB" w:rsidRDefault="005340DB">
      <w:pPr>
        <w:spacing w:before="120" w:after="120"/>
      </w:pPr>
    </w:p>
    <w:p w:rsidR="005340DB" w:rsidRDefault="005340DB">
      <w:pPr>
        <w:spacing w:before="120" w:after="120"/>
      </w:pPr>
    </w:p>
    <w:p w:rsidR="005340DB" w:rsidRDefault="005340DB">
      <w:pPr>
        <w:spacing w:before="120" w:after="120"/>
      </w:pPr>
    </w:p>
    <w:p w:rsidR="005340DB" w:rsidRDefault="005340DB">
      <w:pPr>
        <w:spacing w:before="120" w:after="120"/>
      </w:pPr>
    </w:p>
    <w:p w:rsidR="005340DB" w:rsidRDefault="005340DB">
      <w:pPr>
        <w:spacing w:before="120" w:after="120"/>
      </w:pPr>
    </w:p>
    <w:p w:rsidR="005340DB" w:rsidRDefault="005340DB">
      <w:pPr>
        <w:spacing w:before="120" w:after="120"/>
      </w:pPr>
    </w:p>
    <w:tbl>
      <w:tblPr>
        <w:tblW w:w="0" w:type="auto"/>
        <w:tblLook w:val="0000"/>
        <w:tblPrChange w:id="1744" w:author="M" w:date="2013-11-17T08:19:00Z">
          <w:tblPr>
            <w:tblW w:w="0" w:type="auto"/>
            <w:tblLayout w:type="fixed"/>
            <w:tblLook w:val="0000"/>
          </w:tblPr>
        </w:tblPrChange>
      </w:tblPr>
      <w:tblGrid>
        <w:gridCol w:w="373"/>
        <w:gridCol w:w="6704"/>
        <w:tblGridChange w:id="1745">
          <w:tblGrid>
            <w:gridCol w:w="378"/>
            <w:gridCol w:w="6930"/>
          </w:tblGrid>
        </w:tblGridChange>
      </w:tblGrid>
      <w:tr w:rsidR="005340DB" w:rsidTr="005340DB">
        <w:tblPrEx>
          <w:tblPrExChange w:id="1746" w:author="M" w:date="2013-11-17T08:19:00Z">
            <w:tblPrEx>
              <w:tblCellMar>
                <w:top w:w="0" w:type="dxa"/>
                <w:bottom w:w="0" w:type="dxa"/>
              </w:tblCellMar>
            </w:tblPrEx>
          </w:tblPrExChange>
        </w:tblPrEx>
        <w:trPr>
          <w:trPrChange w:id="1747" w:author="M" w:date="2013-11-17T08:19:00Z">
            <w:trPr>
              <w:cantSplit/>
            </w:trPr>
          </w:trPrChange>
        </w:trPr>
        <w:tc>
          <w:tcPr>
            <w:tcW w:w="7308" w:type="dxa"/>
            <w:gridSpan w:val="2"/>
            <w:tcPrChange w:id="1748" w:author="M" w:date="2013-11-17T08:19:00Z">
              <w:tcPr>
                <w:tcW w:w="7308" w:type="dxa"/>
                <w:gridSpan w:val="2"/>
                <w:tcBorders>
                  <w:top w:val="single" w:sz="12" w:space="0" w:color="auto"/>
                  <w:left w:val="single" w:sz="12" w:space="0" w:color="auto"/>
                  <w:bottom w:val="single" w:sz="6" w:space="0" w:color="auto"/>
                  <w:right w:val="single" w:sz="12" w:space="0" w:color="auto"/>
                </w:tcBorders>
                <w:shd w:val="clear" w:color="auto" w:fill="C0C0C0"/>
              </w:tcPr>
            </w:tcPrChange>
          </w:tcPr>
          <w:p w:rsidR="005340DB" w:rsidRDefault="005340DB">
            <w:pPr>
              <w:spacing w:line="360" w:lineRule="atLeast"/>
            </w:pPr>
            <w:r>
              <w:rPr>
                <w:rFonts w:ascii="Arial" w:hAnsi="Arial" w:cs="Arial"/>
                <w:sz w:val="28"/>
                <w:szCs w:val="28"/>
              </w:rPr>
              <w:t>High Speed Taxi Test Card</w:t>
            </w:r>
          </w:p>
        </w:tc>
      </w:tr>
      <w:tr w:rsidR="005340DB" w:rsidTr="005340DB">
        <w:tblPrEx>
          <w:tblPrExChange w:id="1749" w:author="M" w:date="2013-11-17T08:19:00Z">
            <w:tblPrEx>
              <w:tblCellMar>
                <w:top w:w="0" w:type="dxa"/>
                <w:bottom w:w="0" w:type="dxa"/>
              </w:tblCellMar>
            </w:tblPrEx>
          </w:tblPrExChange>
        </w:tblPrEx>
        <w:trPr>
          <w:trPrChange w:id="1750" w:author="M" w:date="2013-11-17T08:19:00Z">
            <w:trPr>
              <w:cantSplit/>
            </w:trPr>
          </w:trPrChange>
        </w:trPr>
        <w:tc>
          <w:tcPr>
            <w:tcW w:w="378" w:type="dxa"/>
            <w:tcPrChange w:id="1751"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752"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Confirm weight and balance calculations, CG within limits</w:t>
            </w:r>
          </w:p>
        </w:tc>
      </w:tr>
      <w:tr w:rsidR="005340DB" w:rsidTr="005340DB">
        <w:tblPrEx>
          <w:tblPrExChange w:id="1753" w:author="M" w:date="2013-11-17T08:19:00Z">
            <w:tblPrEx>
              <w:tblCellMar>
                <w:top w:w="0" w:type="dxa"/>
                <w:bottom w:w="0" w:type="dxa"/>
              </w:tblCellMar>
            </w:tblPrEx>
          </w:tblPrExChange>
        </w:tblPrEx>
        <w:trPr>
          <w:trPrChange w:id="1754" w:author="M" w:date="2013-11-17T08:19:00Z">
            <w:trPr>
              <w:cantSplit/>
            </w:trPr>
          </w:trPrChange>
        </w:trPr>
        <w:tc>
          <w:tcPr>
            <w:tcW w:w="378" w:type="dxa"/>
            <w:tcPrChange w:id="1755"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756"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Confirm 18 gallons of fuel on board</w:t>
            </w:r>
          </w:p>
        </w:tc>
      </w:tr>
      <w:tr w:rsidR="005340DB" w:rsidTr="005340DB">
        <w:tblPrEx>
          <w:tblPrExChange w:id="1757" w:author="M" w:date="2013-11-17T08:19:00Z">
            <w:tblPrEx>
              <w:tblCellMar>
                <w:top w:w="0" w:type="dxa"/>
                <w:bottom w:w="0" w:type="dxa"/>
              </w:tblCellMar>
            </w:tblPrEx>
          </w:tblPrExChange>
        </w:tblPrEx>
        <w:trPr>
          <w:trPrChange w:id="1758" w:author="M" w:date="2013-11-17T08:19:00Z">
            <w:trPr>
              <w:cantSplit/>
            </w:trPr>
          </w:trPrChange>
        </w:trPr>
        <w:tc>
          <w:tcPr>
            <w:tcW w:w="378" w:type="dxa"/>
            <w:tcPrChange w:id="1759"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760"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Confirm “First Flight Test Card” is available in cockpit</w:t>
            </w:r>
          </w:p>
        </w:tc>
      </w:tr>
      <w:tr w:rsidR="005340DB" w:rsidTr="005340DB">
        <w:tblPrEx>
          <w:tblPrExChange w:id="1761" w:author="M" w:date="2013-11-17T08:19:00Z">
            <w:tblPrEx>
              <w:tblCellMar>
                <w:top w:w="0" w:type="dxa"/>
                <w:bottom w:w="0" w:type="dxa"/>
              </w:tblCellMar>
            </w:tblPrEx>
          </w:tblPrExChange>
        </w:tblPrEx>
        <w:trPr>
          <w:trPrChange w:id="1762" w:author="M" w:date="2013-11-17T08:19:00Z">
            <w:trPr>
              <w:cantSplit/>
            </w:trPr>
          </w:trPrChange>
        </w:trPr>
        <w:tc>
          <w:tcPr>
            <w:tcW w:w="378" w:type="dxa"/>
            <w:tcPrChange w:id="1763"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764"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Execute Preflight Inspection Checklist</w:t>
            </w:r>
          </w:p>
        </w:tc>
      </w:tr>
      <w:tr w:rsidR="005340DB" w:rsidTr="005340DB">
        <w:tblPrEx>
          <w:tblPrExChange w:id="1765" w:author="M" w:date="2013-11-17T08:19:00Z">
            <w:tblPrEx>
              <w:tblCellMar>
                <w:top w:w="0" w:type="dxa"/>
                <w:bottom w:w="0" w:type="dxa"/>
              </w:tblCellMar>
            </w:tblPrEx>
          </w:tblPrExChange>
        </w:tblPrEx>
        <w:trPr>
          <w:trPrChange w:id="1766" w:author="M" w:date="2013-11-17T08:19:00Z">
            <w:trPr>
              <w:cantSplit/>
            </w:trPr>
          </w:trPrChange>
        </w:trPr>
        <w:tc>
          <w:tcPr>
            <w:tcW w:w="378" w:type="dxa"/>
            <w:tcPrChange w:id="1767"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768"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Execute Before Engine Start Checklist</w:t>
            </w:r>
          </w:p>
        </w:tc>
      </w:tr>
      <w:tr w:rsidR="005340DB" w:rsidTr="005340DB">
        <w:tblPrEx>
          <w:tblPrExChange w:id="1769" w:author="M" w:date="2013-11-17T08:19:00Z">
            <w:tblPrEx>
              <w:tblCellMar>
                <w:top w:w="0" w:type="dxa"/>
                <w:bottom w:w="0" w:type="dxa"/>
              </w:tblCellMar>
            </w:tblPrEx>
          </w:tblPrExChange>
        </w:tblPrEx>
        <w:trPr>
          <w:trPrChange w:id="1770" w:author="M" w:date="2013-11-17T08:19:00Z">
            <w:trPr>
              <w:cantSplit/>
            </w:trPr>
          </w:trPrChange>
        </w:trPr>
        <w:tc>
          <w:tcPr>
            <w:tcW w:w="378" w:type="dxa"/>
            <w:tcPrChange w:id="1771"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772"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Start video camera</w:t>
            </w:r>
          </w:p>
        </w:tc>
      </w:tr>
      <w:tr w:rsidR="005340DB" w:rsidTr="005340DB">
        <w:tblPrEx>
          <w:tblPrExChange w:id="1773" w:author="M" w:date="2013-11-17T08:19:00Z">
            <w:tblPrEx>
              <w:tblCellMar>
                <w:top w:w="0" w:type="dxa"/>
                <w:bottom w:w="0" w:type="dxa"/>
              </w:tblCellMar>
            </w:tblPrEx>
          </w:tblPrExChange>
        </w:tblPrEx>
        <w:trPr>
          <w:trPrChange w:id="1774" w:author="M" w:date="2013-11-17T08:19:00Z">
            <w:trPr>
              <w:cantSplit/>
            </w:trPr>
          </w:trPrChange>
        </w:trPr>
        <w:tc>
          <w:tcPr>
            <w:tcW w:w="378" w:type="dxa"/>
            <w:tcPrChange w:id="1775"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776"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Execute Engine Start Checklist</w:t>
            </w:r>
          </w:p>
        </w:tc>
      </w:tr>
      <w:tr w:rsidR="005340DB" w:rsidTr="005340DB">
        <w:tblPrEx>
          <w:tblPrExChange w:id="1777" w:author="M" w:date="2013-11-17T08:19:00Z">
            <w:tblPrEx>
              <w:tblCellMar>
                <w:top w:w="0" w:type="dxa"/>
                <w:bottom w:w="0" w:type="dxa"/>
              </w:tblCellMar>
            </w:tblPrEx>
          </w:tblPrExChange>
        </w:tblPrEx>
        <w:trPr>
          <w:trPrChange w:id="1778" w:author="M" w:date="2013-11-17T08:19:00Z">
            <w:trPr>
              <w:cantSplit/>
            </w:trPr>
          </w:trPrChange>
        </w:trPr>
        <w:tc>
          <w:tcPr>
            <w:tcW w:w="378" w:type="dxa"/>
            <w:tcPrChange w:id="1779"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780"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Record engine parameters at idle power 1 minute after start</w:t>
            </w:r>
          </w:p>
        </w:tc>
      </w:tr>
      <w:tr w:rsidR="005340DB" w:rsidTr="005340DB">
        <w:tblPrEx>
          <w:tblPrExChange w:id="1781" w:author="M" w:date="2013-11-17T08:19:00Z">
            <w:tblPrEx>
              <w:tblCellMar>
                <w:top w:w="0" w:type="dxa"/>
                <w:bottom w:w="0" w:type="dxa"/>
              </w:tblCellMar>
            </w:tblPrEx>
          </w:tblPrExChange>
        </w:tblPrEx>
        <w:trPr>
          <w:trPrChange w:id="1782" w:author="M" w:date="2013-11-17T08:19:00Z">
            <w:trPr>
              <w:cantSplit/>
            </w:trPr>
          </w:trPrChange>
        </w:trPr>
        <w:tc>
          <w:tcPr>
            <w:tcW w:w="378" w:type="dxa"/>
            <w:tcPrChange w:id="1783"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784"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Execute Before Taxi Checklist</w:t>
            </w:r>
          </w:p>
        </w:tc>
      </w:tr>
      <w:tr w:rsidR="005340DB" w:rsidTr="005340DB">
        <w:tblPrEx>
          <w:tblPrExChange w:id="1785" w:author="M" w:date="2013-11-17T08:19:00Z">
            <w:tblPrEx>
              <w:tblCellMar>
                <w:top w:w="0" w:type="dxa"/>
                <w:bottom w:w="0" w:type="dxa"/>
              </w:tblCellMar>
            </w:tblPrEx>
          </w:tblPrExChange>
        </w:tblPrEx>
        <w:trPr>
          <w:trPrChange w:id="1786" w:author="M" w:date="2013-11-17T08:19:00Z">
            <w:trPr>
              <w:cantSplit/>
            </w:trPr>
          </w:trPrChange>
        </w:trPr>
        <w:tc>
          <w:tcPr>
            <w:tcW w:w="378" w:type="dxa"/>
            <w:tcPrChange w:id="1787"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788"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Record engine parameters at idle power 10 minutes after start</w:t>
            </w:r>
          </w:p>
        </w:tc>
      </w:tr>
      <w:tr w:rsidR="005340DB" w:rsidTr="005340DB">
        <w:tblPrEx>
          <w:tblPrExChange w:id="1789" w:author="M" w:date="2013-11-17T08:19:00Z">
            <w:tblPrEx>
              <w:tblCellMar>
                <w:top w:w="0" w:type="dxa"/>
                <w:bottom w:w="0" w:type="dxa"/>
              </w:tblCellMar>
            </w:tblPrEx>
          </w:tblPrExChange>
        </w:tblPrEx>
        <w:trPr>
          <w:trPrChange w:id="1790" w:author="M" w:date="2013-11-17T08:19:00Z">
            <w:trPr>
              <w:cantSplit/>
            </w:trPr>
          </w:trPrChange>
        </w:trPr>
        <w:tc>
          <w:tcPr>
            <w:tcW w:w="378" w:type="dxa"/>
            <w:tcPrChange w:id="1791"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792"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Perform slow speed taxi maneuvers to reaffirm operation of steering and brakes</w:t>
            </w:r>
          </w:p>
        </w:tc>
      </w:tr>
      <w:tr w:rsidR="005340DB" w:rsidTr="005340DB">
        <w:tblPrEx>
          <w:tblPrExChange w:id="1793" w:author="M" w:date="2013-11-17T08:19:00Z">
            <w:tblPrEx>
              <w:tblCellMar>
                <w:top w:w="0" w:type="dxa"/>
                <w:bottom w:w="0" w:type="dxa"/>
              </w:tblCellMar>
            </w:tblPrEx>
          </w:tblPrExChange>
        </w:tblPrEx>
        <w:trPr>
          <w:trPrChange w:id="1794" w:author="M" w:date="2013-11-17T08:19:00Z">
            <w:trPr>
              <w:cantSplit/>
            </w:trPr>
          </w:trPrChange>
        </w:trPr>
        <w:tc>
          <w:tcPr>
            <w:tcW w:w="378" w:type="dxa"/>
            <w:tcPrChange w:id="1795"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796"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Increase speed in 5 mph increments and perform S-turns, observing controllability</w:t>
            </w:r>
          </w:p>
        </w:tc>
      </w:tr>
      <w:tr w:rsidR="005340DB" w:rsidTr="005340DB">
        <w:tblPrEx>
          <w:tblPrExChange w:id="1797" w:author="M" w:date="2013-11-17T08:19:00Z">
            <w:tblPrEx>
              <w:tblCellMar>
                <w:top w:w="0" w:type="dxa"/>
                <w:bottom w:w="0" w:type="dxa"/>
              </w:tblCellMar>
            </w:tblPrEx>
          </w:tblPrExChange>
        </w:tblPrEx>
        <w:trPr>
          <w:trPrChange w:id="1798" w:author="M" w:date="2013-11-17T08:19:00Z">
            <w:trPr>
              <w:cantSplit/>
            </w:trPr>
          </w:trPrChange>
        </w:trPr>
        <w:tc>
          <w:tcPr>
            <w:tcW w:w="378" w:type="dxa"/>
            <w:tcPrChange w:id="1799"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00"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Attempt to raise the tail starting at 35 mph</w:t>
            </w:r>
          </w:p>
        </w:tc>
      </w:tr>
      <w:tr w:rsidR="005340DB" w:rsidTr="005340DB">
        <w:tblPrEx>
          <w:tblPrExChange w:id="1801" w:author="M" w:date="2013-11-17T08:19:00Z">
            <w:tblPrEx>
              <w:tblCellMar>
                <w:top w:w="0" w:type="dxa"/>
                <w:bottom w:w="0" w:type="dxa"/>
              </w:tblCellMar>
            </w:tblPrEx>
          </w:tblPrExChange>
        </w:tblPrEx>
        <w:trPr>
          <w:trPrChange w:id="1802" w:author="M" w:date="2013-11-17T08:19:00Z">
            <w:trPr>
              <w:cantSplit/>
            </w:trPr>
          </w:trPrChange>
        </w:trPr>
        <w:tc>
          <w:tcPr>
            <w:tcW w:w="378" w:type="dxa"/>
            <w:tcPrChange w:id="1803"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04"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Record speed at which tail comes up ________</w:t>
            </w:r>
          </w:p>
        </w:tc>
      </w:tr>
      <w:tr w:rsidR="005340DB" w:rsidTr="005340DB">
        <w:tblPrEx>
          <w:tblPrExChange w:id="1805" w:author="M" w:date="2013-11-17T08:19:00Z">
            <w:tblPrEx>
              <w:tblCellMar>
                <w:top w:w="0" w:type="dxa"/>
                <w:bottom w:w="0" w:type="dxa"/>
              </w:tblCellMar>
            </w:tblPrEx>
          </w:tblPrExChange>
        </w:tblPrEx>
        <w:trPr>
          <w:trPrChange w:id="1806" w:author="M" w:date="2013-11-17T08:19:00Z">
            <w:trPr>
              <w:cantSplit/>
            </w:trPr>
          </w:trPrChange>
        </w:trPr>
        <w:tc>
          <w:tcPr>
            <w:tcW w:w="378" w:type="dxa"/>
            <w:tcPrChange w:id="1807"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08"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Trim to zero stick pitch forces with tail raised</w:t>
            </w:r>
          </w:p>
        </w:tc>
      </w:tr>
      <w:tr w:rsidR="005340DB" w:rsidTr="005340DB">
        <w:tblPrEx>
          <w:tblPrExChange w:id="1809" w:author="M" w:date="2013-11-17T08:19:00Z">
            <w:tblPrEx>
              <w:tblCellMar>
                <w:top w:w="0" w:type="dxa"/>
                <w:bottom w:w="0" w:type="dxa"/>
              </w:tblCellMar>
            </w:tblPrEx>
          </w:tblPrExChange>
        </w:tblPrEx>
        <w:trPr>
          <w:trPrChange w:id="1810" w:author="M" w:date="2013-11-17T08:19:00Z">
            <w:trPr>
              <w:cantSplit/>
            </w:trPr>
          </w:trPrChange>
        </w:trPr>
        <w:tc>
          <w:tcPr>
            <w:tcW w:w="378" w:type="dxa"/>
            <w:tcPrChange w:id="1811"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12"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Mark trim control with “Take Off Trim” as appropriate</w:t>
            </w:r>
          </w:p>
        </w:tc>
      </w:tr>
      <w:tr w:rsidR="005340DB" w:rsidTr="005340DB">
        <w:tblPrEx>
          <w:tblPrExChange w:id="1813" w:author="M" w:date="2013-11-17T08:19:00Z">
            <w:tblPrEx>
              <w:tblCellMar>
                <w:top w:w="0" w:type="dxa"/>
                <w:bottom w:w="0" w:type="dxa"/>
              </w:tblCellMar>
            </w:tblPrEx>
          </w:tblPrExChange>
        </w:tblPrEx>
        <w:trPr>
          <w:trPrChange w:id="1814" w:author="M" w:date="2013-11-17T08:19:00Z">
            <w:trPr>
              <w:cantSplit/>
            </w:trPr>
          </w:trPrChange>
        </w:trPr>
        <w:tc>
          <w:tcPr>
            <w:tcW w:w="378" w:type="dxa"/>
            <w:tcPrChange w:id="1815"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16"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Observe rudder effectiveness with tail raised</w:t>
            </w:r>
          </w:p>
        </w:tc>
      </w:tr>
      <w:tr w:rsidR="005340DB" w:rsidTr="005340DB">
        <w:tblPrEx>
          <w:tblPrExChange w:id="1817" w:author="M" w:date="2013-11-17T08:19:00Z">
            <w:tblPrEx>
              <w:tblCellMar>
                <w:top w:w="0" w:type="dxa"/>
                <w:bottom w:w="0" w:type="dxa"/>
              </w:tblCellMar>
            </w:tblPrEx>
          </w:tblPrExChange>
        </w:tblPrEx>
        <w:trPr>
          <w:trPrChange w:id="1818" w:author="M" w:date="2013-11-17T08:19:00Z">
            <w:trPr>
              <w:cantSplit/>
            </w:trPr>
          </w:trPrChange>
        </w:trPr>
        <w:tc>
          <w:tcPr>
            <w:tcW w:w="378" w:type="dxa"/>
            <w:tcPrChange w:id="1819"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20"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Attempt to rock the wings SLIGHTLY starting at 35 mph with the tail on the ground</w:t>
            </w:r>
          </w:p>
        </w:tc>
      </w:tr>
      <w:tr w:rsidR="005340DB" w:rsidTr="005340DB">
        <w:tblPrEx>
          <w:tblPrExChange w:id="1821" w:author="M" w:date="2013-11-17T08:19:00Z">
            <w:tblPrEx>
              <w:tblCellMar>
                <w:top w:w="0" w:type="dxa"/>
                <w:bottom w:w="0" w:type="dxa"/>
              </w:tblCellMar>
            </w:tblPrEx>
          </w:tblPrExChange>
        </w:tblPrEx>
        <w:trPr>
          <w:trPrChange w:id="1822" w:author="M" w:date="2013-11-17T08:19:00Z">
            <w:trPr>
              <w:cantSplit/>
            </w:trPr>
          </w:trPrChange>
        </w:trPr>
        <w:tc>
          <w:tcPr>
            <w:tcW w:w="378" w:type="dxa"/>
            <w:tcPrChange w:id="1823"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24"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Execute heavy braking (incrementally increased), note any propensity to nose over</w:t>
            </w:r>
          </w:p>
        </w:tc>
      </w:tr>
      <w:tr w:rsidR="005340DB" w:rsidTr="005340DB">
        <w:tblPrEx>
          <w:tblPrExChange w:id="1825" w:author="M" w:date="2013-11-17T08:19:00Z">
            <w:tblPrEx>
              <w:tblCellMar>
                <w:top w:w="0" w:type="dxa"/>
                <w:bottom w:w="0" w:type="dxa"/>
              </w:tblCellMar>
            </w:tblPrEx>
          </w:tblPrExChange>
        </w:tblPrEx>
        <w:trPr>
          <w:trPrChange w:id="1826" w:author="M" w:date="2013-11-17T08:19:00Z">
            <w:trPr>
              <w:cantSplit/>
            </w:trPr>
          </w:trPrChange>
        </w:trPr>
        <w:tc>
          <w:tcPr>
            <w:tcW w:w="378" w:type="dxa"/>
            <w:tcPrChange w:id="1827"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28"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Record engine parameters at idle power</w:t>
            </w:r>
          </w:p>
        </w:tc>
      </w:tr>
      <w:tr w:rsidR="005340DB" w:rsidTr="005340DB">
        <w:tblPrEx>
          <w:tblPrExChange w:id="1829" w:author="M" w:date="2013-11-17T08:19:00Z">
            <w:tblPrEx>
              <w:tblCellMar>
                <w:top w:w="0" w:type="dxa"/>
                <w:bottom w:w="0" w:type="dxa"/>
              </w:tblCellMar>
            </w:tblPrEx>
          </w:tblPrExChange>
        </w:tblPrEx>
        <w:trPr>
          <w:trPrChange w:id="1830" w:author="M" w:date="2013-11-17T08:19:00Z">
            <w:trPr>
              <w:cantSplit/>
            </w:trPr>
          </w:trPrChange>
        </w:trPr>
        <w:tc>
          <w:tcPr>
            <w:tcW w:w="378" w:type="dxa"/>
            <w:tcPrChange w:id="1831"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32"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Extend speed brake and accelerate to tail wheel lift off speed</w:t>
            </w:r>
          </w:p>
        </w:tc>
      </w:tr>
      <w:tr w:rsidR="005340DB" w:rsidTr="005340DB">
        <w:tblPrEx>
          <w:tblPrExChange w:id="1833" w:author="M" w:date="2013-11-17T08:19:00Z">
            <w:tblPrEx>
              <w:tblCellMar>
                <w:top w:w="0" w:type="dxa"/>
                <w:bottom w:w="0" w:type="dxa"/>
              </w:tblCellMar>
            </w:tblPrEx>
          </w:tblPrExChange>
        </w:tblPrEx>
        <w:trPr>
          <w:trPrChange w:id="1834" w:author="M" w:date="2013-11-17T08:19:00Z">
            <w:trPr>
              <w:cantSplit/>
            </w:trPr>
          </w:trPrChange>
        </w:trPr>
        <w:tc>
          <w:tcPr>
            <w:tcW w:w="378" w:type="dxa"/>
            <w:tcPrChange w:id="1835"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36"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Observe any induced instability</w:t>
            </w:r>
          </w:p>
        </w:tc>
      </w:tr>
      <w:tr w:rsidR="005340DB" w:rsidTr="005340DB">
        <w:tblPrEx>
          <w:tblPrExChange w:id="1837" w:author="M" w:date="2013-11-17T08:19:00Z">
            <w:tblPrEx>
              <w:tblCellMar>
                <w:top w:w="0" w:type="dxa"/>
                <w:bottom w:w="0" w:type="dxa"/>
              </w:tblCellMar>
            </w:tblPrEx>
          </w:tblPrExChange>
        </w:tblPrEx>
        <w:trPr>
          <w:trPrChange w:id="1838" w:author="M" w:date="2013-11-17T08:19:00Z">
            <w:trPr>
              <w:cantSplit/>
            </w:trPr>
          </w:trPrChange>
        </w:trPr>
        <w:tc>
          <w:tcPr>
            <w:tcW w:w="378" w:type="dxa"/>
            <w:tcPrChange w:id="1839"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40"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Determine distance required for high speed abort</w:t>
            </w:r>
          </w:p>
        </w:tc>
      </w:tr>
      <w:tr w:rsidR="005340DB" w:rsidTr="005340DB">
        <w:tblPrEx>
          <w:tblPrExChange w:id="1841" w:author="M" w:date="2013-11-17T08:19:00Z">
            <w:tblPrEx>
              <w:tblCellMar>
                <w:top w:w="0" w:type="dxa"/>
                <w:bottom w:w="0" w:type="dxa"/>
              </w:tblCellMar>
            </w:tblPrEx>
          </w:tblPrExChange>
        </w:tblPrEx>
        <w:trPr>
          <w:trPrChange w:id="1842" w:author="M" w:date="2013-11-17T08:19:00Z">
            <w:trPr>
              <w:cantSplit/>
            </w:trPr>
          </w:trPrChange>
        </w:trPr>
        <w:tc>
          <w:tcPr>
            <w:tcW w:w="378" w:type="dxa"/>
            <w:tcPrChange w:id="1843"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44"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Accelerate to tail wheel lift off speed and maintain till preplanned execution point</w:t>
            </w:r>
          </w:p>
        </w:tc>
      </w:tr>
      <w:tr w:rsidR="005340DB" w:rsidTr="005340DB">
        <w:tblPrEx>
          <w:tblPrExChange w:id="1845" w:author="M" w:date="2013-11-17T08:19:00Z">
            <w:tblPrEx>
              <w:tblCellMar>
                <w:top w:w="0" w:type="dxa"/>
                <w:bottom w:w="0" w:type="dxa"/>
              </w:tblCellMar>
            </w:tblPrEx>
          </w:tblPrExChange>
        </w:tblPrEx>
        <w:trPr>
          <w:trPrChange w:id="1846" w:author="M" w:date="2013-11-17T08:19:00Z">
            <w:trPr>
              <w:cantSplit/>
            </w:trPr>
          </w:trPrChange>
        </w:trPr>
        <w:tc>
          <w:tcPr>
            <w:tcW w:w="378" w:type="dxa"/>
            <w:tcPrChange w:id="1847"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48"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Chop throttle to idle and apply heavy braking to bring aircraft to a complete stop</w:t>
            </w:r>
          </w:p>
        </w:tc>
      </w:tr>
      <w:tr w:rsidR="005340DB" w:rsidTr="005340DB">
        <w:tblPrEx>
          <w:tblPrExChange w:id="1849" w:author="M" w:date="2013-11-17T08:19:00Z">
            <w:tblPrEx>
              <w:tblCellMar>
                <w:top w:w="0" w:type="dxa"/>
                <w:bottom w:w="0" w:type="dxa"/>
              </w:tblCellMar>
            </w:tblPrEx>
          </w:tblPrExChange>
        </w:tblPrEx>
        <w:trPr>
          <w:trPrChange w:id="1850" w:author="M" w:date="2013-11-17T08:19:00Z">
            <w:trPr>
              <w:cantSplit/>
            </w:trPr>
          </w:trPrChange>
        </w:trPr>
        <w:tc>
          <w:tcPr>
            <w:tcW w:w="378" w:type="dxa"/>
            <w:tcPrChange w:id="1851"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52"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Mark distance from execution point to stop point</w:t>
            </w:r>
          </w:p>
        </w:tc>
      </w:tr>
      <w:tr w:rsidR="005340DB" w:rsidTr="005340DB">
        <w:tblPrEx>
          <w:tblPrExChange w:id="1853" w:author="M" w:date="2013-11-17T08:19:00Z">
            <w:tblPrEx>
              <w:tblCellMar>
                <w:top w:w="0" w:type="dxa"/>
                <w:bottom w:w="0" w:type="dxa"/>
              </w:tblCellMar>
            </w:tblPrEx>
          </w:tblPrExChange>
        </w:tblPrEx>
        <w:trPr>
          <w:trPrChange w:id="1854" w:author="M" w:date="2013-11-17T08:19:00Z">
            <w:trPr>
              <w:cantSplit/>
            </w:trPr>
          </w:trPrChange>
        </w:trPr>
        <w:tc>
          <w:tcPr>
            <w:tcW w:w="378" w:type="dxa"/>
            <w:tcPrChange w:id="1855"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56"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Repeat test at least 3 times and measure worst case (longest) distance  ________</w:t>
            </w:r>
          </w:p>
        </w:tc>
      </w:tr>
      <w:tr w:rsidR="005340DB" w:rsidTr="005340DB">
        <w:tblPrEx>
          <w:tblPrExChange w:id="1857" w:author="M" w:date="2013-11-17T08:19:00Z">
            <w:tblPrEx>
              <w:tblCellMar>
                <w:top w:w="0" w:type="dxa"/>
                <w:bottom w:w="0" w:type="dxa"/>
              </w:tblCellMar>
            </w:tblPrEx>
          </w:tblPrExChange>
        </w:tblPrEx>
        <w:trPr>
          <w:trPrChange w:id="1858" w:author="M" w:date="2013-11-17T08:19:00Z">
            <w:trPr>
              <w:cantSplit/>
            </w:trPr>
          </w:trPrChange>
        </w:trPr>
        <w:tc>
          <w:tcPr>
            <w:tcW w:w="378" w:type="dxa"/>
            <w:tcPrChange w:id="1859"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60"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Execute After Landing, Before Engine Shut Down, and Engine Shut Down Checklists.</w:t>
            </w:r>
          </w:p>
        </w:tc>
      </w:tr>
      <w:tr w:rsidR="005340DB" w:rsidTr="005340DB">
        <w:tblPrEx>
          <w:tblPrExChange w:id="1861" w:author="M" w:date="2013-11-17T08:19:00Z">
            <w:tblPrEx>
              <w:tblCellMar>
                <w:top w:w="0" w:type="dxa"/>
                <w:bottom w:w="0" w:type="dxa"/>
              </w:tblCellMar>
            </w:tblPrEx>
          </w:tblPrExChange>
        </w:tblPrEx>
        <w:trPr>
          <w:trPrChange w:id="1862" w:author="M" w:date="2013-11-17T08:19:00Z">
            <w:trPr>
              <w:cantSplit/>
            </w:trPr>
          </w:trPrChange>
        </w:trPr>
        <w:tc>
          <w:tcPr>
            <w:tcW w:w="378" w:type="dxa"/>
            <w:tcPrChange w:id="1863"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64"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Execute Post Flight Inspection Checklist</w:t>
            </w:r>
          </w:p>
        </w:tc>
      </w:tr>
      <w:tr w:rsidR="005340DB" w:rsidTr="005340DB">
        <w:tblPrEx>
          <w:tblPrExChange w:id="1865" w:author="M" w:date="2013-11-17T08:19:00Z">
            <w:tblPrEx>
              <w:tblCellMar>
                <w:top w:w="0" w:type="dxa"/>
                <w:bottom w:w="0" w:type="dxa"/>
              </w:tblCellMar>
            </w:tblPrEx>
          </w:tblPrExChange>
        </w:tblPrEx>
        <w:trPr>
          <w:trPrChange w:id="1866" w:author="M" w:date="2013-11-17T08:19:00Z">
            <w:trPr>
              <w:cantSplit/>
            </w:trPr>
          </w:trPrChange>
        </w:trPr>
        <w:tc>
          <w:tcPr>
            <w:tcW w:w="378" w:type="dxa"/>
            <w:tcPrChange w:id="1867"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68"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Thoroughly inspect engine plumbing for leaks</w:t>
            </w:r>
          </w:p>
        </w:tc>
      </w:tr>
      <w:tr w:rsidR="005340DB" w:rsidTr="005340DB">
        <w:tblPrEx>
          <w:tblPrExChange w:id="1869" w:author="M" w:date="2013-11-17T08:19:00Z">
            <w:tblPrEx>
              <w:tblCellMar>
                <w:top w:w="0" w:type="dxa"/>
                <w:bottom w:w="0" w:type="dxa"/>
              </w:tblCellMar>
            </w:tblPrEx>
          </w:tblPrExChange>
        </w:tblPrEx>
        <w:trPr>
          <w:trPrChange w:id="1870" w:author="M" w:date="2013-11-17T08:19:00Z">
            <w:trPr>
              <w:cantSplit/>
            </w:trPr>
          </w:trPrChange>
        </w:trPr>
        <w:tc>
          <w:tcPr>
            <w:tcW w:w="378" w:type="dxa"/>
            <w:tcPrChange w:id="1871"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72"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Thoroughly inspect hydraulic plumbing for leaks</w:t>
            </w:r>
          </w:p>
        </w:tc>
      </w:tr>
      <w:tr w:rsidR="005340DB" w:rsidTr="005340DB">
        <w:tblPrEx>
          <w:tblPrExChange w:id="1873" w:author="M" w:date="2013-11-17T08:19:00Z">
            <w:tblPrEx>
              <w:tblCellMar>
                <w:top w:w="0" w:type="dxa"/>
                <w:bottom w:w="0" w:type="dxa"/>
              </w:tblCellMar>
            </w:tblPrEx>
          </w:tblPrExChange>
        </w:tblPrEx>
        <w:trPr>
          <w:trPrChange w:id="1874" w:author="M" w:date="2013-11-17T08:19:00Z">
            <w:trPr>
              <w:cantSplit/>
            </w:trPr>
          </w:trPrChange>
        </w:trPr>
        <w:tc>
          <w:tcPr>
            <w:tcW w:w="378" w:type="dxa"/>
            <w:tcPrChange w:id="1875"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76"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Thoroughly inspect landing gear</w:t>
            </w:r>
          </w:p>
        </w:tc>
      </w:tr>
      <w:tr w:rsidR="005340DB" w:rsidTr="005340DB">
        <w:tblPrEx>
          <w:tblPrExChange w:id="1877" w:author="M" w:date="2013-11-17T08:19:00Z">
            <w:tblPrEx>
              <w:tblCellMar>
                <w:top w:w="0" w:type="dxa"/>
                <w:bottom w:w="0" w:type="dxa"/>
              </w:tblCellMar>
            </w:tblPrEx>
          </w:tblPrExChange>
        </w:tblPrEx>
        <w:trPr>
          <w:trPrChange w:id="1878" w:author="M" w:date="2013-11-17T08:19:00Z">
            <w:trPr>
              <w:cantSplit/>
            </w:trPr>
          </w:trPrChange>
        </w:trPr>
        <w:tc>
          <w:tcPr>
            <w:tcW w:w="378" w:type="dxa"/>
            <w:tcPrChange w:id="1879"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80"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Thoroughly inspect propeller</w:t>
            </w:r>
          </w:p>
        </w:tc>
      </w:tr>
      <w:tr w:rsidR="005340DB" w:rsidTr="005340DB">
        <w:tblPrEx>
          <w:tblPrExChange w:id="1881" w:author="M" w:date="2013-11-17T08:19:00Z">
            <w:tblPrEx>
              <w:tblCellMar>
                <w:top w:w="0" w:type="dxa"/>
                <w:bottom w:w="0" w:type="dxa"/>
              </w:tblCellMar>
            </w:tblPrEx>
          </w:tblPrExChange>
        </w:tblPrEx>
        <w:trPr>
          <w:trPrChange w:id="1882" w:author="M" w:date="2013-11-17T08:19:00Z">
            <w:trPr>
              <w:cantSplit/>
            </w:trPr>
          </w:trPrChange>
        </w:trPr>
        <w:tc>
          <w:tcPr>
            <w:tcW w:w="378" w:type="dxa"/>
            <w:tcPrChange w:id="1883"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84"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Examine fuel system screens and filters for metal</w:t>
            </w:r>
          </w:p>
        </w:tc>
      </w:tr>
      <w:tr w:rsidR="005340DB" w:rsidTr="005340DB">
        <w:tblPrEx>
          <w:tblPrExChange w:id="1885" w:author="M" w:date="2013-11-17T08:19:00Z">
            <w:tblPrEx>
              <w:tblCellMar>
                <w:top w:w="0" w:type="dxa"/>
                <w:bottom w:w="0" w:type="dxa"/>
              </w:tblCellMar>
            </w:tblPrEx>
          </w:tblPrExChange>
        </w:tblPrEx>
        <w:trPr>
          <w:trPrChange w:id="1886" w:author="M" w:date="2013-11-17T08:19:00Z">
            <w:trPr>
              <w:cantSplit/>
            </w:trPr>
          </w:trPrChange>
        </w:trPr>
        <w:tc>
          <w:tcPr>
            <w:tcW w:w="378" w:type="dxa"/>
            <w:tcPrChange w:id="1887"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88"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Change oil and filter, examine old oil and filter for metal</w:t>
            </w:r>
          </w:p>
        </w:tc>
      </w:tr>
      <w:tr w:rsidR="005340DB" w:rsidTr="005340DB">
        <w:tblPrEx>
          <w:tblPrExChange w:id="1889" w:author="M" w:date="2013-11-17T08:19:00Z">
            <w:tblPrEx>
              <w:tblCellMar>
                <w:top w:w="0" w:type="dxa"/>
                <w:bottom w:w="0" w:type="dxa"/>
              </w:tblCellMar>
            </w:tblPrEx>
          </w:tblPrExChange>
        </w:tblPrEx>
        <w:trPr>
          <w:trPrChange w:id="1890" w:author="M" w:date="2013-11-17T08:19:00Z">
            <w:trPr>
              <w:cantSplit/>
            </w:trPr>
          </w:trPrChange>
        </w:trPr>
        <w:tc>
          <w:tcPr>
            <w:tcW w:w="378" w:type="dxa"/>
            <w:tcPrChange w:id="1891"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92"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Perform run-up check and inspect for leaks</w:t>
            </w:r>
          </w:p>
        </w:tc>
      </w:tr>
      <w:tr w:rsidR="005340DB" w:rsidTr="005340DB">
        <w:tblPrEx>
          <w:tblPrExChange w:id="1893" w:author="M" w:date="2013-11-17T08:19:00Z">
            <w:tblPrEx>
              <w:tblCellMar>
                <w:top w:w="0" w:type="dxa"/>
                <w:bottom w:w="0" w:type="dxa"/>
              </w:tblCellMar>
            </w:tblPrEx>
          </w:tblPrExChange>
        </w:tblPrEx>
        <w:trPr>
          <w:trPrChange w:id="1894" w:author="M" w:date="2013-11-17T08:19:00Z">
            <w:trPr>
              <w:cantSplit/>
            </w:trPr>
          </w:trPrChange>
        </w:trPr>
        <w:tc>
          <w:tcPr>
            <w:tcW w:w="378" w:type="dxa"/>
            <w:tcPrChange w:id="1895"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896"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Calculate takeoff speed - Tail lift speed X 1.25 = _________</w:t>
            </w:r>
          </w:p>
        </w:tc>
      </w:tr>
      <w:tr w:rsidR="005340DB" w:rsidTr="005340DB">
        <w:tblPrEx>
          <w:tblPrExChange w:id="1897" w:author="M" w:date="2013-11-17T08:19:00Z">
            <w:tblPrEx>
              <w:tblCellMar>
                <w:top w:w="0" w:type="dxa"/>
                <w:bottom w:w="0" w:type="dxa"/>
              </w:tblCellMar>
            </w:tblPrEx>
          </w:tblPrExChange>
        </w:tblPrEx>
        <w:trPr>
          <w:trPrChange w:id="1898" w:author="M" w:date="2013-11-17T08:19:00Z">
            <w:trPr>
              <w:cantSplit/>
            </w:trPr>
          </w:trPrChange>
        </w:trPr>
        <w:tc>
          <w:tcPr>
            <w:tcW w:w="378" w:type="dxa"/>
            <w:tcPrChange w:id="1899"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900"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Calculate High Speed Abort Distance</w:t>
            </w:r>
          </w:p>
        </w:tc>
      </w:tr>
      <w:tr w:rsidR="005340DB" w:rsidTr="005340DB">
        <w:tblPrEx>
          <w:tblPrExChange w:id="1901" w:author="M" w:date="2013-11-17T08:19:00Z">
            <w:tblPrEx>
              <w:tblCellMar>
                <w:top w:w="0" w:type="dxa"/>
                <w:bottom w:w="0" w:type="dxa"/>
              </w:tblCellMar>
            </w:tblPrEx>
          </w:tblPrExChange>
        </w:tblPrEx>
        <w:trPr>
          <w:trPrChange w:id="1902" w:author="M" w:date="2013-11-17T08:19:00Z">
            <w:trPr>
              <w:cantSplit/>
            </w:trPr>
          </w:trPrChange>
        </w:trPr>
        <w:tc>
          <w:tcPr>
            <w:tcW w:w="378" w:type="dxa"/>
            <w:tcPrChange w:id="1903"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904"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Max stop distance X 1.3 = ____________</w:t>
            </w:r>
          </w:p>
        </w:tc>
      </w:tr>
      <w:tr w:rsidR="005340DB" w:rsidTr="005340DB">
        <w:tblPrEx>
          <w:tblPrExChange w:id="1905" w:author="M" w:date="2013-11-17T08:19:00Z">
            <w:tblPrEx>
              <w:tblCellMar>
                <w:top w:w="0" w:type="dxa"/>
                <w:bottom w:w="0" w:type="dxa"/>
              </w:tblCellMar>
            </w:tblPrEx>
          </w:tblPrExChange>
        </w:tblPrEx>
        <w:trPr>
          <w:trPrChange w:id="1906" w:author="M" w:date="2013-11-17T08:19:00Z">
            <w:trPr>
              <w:cantSplit/>
            </w:trPr>
          </w:trPrChange>
        </w:trPr>
        <w:tc>
          <w:tcPr>
            <w:tcW w:w="378" w:type="dxa"/>
            <w:tcPrChange w:id="1907"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908" w:author="M" w:date="2013-11-17T08:19:00Z">
              <w:tcPr>
                <w:tcW w:w="6930" w:type="dxa"/>
                <w:tcBorders>
                  <w:top w:val="single" w:sz="6" w:space="0" w:color="auto"/>
                  <w:left w:val="single" w:sz="6" w:space="0" w:color="auto"/>
                  <w:bottom w:val="single" w:sz="6"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Measure this distance back from departure end of runway and mark with a red flag – This is your “Go/No-Go” decision point</w:t>
            </w:r>
          </w:p>
        </w:tc>
      </w:tr>
      <w:tr w:rsidR="005340DB" w:rsidTr="005340DB">
        <w:tblPrEx>
          <w:tblPrExChange w:id="1909" w:author="M" w:date="2013-11-17T08:19:00Z">
            <w:tblPrEx>
              <w:tblCellMar>
                <w:top w:w="0" w:type="dxa"/>
                <w:bottom w:w="0" w:type="dxa"/>
              </w:tblCellMar>
            </w:tblPrEx>
          </w:tblPrExChange>
        </w:tblPrEx>
        <w:trPr>
          <w:trPrChange w:id="1910" w:author="M" w:date="2013-11-17T08:19:00Z">
            <w:trPr>
              <w:cantSplit/>
            </w:trPr>
          </w:trPrChange>
        </w:trPr>
        <w:tc>
          <w:tcPr>
            <w:tcW w:w="378" w:type="dxa"/>
            <w:tcPrChange w:id="1911" w:author="M" w:date="2013-11-17T08:19:00Z">
              <w:tcPr>
                <w:tcW w:w="378" w:type="dxa"/>
                <w:tcBorders>
                  <w:top w:val="single" w:sz="6" w:space="0" w:color="auto"/>
                  <w:left w:val="single" w:sz="12" w:space="0" w:color="auto"/>
                  <w:bottom w:val="single" w:sz="12" w:space="0" w:color="auto"/>
                  <w:right w:val="single" w:sz="6" w:space="0" w:color="auto"/>
                </w:tcBorders>
              </w:tcPr>
            </w:tcPrChange>
          </w:tcPr>
          <w:p w:rsidR="005340DB" w:rsidRDefault="005340DB">
            <w:pPr>
              <w:spacing w:line="360" w:lineRule="atLeast"/>
              <w:rPr>
                <w:rFonts w:ascii="Arial" w:hAnsi="Arial" w:cs="Arial"/>
                <w:sz w:val="24"/>
                <w:szCs w:val="24"/>
              </w:rPr>
            </w:pPr>
          </w:p>
        </w:tc>
        <w:tc>
          <w:tcPr>
            <w:tcW w:w="6930" w:type="dxa"/>
            <w:tcPrChange w:id="1912" w:author="M" w:date="2013-11-17T08:19:00Z">
              <w:tcPr>
                <w:tcW w:w="6930" w:type="dxa"/>
                <w:tcBorders>
                  <w:top w:val="single" w:sz="6" w:space="0" w:color="auto"/>
                  <w:left w:val="single" w:sz="6" w:space="0" w:color="auto"/>
                  <w:bottom w:val="single" w:sz="12" w:space="0" w:color="auto"/>
                  <w:right w:val="single" w:sz="12" w:space="0" w:color="auto"/>
                </w:tcBorders>
              </w:tcPr>
            </w:tcPrChange>
          </w:tcPr>
          <w:p w:rsidR="005340DB" w:rsidRDefault="005340DB">
            <w:pPr>
              <w:spacing w:line="360" w:lineRule="atLeast"/>
              <w:rPr>
                <w:rFonts w:ascii="Arial" w:hAnsi="Arial" w:cs="Arial"/>
                <w:sz w:val="24"/>
                <w:szCs w:val="24"/>
              </w:rPr>
            </w:pPr>
            <w:r>
              <w:rPr>
                <w:rFonts w:ascii="Arial" w:hAnsi="Arial" w:cs="Arial"/>
                <w:sz w:val="24"/>
                <w:szCs w:val="24"/>
              </w:rPr>
              <w:t>Fix all squawks before continuing test program</w:t>
            </w:r>
          </w:p>
        </w:tc>
      </w:tr>
    </w:tbl>
    <w:p w:rsidR="005340DB" w:rsidRDefault="005340DB">
      <w:pPr>
        <w:spacing w:before="120" w:after="120"/>
      </w:pPr>
    </w:p>
    <w:tbl>
      <w:tblPr>
        <w:tblW w:w="0" w:type="auto"/>
        <w:tblLook w:val="0000"/>
        <w:tblPrChange w:id="1913" w:author="M" w:date="2013-11-17T08:19:00Z">
          <w:tblPr>
            <w:tblW w:w="0" w:type="auto"/>
            <w:tblLayout w:type="fixed"/>
            <w:tblLook w:val="0000"/>
          </w:tblPr>
        </w:tblPrChange>
      </w:tblPr>
      <w:tblGrid>
        <w:gridCol w:w="375"/>
        <w:gridCol w:w="6702"/>
        <w:tblGridChange w:id="1914">
          <w:tblGrid>
            <w:gridCol w:w="378"/>
            <w:gridCol w:w="6840"/>
          </w:tblGrid>
        </w:tblGridChange>
      </w:tblGrid>
      <w:tr w:rsidR="005340DB" w:rsidTr="005340DB">
        <w:tblPrEx>
          <w:tblPrExChange w:id="1915" w:author="M" w:date="2013-11-17T08:19:00Z">
            <w:tblPrEx>
              <w:tblCellMar>
                <w:top w:w="0" w:type="dxa"/>
                <w:bottom w:w="0" w:type="dxa"/>
              </w:tblCellMar>
            </w:tblPrEx>
          </w:tblPrExChange>
        </w:tblPrEx>
        <w:trPr>
          <w:trPrChange w:id="1916" w:author="M" w:date="2013-11-17T08:19:00Z">
            <w:trPr>
              <w:cantSplit/>
            </w:trPr>
          </w:trPrChange>
        </w:trPr>
        <w:tc>
          <w:tcPr>
            <w:tcW w:w="7218" w:type="dxa"/>
            <w:gridSpan w:val="2"/>
            <w:tcPrChange w:id="1917" w:author="M" w:date="2013-11-17T08:19:00Z">
              <w:tcPr>
                <w:tcW w:w="7218" w:type="dxa"/>
                <w:gridSpan w:val="2"/>
                <w:tcBorders>
                  <w:top w:val="single" w:sz="12" w:space="0" w:color="auto"/>
                  <w:left w:val="single" w:sz="12" w:space="0" w:color="auto"/>
                  <w:bottom w:val="single" w:sz="6" w:space="0" w:color="auto"/>
                  <w:right w:val="single" w:sz="12" w:space="0" w:color="auto"/>
                </w:tcBorders>
                <w:shd w:val="clear" w:color="auto" w:fill="C0C0C0"/>
              </w:tcPr>
            </w:tcPrChange>
          </w:tcPr>
          <w:p w:rsidR="005340DB" w:rsidRDefault="005340DB">
            <w:pPr>
              <w:spacing w:before="120" w:after="120"/>
              <w:rPr>
                <w:rFonts w:ascii="Arial" w:hAnsi="Arial" w:cs="Arial"/>
                <w:sz w:val="24"/>
                <w:szCs w:val="24"/>
              </w:rPr>
            </w:pPr>
            <w:r>
              <w:rPr>
                <w:rFonts w:ascii="Arial" w:hAnsi="Arial" w:cs="Arial"/>
                <w:sz w:val="28"/>
                <w:szCs w:val="28"/>
              </w:rPr>
              <w:t>First Flight Test Card</w:t>
            </w:r>
          </w:p>
        </w:tc>
      </w:tr>
      <w:tr w:rsidR="005340DB" w:rsidTr="005340DB">
        <w:tblPrEx>
          <w:tblPrExChange w:id="1918" w:author="M" w:date="2013-11-17T08:19:00Z">
            <w:tblPrEx>
              <w:tblCellMar>
                <w:top w:w="0" w:type="dxa"/>
                <w:bottom w:w="0" w:type="dxa"/>
              </w:tblCellMar>
            </w:tblPrEx>
          </w:tblPrExChange>
        </w:tblPrEx>
        <w:trPr>
          <w:trPrChange w:id="1919" w:author="M" w:date="2013-11-17T08:19:00Z">
            <w:trPr>
              <w:cantSplit/>
            </w:trPr>
          </w:trPrChange>
        </w:trPr>
        <w:tc>
          <w:tcPr>
            <w:tcW w:w="378" w:type="dxa"/>
            <w:tcPrChange w:id="1920"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21"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Confirm 18 gallons of fuel on board (4 times hourly consumption rate)</w:t>
            </w:r>
          </w:p>
        </w:tc>
      </w:tr>
      <w:tr w:rsidR="005340DB" w:rsidTr="005340DB">
        <w:tblPrEx>
          <w:tblPrExChange w:id="1922" w:author="M" w:date="2013-11-17T08:19:00Z">
            <w:tblPrEx>
              <w:tblCellMar>
                <w:top w:w="0" w:type="dxa"/>
                <w:bottom w:w="0" w:type="dxa"/>
              </w:tblCellMar>
            </w:tblPrEx>
          </w:tblPrExChange>
        </w:tblPrEx>
        <w:trPr>
          <w:trPrChange w:id="1923" w:author="M" w:date="2013-11-17T08:19:00Z">
            <w:trPr>
              <w:cantSplit/>
            </w:trPr>
          </w:trPrChange>
        </w:trPr>
        <w:tc>
          <w:tcPr>
            <w:tcW w:w="378" w:type="dxa"/>
            <w:tcPrChange w:id="1924"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25"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Confirm CG will remain in the forward half of the CG range for the entire flight</w:t>
            </w:r>
          </w:p>
        </w:tc>
      </w:tr>
      <w:tr w:rsidR="005340DB" w:rsidTr="005340DB">
        <w:tblPrEx>
          <w:tblPrExChange w:id="1926" w:author="M" w:date="2013-11-17T08:19:00Z">
            <w:tblPrEx>
              <w:tblCellMar>
                <w:top w:w="0" w:type="dxa"/>
                <w:bottom w:w="0" w:type="dxa"/>
              </w:tblCellMar>
            </w:tblPrEx>
          </w:tblPrExChange>
        </w:tblPrEx>
        <w:trPr>
          <w:trPrChange w:id="1927" w:author="M" w:date="2013-11-17T08:19:00Z">
            <w:trPr>
              <w:cantSplit/>
            </w:trPr>
          </w:trPrChange>
        </w:trPr>
        <w:tc>
          <w:tcPr>
            <w:tcW w:w="378" w:type="dxa"/>
            <w:tcPrChange w:id="1928"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29"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Preflight Inspection Checklist</w:t>
            </w:r>
          </w:p>
        </w:tc>
      </w:tr>
      <w:tr w:rsidR="005340DB" w:rsidTr="005340DB">
        <w:tblPrEx>
          <w:tblPrExChange w:id="1930" w:author="M" w:date="2013-11-17T08:19:00Z">
            <w:tblPrEx>
              <w:tblCellMar>
                <w:top w:w="0" w:type="dxa"/>
                <w:bottom w:w="0" w:type="dxa"/>
              </w:tblCellMar>
            </w:tblPrEx>
          </w:tblPrExChange>
        </w:tblPrEx>
        <w:trPr>
          <w:trPrChange w:id="1931" w:author="M" w:date="2013-11-17T08:19:00Z">
            <w:trPr>
              <w:cantSplit/>
            </w:trPr>
          </w:trPrChange>
        </w:trPr>
        <w:tc>
          <w:tcPr>
            <w:tcW w:w="378" w:type="dxa"/>
            <w:tcPrChange w:id="1932"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33"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Before Engine Start Checklist</w:t>
            </w:r>
          </w:p>
        </w:tc>
      </w:tr>
      <w:tr w:rsidR="005340DB" w:rsidTr="005340DB">
        <w:tblPrEx>
          <w:tblPrExChange w:id="1934" w:author="M" w:date="2013-11-17T08:19:00Z">
            <w:tblPrEx>
              <w:tblCellMar>
                <w:top w:w="0" w:type="dxa"/>
                <w:bottom w:w="0" w:type="dxa"/>
              </w:tblCellMar>
            </w:tblPrEx>
          </w:tblPrExChange>
        </w:tblPrEx>
        <w:trPr>
          <w:trPrChange w:id="1935" w:author="M" w:date="2013-11-17T08:19:00Z">
            <w:trPr>
              <w:cantSplit/>
            </w:trPr>
          </w:trPrChange>
        </w:trPr>
        <w:tc>
          <w:tcPr>
            <w:tcW w:w="378" w:type="dxa"/>
            <w:tcPrChange w:id="1936"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37"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Start video camera</w:t>
            </w:r>
          </w:p>
        </w:tc>
      </w:tr>
      <w:tr w:rsidR="005340DB" w:rsidTr="005340DB">
        <w:tblPrEx>
          <w:tblPrExChange w:id="1938" w:author="M" w:date="2013-11-17T08:19:00Z">
            <w:tblPrEx>
              <w:tblCellMar>
                <w:top w:w="0" w:type="dxa"/>
                <w:bottom w:w="0" w:type="dxa"/>
              </w:tblCellMar>
            </w:tblPrEx>
          </w:tblPrExChange>
        </w:tblPrEx>
        <w:trPr>
          <w:trPrChange w:id="1939" w:author="M" w:date="2013-11-17T08:19:00Z">
            <w:trPr>
              <w:cantSplit/>
            </w:trPr>
          </w:trPrChange>
        </w:trPr>
        <w:tc>
          <w:tcPr>
            <w:tcW w:w="378" w:type="dxa"/>
            <w:tcPrChange w:id="1940"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41"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Engine Start Checklist</w:t>
            </w:r>
          </w:p>
        </w:tc>
      </w:tr>
      <w:tr w:rsidR="005340DB" w:rsidTr="005340DB">
        <w:tblPrEx>
          <w:tblPrExChange w:id="1942" w:author="M" w:date="2013-11-17T08:19:00Z">
            <w:tblPrEx>
              <w:tblCellMar>
                <w:top w:w="0" w:type="dxa"/>
                <w:bottom w:w="0" w:type="dxa"/>
              </w:tblCellMar>
            </w:tblPrEx>
          </w:tblPrExChange>
        </w:tblPrEx>
        <w:trPr>
          <w:trPrChange w:id="1943" w:author="M" w:date="2013-11-17T08:19:00Z">
            <w:trPr>
              <w:cantSplit/>
            </w:trPr>
          </w:trPrChange>
        </w:trPr>
        <w:tc>
          <w:tcPr>
            <w:tcW w:w="378" w:type="dxa"/>
            <w:tcPrChange w:id="1944"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45"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Record engine parameters 1 minute after engine start</w:t>
            </w:r>
          </w:p>
        </w:tc>
      </w:tr>
      <w:tr w:rsidR="005340DB" w:rsidTr="005340DB">
        <w:tblPrEx>
          <w:tblPrExChange w:id="1946" w:author="M" w:date="2013-11-17T08:19:00Z">
            <w:tblPrEx>
              <w:tblCellMar>
                <w:top w:w="0" w:type="dxa"/>
                <w:bottom w:w="0" w:type="dxa"/>
              </w:tblCellMar>
            </w:tblPrEx>
          </w:tblPrExChange>
        </w:tblPrEx>
        <w:trPr>
          <w:trPrChange w:id="1947" w:author="M" w:date="2013-11-17T08:19:00Z">
            <w:trPr>
              <w:cantSplit/>
            </w:trPr>
          </w:trPrChange>
        </w:trPr>
        <w:tc>
          <w:tcPr>
            <w:tcW w:w="378" w:type="dxa"/>
            <w:tcPrChange w:id="1948"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49"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Before Taxi Checklist</w:t>
            </w:r>
          </w:p>
        </w:tc>
      </w:tr>
      <w:tr w:rsidR="005340DB" w:rsidTr="005340DB">
        <w:tblPrEx>
          <w:tblPrExChange w:id="1950" w:author="M" w:date="2013-11-17T08:19:00Z">
            <w:tblPrEx>
              <w:tblCellMar>
                <w:top w:w="0" w:type="dxa"/>
                <w:bottom w:w="0" w:type="dxa"/>
              </w:tblCellMar>
            </w:tblPrEx>
          </w:tblPrExChange>
        </w:tblPrEx>
        <w:trPr>
          <w:trPrChange w:id="1951" w:author="M" w:date="2013-11-17T08:19:00Z">
            <w:trPr>
              <w:cantSplit/>
            </w:trPr>
          </w:trPrChange>
        </w:trPr>
        <w:tc>
          <w:tcPr>
            <w:tcW w:w="378" w:type="dxa"/>
            <w:tcPrChange w:id="1952"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53"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Verify operation of all aircraft systems:</w:t>
            </w:r>
          </w:p>
        </w:tc>
      </w:tr>
      <w:tr w:rsidR="005340DB" w:rsidTr="005340DB">
        <w:tblPrEx>
          <w:tblPrExChange w:id="1954" w:author="M" w:date="2013-11-17T08:19:00Z">
            <w:tblPrEx>
              <w:tblCellMar>
                <w:top w:w="0" w:type="dxa"/>
                <w:bottom w:w="0" w:type="dxa"/>
              </w:tblCellMar>
            </w:tblPrEx>
          </w:tblPrExChange>
        </w:tblPrEx>
        <w:trPr>
          <w:trPrChange w:id="1955" w:author="M" w:date="2013-11-17T08:19:00Z">
            <w:trPr>
              <w:cantSplit/>
            </w:trPr>
          </w:trPrChange>
        </w:trPr>
        <w:tc>
          <w:tcPr>
            <w:tcW w:w="378" w:type="dxa"/>
            <w:tcPrChange w:id="1956"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57"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Engine instruments and engine operation</w:t>
            </w:r>
          </w:p>
        </w:tc>
      </w:tr>
      <w:tr w:rsidR="005340DB" w:rsidTr="005340DB">
        <w:tblPrEx>
          <w:tblPrExChange w:id="1958" w:author="M" w:date="2013-11-17T08:19:00Z">
            <w:tblPrEx>
              <w:tblCellMar>
                <w:top w:w="0" w:type="dxa"/>
                <w:bottom w:w="0" w:type="dxa"/>
              </w:tblCellMar>
            </w:tblPrEx>
          </w:tblPrExChange>
        </w:tblPrEx>
        <w:trPr>
          <w:trPrChange w:id="1959" w:author="M" w:date="2013-11-17T08:19:00Z">
            <w:trPr>
              <w:cantSplit/>
            </w:trPr>
          </w:trPrChange>
        </w:trPr>
        <w:tc>
          <w:tcPr>
            <w:tcW w:w="378" w:type="dxa"/>
            <w:tcPrChange w:id="1960"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61"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Flight controls</w:t>
            </w:r>
          </w:p>
        </w:tc>
      </w:tr>
      <w:tr w:rsidR="005340DB" w:rsidTr="005340DB">
        <w:tblPrEx>
          <w:tblPrExChange w:id="1962" w:author="M" w:date="2013-11-17T08:19:00Z">
            <w:tblPrEx>
              <w:tblCellMar>
                <w:top w:w="0" w:type="dxa"/>
                <w:bottom w:w="0" w:type="dxa"/>
              </w:tblCellMar>
            </w:tblPrEx>
          </w:tblPrExChange>
        </w:tblPrEx>
        <w:trPr>
          <w:trPrChange w:id="1963" w:author="M" w:date="2013-11-17T08:19:00Z">
            <w:trPr>
              <w:cantSplit/>
            </w:trPr>
          </w:trPrChange>
        </w:trPr>
        <w:tc>
          <w:tcPr>
            <w:tcW w:w="378" w:type="dxa"/>
            <w:tcPrChange w:id="1964"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65"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Brakes</w:t>
            </w:r>
          </w:p>
        </w:tc>
      </w:tr>
      <w:tr w:rsidR="005340DB" w:rsidTr="005340DB">
        <w:tblPrEx>
          <w:tblPrExChange w:id="1966" w:author="M" w:date="2013-11-17T08:19:00Z">
            <w:tblPrEx>
              <w:tblCellMar>
                <w:top w:w="0" w:type="dxa"/>
                <w:bottom w:w="0" w:type="dxa"/>
              </w:tblCellMar>
            </w:tblPrEx>
          </w:tblPrExChange>
        </w:tblPrEx>
        <w:trPr>
          <w:trPrChange w:id="1967" w:author="M" w:date="2013-11-17T08:19:00Z">
            <w:trPr>
              <w:cantSplit/>
            </w:trPr>
          </w:trPrChange>
        </w:trPr>
        <w:tc>
          <w:tcPr>
            <w:tcW w:w="378" w:type="dxa"/>
            <w:tcPrChange w:id="1968"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69"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Flight instruments</w:t>
            </w:r>
          </w:p>
        </w:tc>
      </w:tr>
      <w:tr w:rsidR="005340DB" w:rsidTr="005340DB">
        <w:tblPrEx>
          <w:tblPrExChange w:id="1970" w:author="M" w:date="2013-11-17T08:19:00Z">
            <w:tblPrEx>
              <w:tblCellMar>
                <w:top w:w="0" w:type="dxa"/>
                <w:bottom w:w="0" w:type="dxa"/>
              </w:tblCellMar>
            </w:tblPrEx>
          </w:tblPrExChange>
        </w:tblPrEx>
        <w:trPr>
          <w:trPrChange w:id="1971" w:author="M" w:date="2013-11-17T08:19:00Z">
            <w:trPr>
              <w:cantSplit/>
            </w:trPr>
          </w:trPrChange>
        </w:trPr>
        <w:tc>
          <w:tcPr>
            <w:tcW w:w="378" w:type="dxa"/>
            <w:tcPrChange w:id="1972"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73"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Avionics</w:t>
            </w:r>
          </w:p>
        </w:tc>
      </w:tr>
      <w:tr w:rsidR="005340DB" w:rsidTr="005340DB">
        <w:tblPrEx>
          <w:tblPrExChange w:id="1974" w:author="M" w:date="2013-11-17T08:19:00Z">
            <w:tblPrEx>
              <w:tblCellMar>
                <w:top w:w="0" w:type="dxa"/>
                <w:bottom w:w="0" w:type="dxa"/>
              </w:tblCellMar>
            </w:tblPrEx>
          </w:tblPrExChange>
        </w:tblPrEx>
        <w:trPr>
          <w:trPrChange w:id="1975" w:author="M" w:date="2013-11-17T08:19:00Z">
            <w:trPr>
              <w:cantSplit/>
            </w:trPr>
          </w:trPrChange>
        </w:trPr>
        <w:tc>
          <w:tcPr>
            <w:tcW w:w="378" w:type="dxa"/>
            <w:tcPrChange w:id="1976"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77"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Exterior lights (not mandatory)</w:t>
            </w:r>
          </w:p>
        </w:tc>
      </w:tr>
      <w:tr w:rsidR="005340DB" w:rsidTr="005340DB">
        <w:tblPrEx>
          <w:tblPrExChange w:id="1978" w:author="M" w:date="2013-11-17T08:19:00Z">
            <w:tblPrEx>
              <w:tblCellMar>
                <w:top w:w="0" w:type="dxa"/>
                <w:bottom w:w="0" w:type="dxa"/>
              </w:tblCellMar>
            </w:tblPrEx>
          </w:tblPrExChange>
        </w:tblPrEx>
        <w:trPr>
          <w:trPrChange w:id="1979" w:author="M" w:date="2013-11-17T08:19:00Z">
            <w:trPr>
              <w:cantSplit/>
            </w:trPr>
          </w:trPrChange>
        </w:trPr>
        <w:tc>
          <w:tcPr>
            <w:tcW w:w="378" w:type="dxa"/>
            <w:tcPrChange w:id="1980"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81"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Interior lights (not mandatory)</w:t>
            </w:r>
          </w:p>
        </w:tc>
      </w:tr>
      <w:tr w:rsidR="005340DB" w:rsidTr="005340DB">
        <w:tblPrEx>
          <w:tblPrExChange w:id="1982" w:author="M" w:date="2013-11-17T08:19:00Z">
            <w:tblPrEx>
              <w:tblCellMar>
                <w:top w:w="0" w:type="dxa"/>
                <w:bottom w:w="0" w:type="dxa"/>
              </w:tblCellMar>
            </w:tblPrEx>
          </w:tblPrExChange>
        </w:tblPrEx>
        <w:trPr>
          <w:trPrChange w:id="1983" w:author="M" w:date="2013-11-17T08:19:00Z">
            <w:trPr>
              <w:cantSplit/>
            </w:trPr>
          </w:trPrChange>
        </w:trPr>
        <w:tc>
          <w:tcPr>
            <w:tcW w:w="378" w:type="dxa"/>
            <w:tcPrChange w:id="1984"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85"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Record engine parameters 10 minutes after engine start</w:t>
            </w:r>
          </w:p>
        </w:tc>
      </w:tr>
      <w:tr w:rsidR="005340DB" w:rsidTr="005340DB">
        <w:tblPrEx>
          <w:tblPrExChange w:id="1986" w:author="M" w:date="2013-11-17T08:19:00Z">
            <w:tblPrEx>
              <w:tblCellMar>
                <w:top w:w="0" w:type="dxa"/>
                <w:bottom w:w="0" w:type="dxa"/>
              </w:tblCellMar>
            </w:tblPrEx>
          </w:tblPrExChange>
        </w:tblPrEx>
        <w:trPr>
          <w:trPrChange w:id="1987" w:author="M" w:date="2013-11-17T08:19:00Z">
            <w:trPr>
              <w:cantSplit/>
            </w:trPr>
          </w:trPrChange>
        </w:trPr>
        <w:tc>
          <w:tcPr>
            <w:tcW w:w="378" w:type="dxa"/>
            <w:tcPrChange w:id="1988"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89"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Call for taxi, inform tower/Unicom that an experimental aircraft is on it’s first test flight</w:t>
            </w:r>
          </w:p>
        </w:tc>
      </w:tr>
      <w:tr w:rsidR="005340DB" w:rsidTr="005340DB">
        <w:tblPrEx>
          <w:tblPrExChange w:id="1990" w:author="M" w:date="2013-11-17T08:19:00Z">
            <w:tblPrEx>
              <w:tblCellMar>
                <w:top w:w="0" w:type="dxa"/>
                <w:bottom w:w="0" w:type="dxa"/>
              </w:tblCellMar>
            </w:tblPrEx>
          </w:tblPrExChange>
        </w:tblPrEx>
        <w:trPr>
          <w:trPrChange w:id="1991" w:author="M" w:date="2013-11-17T08:19:00Z">
            <w:trPr>
              <w:cantSplit/>
            </w:trPr>
          </w:trPrChange>
        </w:trPr>
        <w:tc>
          <w:tcPr>
            <w:tcW w:w="378" w:type="dxa"/>
            <w:tcPrChange w:id="1992"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93"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slow speed S-turns during taxi to confirm steering</w:t>
            </w:r>
          </w:p>
        </w:tc>
      </w:tr>
      <w:tr w:rsidR="005340DB" w:rsidTr="005340DB">
        <w:tblPrEx>
          <w:tblPrExChange w:id="1994" w:author="M" w:date="2013-11-17T08:19:00Z">
            <w:tblPrEx>
              <w:tblCellMar>
                <w:top w:w="0" w:type="dxa"/>
                <w:bottom w:w="0" w:type="dxa"/>
              </w:tblCellMar>
            </w:tblPrEx>
          </w:tblPrExChange>
        </w:tblPrEx>
        <w:trPr>
          <w:trPrChange w:id="1995" w:author="M" w:date="2013-11-17T08:19:00Z">
            <w:trPr>
              <w:cantSplit/>
            </w:trPr>
          </w:trPrChange>
        </w:trPr>
        <w:tc>
          <w:tcPr>
            <w:tcW w:w="378" w:type="dxa"/>
            <w:tcPrChange w:id="1996"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1997"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Before Take Off Checklist</w:t>
            </w:r>
          </w:p>
        </w:tc>
      </w:tr>
      <w:tr w:rsidR="005340DB" w:rsidTr="005340DB">
        <w:tblPrEx>
          <w:tblPrExChange w:id="1998" w:author="M" w:date="2013-11-17T08:19:00Z">
            <w:tblPrEx>
              <w:tblCellMar>
                <w:top w:w="0" w:type="dxa"/>
                <w:bottom w:w="0" w:type="dxa"/>
              </w:tblCellMar>
            </w:tblPrEx>
          </w:tblPrExChange>
        </w:tblPrEx>
        <w:trPr>
          <w:trPrChange w:id="1999" w:author="M" w:date="2013-11-17T08:19:00Z">
            <w:trPr>
              <w:cantSplit/>
            </w:trPr>
          </w:trPrChange>
        </w:trPr>
        <w:tc>
          <w:tcPr>
            <w:tcW w:w="378" w:type="dxa"/>
            <w:tcPrChange w:id="2000"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01"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Record run-up engine parameters</w:t>
            </w:r>
          </w:p>
        </w:tc>
      </w:tr>
      <w:tr w:rsidR="005340DB" w:rsidTr="005340DB">
        <w:tblPrEx>
          <w:tblPrExChange w:id="2002" w:author="M" w:date="2013-11-17T08:19:00Z">
            <w:tblPrEx>
              <w:tblCellMar>
                <w:top w:w="0" w:type="dxa"/>
                <w:bottom w:w="0" w:type="dxa"/>
              </w:tblCellMar>
            </w:tblPrEx>
          </w:tblPrExChange>
        </w:tblPrEx>
        <w:trPr>
          <w:trPrChange w:id="2003" w:author="M" w:date="2013-11-17T08:19:00Z">
            <w:trPr>
              <w:cantSplit/>
            </w:trPr>
          </w:trPrChange>
        </w:trPr>
        <w:tc>
          <w:tcPr>
            <w:tcW w:w="378" w:type="dxa"/>
            <w:tcPrChange w:id="2004"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05"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Call for clearance, line up on runway centerline, and execute first flight take off procedure</w:t>
            </w:r>
          </w:p>
        </w:tc>
      </w:tr>
      <w:tr w:rsidR="005340DB" w:rsidTr="005340DB">
        <w:tblPrEx>
          <w:tblPrExChange w:id="2006" w:author="M" w:date="2013-11-17T08:19:00Z">
            <w:tblPrEx>
              <w:tblCellMar>
                <w:top w:w="0" w:type="dxa"/>
                <w:bottom w:w="0" w:type="dxa"/>
              </w:tblCellMar>
            </w:tblPrEx>
          </w:tblPrExChange>
        </w:tblPrEx>
        <w:trPr>
          <w:trPrChange w:id="2007" w:author="M" w:date="2013-11-17T08:19:00Z">
            <w:trPr>
              <w:cantSplit/>
            </w:trPr>
          </w:trPrChange>
        </w:trPr>
        <w:tc>
          <w:tcPr>
            <w:tcW w:w="378" w:type="dxa"/>
            <w:tcPrChange w:id="2008"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09"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Climb to 3000 feet AGL and trim for level flight</w:t>
            </w:r>
          </w:p>
        </w:tc>
      </w:tr>
      <w:tr w:rsidR="005340DB" w:rsidTr="005340DB">
        <w:tblPrEx>
          <w:tblPrExChange w:id="2010" w:author="M" w:date="2013-11-17T08:19:00Z">
            <w:tblPrEx>
              <w:tblCellMar>
                <w:top w:w="0" w:type="dxa"/>
                <w:bottom w:w="0" w:type="dxa"/>
              </w:tblCellMar>
            </w:tblPrEx>
          </w:tblPrExChange>
        </w:tblPrEx>
        <w:trPr>
          <w:trPrChange w:id="2011" w:author="M" w:date="2013-11-17T08:19:00Z">
            <w:trPr>
              <w:cantSplit/>
            </w:trPr>
          </w:trPrChange>
        </w:trPr>
        <w:tc>
          <w:tcPr>
            <w:tcW w:w="378" w:type="dxa"/>
            <w:tcPrChange w:id="2012"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13"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Slowly reduce power to maintain airspeed at 75 mph</w:t>
            </w:r>
          </w:p>
        </w:tc>
      </w:tr>
      <w:tr w:rsidR="005340DB" w:rsidTr="005340DB">
        <w:tblPrEx>
          <w:tblPrExChange w:id="2014" w:author="M" w:date="2013-11-17T08:19:00Z">
            <w:tblPrEx>
              <w:tblCellMar>
                <w:top w:w="0" w:type="dxa"/>
                <w:bottom w:w="0" w:type="dxa"/>
              </w:tblCellMar>
            </w:tblPrEx>
          </w:tblPrExChange>
        </w:tblPrEx>
        <w:trPr>
          <w:trPrChange w:id="2015" w:author="M" w:date="2013-11-17T08:19:00Z">
            <w:trPr>
              <w:cantSplit/>
            </w:trPr>
          </w:trPrChange>
        </w:trPr>
        <w:tc>
          <w:tcPr>
            <w:tcW w:w="7218" w:type="dxa"/>
            <w:gridSpan w:val="2"/>
            <w:tcPrChange w:id="2016" w:author="M" w:date="2013-11-17T08:19:00Z">
              <w:tcPr>
                <w:tcW w:w="7218" w:type="dxa"/>
                <w:gridSpan w:val="2"/>
                <w:tcBorders>
                  <w:top w:val="single" w:sz="6" w:space="0" w:color="auto"/>
                  <w:left w:val="single" w:sz="12" w:space="0" w:color="auto"/>
                  <w:bottom w:val="single" w:sz="6" w:space="0" w:color="auto"/>
                  <w:right w:val="single" w:sz="12" w:space="0" w:color="auto"/>
                </w:tcBorders>
                <w:shd w:val="pct5" w:color="auto" w:fill="C0C0C0"/>
              </w:tcPr>
            </w:tcPrChange>
          </w:tcPr>
          <w:p w:rsidR="005340DB" w:rsidRDefault="005340DB">
            <w:pPr>
              <w:spacing w:before="120" w:after="120"/>
              <w:rPr>
                <w:rFonts w:ascii="Arial" w:hAnsi="Arial" w:cs="Arial"/>
                <w:sz w:val="24"/>
                <w:szCs w:val="24"/>
              </w:rPr>
            </w:pPr>
            <w:r>
              <w:rPr>
                <w:rFonts w:ascii="Arial" w:hAnsi="Arial" w:cs="Arial"/>
                <w:sz w:val="24"/>
                <w:szCs w:val="24"/>
              </w:rPr>
              <w:t>Flight Control Checks</w:t>
            </w:r>
          </w:p>
        </w:tc>
      </w:tr>
      <w:tr w:rsidR="005340DB" w:rsidTr="005340DB">
        <w:tblPrEx>
          <w:tblPrExChange w:id="2017" w:author="M" w:date="2013-11-17T08:19:00Z">
            <w:tblPrEx>
              <w:tblCellMar>
                <w:top w:w="0" w:type="dxa"/>
                <w:bottom w:w="0" w:type="dxa"/>
              </w:tblCellMar>
            </w:tblPrEx>
          </w:tblPrExChange>
        </w:tblPrEx>
        <w:trPr>
          <w:trPrChange w:id="2018" w:author="M" w:date="2013-11-17T08:19:00Z">
            <w:trPr>
              <w:cantSplit/>
            </w:trPr>
          </w:trPrChange>
        </w:trPr>
        <w:tc>
          <w:tcPr>
            <w:tcW w:w="378" w:type="dxa"/>
            <w:tcPrChange w:id="2019"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20"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Yaw aircraft 5 degrees left and right and observe aircraft response</w:t>
            </w:r>
          </w:p>
        </w:tc>
      </w:tr>
      <w:tr w:rsidR="005340DB" w:rsidTr="005340DB">
        <w:tblPrEx>
          <w:tblPrExChange w:id="2021" w:author="M" w:date="2013-11-17T08:19:00Z">
            <w:tblPrEx>
              <w:tblCellMar>
                <w:top w:w="0" w:type="dxa"/>
                <w:bottom w:w="0" w:type="dxa"/>
              </w:tblCellMar>
            </w:tblPrEx>
          </w:tblPrExChange>
        </w:tblPrEx>
        <w:trPr>
          <w:trPrChange w:id="2022" w:author="M" w:date="2013-11-17T08:19:00Z">
            <w:trPr>
              <w:cantSplit/>
            </w:trPr>
          </w:trPrChange>
        </w:trPr>
        <w:tc>
          <w:tcPr>
            <w:tcW w:w="378" w:type="dxa"/>
            <w:tcPrChange w:id="2023"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24"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Raise nose 3 degrees, stabilize and trim, and observe aircraft response</w:t>
            </w:r>
          </w:p>
        </w:tc>
      </w:tr>
      <w:tr w:rsidR="005340DB" w:rsidTr="005340DB">
        <w:tblPrEx>
          <w:tblPrExChange w:id="2025" w:author="M" w:date="2013-11-17T08:19:00Z">
            <w:tblPrEx>
              <w:tblCellMar>
                <w:top w:w="0" w:type="dxa"/>
                <w:bottom w:w="0" w:type="dxa"/>
              </w:tblCellMar>
            </w:tblPrEx>
          </w:tblPrExChange>
        </w:tblPrEx>
        <w:trPr>
          <w:trPrChange w:id="2026" w:author="M" w:date="2013-11-17T08:19:00Z">
            <w:trPr>
              <w:cantSplit/>
            </w:trPr>
          </w:trPrChange>
        </w:trPr>
        <w:tc>
          <w:tcPr>
            <w:tcW w:w="378" w:type="dxa"/>
            <w:tcPrChange w:id="2027"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28"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Level off and trim</w:t>
            </w:r>
          </w:p>
        </w:tc>
      </w:tr>
      <w:tr w:rsidR="005340DB" w:rsidTr="005340DB">
        <w:tblPrEx>
          <w:tblPrExChange w:id="2029" w:author="M" w:date="2013-11-17T08:19:00Z">
            <w:tblPrEx>
              <w:tblCellMar>
                <w:top w:w="0" w:type="dxa"/>
                <w:bottom w:w="0" w:type="dxa"/>
              </w:tblCellMar>
            </w:tblPrEx>
          </w:tblPrExChange>
        </w:tblPrEx>
        <w:trPr>
          <w:trPrChange w:id="2030" w:author="M" w:date="2013-11-17T08:19:00Z">
            <w:trPr>
              <w:cantSplit/>
            </w:trPr>
          </w:trPrChange>
        </w:trPr>
        <w:tc>
          <w:tcPr>
            <w:tcW w:w="378" w:type="dxa"/>
            <w:tcPrChange w:id="2031"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32"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Lower nose 3 degrees, stabilize and trim, and observe aircraft response</w:t>
            </w:r>
          </w:p>
        </w:tc>
      </w:tr>
      <w:tr w:rsidR="005340DB" w:rsidTr="005340DB">
        <w:tblPrEx>
          <w:tblPrExChange w:id="2033" w:author="M" w:date="2013-11-17T08:19:00Z">
            <w:tblPrEx>
              <w:tblCellMar>
                <w:top w:w="0" w:type="dxa"/>
                <w:bottom w:w="0" w:type="dxa"/>
              </w:tblCellMar>
            </w:tblPrEx>
          </w:tblPrExChange>
        </w:tblPrEx>
        <w:trPr>
          <w:trPrChange w:id="2034" w:author="M" w:date="2013-11-17T08:19:00Z">
            <w:trPr>
              <w:cantSplit/>
            </w:trPr>
          </w:trPrChange>
        </w:trPr>
        <w:tc>
          <w:tcPr>
            <w:tcW w:w="378" w:type="dxa"/>
            <w:tcPrChange w:id="2035"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36"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Level off and trim</w:t>
            </w:r>
          </w:p>
        </w:tc>
      </w:tr>
      <w:tr w:rsidR="005340DB" w:rsidTr="005340DB">
        <w:tblPrEx>
          <w:tblPrExChange w:id="2037" w:author="M" w:date="2013-11-17T08:19:00Z">
            <w:tblPrEx>
              <w:tblCellMar>
                <w:top w:w="0" w:type="dxa"/>
                <w:bottom w:w="0" w:type="dxa"/>
              </w:tblCellMar>
            </w:tblPrEx>
          </w:tblPrExChange>
        </w:tblPrEx>
        <w:trPr>
          <w:trPrChange w:id="2038" w:author="M" w:date="2013-11-17T08:19:00Z">
            <w:trPr>
              <w:cantSplit/>
            </w:trPr>
          </w:trPrChange>
        </w:trPr>
        <w:tc>
          <w:tcPr>
            <w:tcW w:w="378" w:type="dxa"/>
            <w:tcPrChange w:id="2039"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40"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Bank aircraft 5 degrees left, then 5 degrees right, observe aircraft response</w:t>
            </w:r>
          </w:p>
        </w:tc>
      </w:tr>
      <w:tr w:rsidR="005340DB" w:rsidTr="005340DB">
        <w:tblPrEx>
          <w:tblPrExChange w:id="2041" w:author="M" w:date="2013-11-17T08:19:00Z">
            <w:tblPrEx>
              <w:tblCellMar>
                <w:top w:w="0" w:type="dxa"/>
                <w:bottom w:w="0" w:type="dxa"/>
              </w:tblCellMar>
            </w:tblPrEx>
          </w:tblPrExChange>
        </w:tblPrEx>
        <w:trPr>
          <w:trPrChange w:id="2042" w:author="M" w:date="2013-11-17T08:19:00Z">
            <w:trPr>
              <w:cantSplit/>
            </w:trPr>
          </w:trPrChange>
        </w:trPr>
        <w:tc>
          <w:tcPr>
            <w:tcW w:w="378" w:type="dxa"/>
            <w:tcPrChange w:id="2043"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44"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clearing turns at no more than 10 degrees of bank</w:t>
            </w:r>
          </w:p>
        </w:tc>
      </w:tr>
      <w:tr w:rsidR="005340DB" w:rsidTr="005340DB">
        <w:tblPrEx>
          <w:tblPrExChange w:id="2045" w:author="M" w:date="2013-11-17T08:19:00Z">
            <w:tblPrEx>
              <w:tblCellMar>
                <w:top w:w="0" w:type="dxa"/>
                <w:bottom w:w="0" w:type="dxa"/>
              </w:tblCellMar>
            </w:tblPrEx>
          </w:tblPrExChange>
        </w:tblPrEx>
        <w:trPr>
          <w:trPrChange w:id="2046" w:author="M" w:date="2013-11-17T08:19:00Z">
            <w:trPr>
              <w:cantSplit/>
            </w:trPr>
          </w:trPrChange>
        </w:trPr>
        <w:tc>
          <w:tcPr>
            <w:tcW w:w="378" w:type="dxa"/>
            <w:tcPrChange w:id="2047"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48"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two 360 degree turns at 20 degrees of bank, one in each direction, and observe aircraft response</w:t>
            </w:r>
          </w:p>
        </w:tc>
      </w:tr>
      <w:tr w:rsidR="005340DB" w:rsidTr="005340DB">
        <w:tblPrEx>
          <w:tblPrExChange w:id="2049" w:author="M" w:date="2013-11-17T08:19:00Z">
            <w:tblPrEx>
              <w:tblCellMar>
                <w:top w:w="0" w:type="dxa"/>
                <w:bottom w:w="0" w:type="dxa"/>
              </w:tblCellMar>
            </w:tblPrEx>
          </w:tblPrExChange>
        </w:tblPrEx>
        <w:trPr>
          <w:trPrChange w:id="2050" w:author="M" w:date="2013-11-17T08:19:00Z">
            <w:trPr>
              <w:cantSplit/>
            </w:trPr>
          </w:trPrChange>
        </w:trPr>
        <w:tc>
          <w:tcPr>
            <w:tcW w:w="378" w:type="dxa"/>
            <w:tcPrChange w:id="2051"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52"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Cruise Climb Checklist, level at 5000 feet AGL and trim for level flight</w:t>
            </w:r>
          </w:p>
        </w:tc>
      </w:tr>
      <w:tr w:rsidR="005340DB" w:rsidTr="005340DB">
        <w:tblPrEx>
          <w:tblPrExChange w:id="2053" w:author="M" w:date="2013-11-17T08:19:00Z">
            <w:tblPrEx>
              <w:tblCellMar>
                <w:top w:w="0" w:type="dxa"/>
                <w:bottom w:w="0" w:type="dxa"/>
              </w:tblCellMar>
            </w:tblPrEx>
          </w:tblPrExChange>
        </w:tblPrEx>
        <w:trPr>
          <w:trPrChange w:id="2054" w:author="M" w:date="2013-11-17T08:19:00Z">
            <w:trPr>
              <w:cantSplit/>
            </w:trPr>
          </w:trPrChange>
        </w:trPr>
        <w:tc>
          <w:tcPr>
            <w:tcW w:w="7218" w:type="dxa"/>
            <w:gridSpan w:val="2"/>
            <w:tcPrChange w:id="2055" w:author="M" w:date="2013-11-17T08:19:00Z">
              <w:tcPr>
                <w:tcW w:w="7218" w:type="dxa"/>
                <w:gridSpan w:val="2"/>
                <w:tcBorders>
                  <w:top w:val="single" w:sz="6" w:space="0" w:color="auto"/>
                  <w:left w:val="single" w:sz="12" w:space="0" w:color="auto"/>
                  <w:bottom w:val="single" w:sz="6" w:space="0" w:color="auto"/>
                  <w:right w:val="single" w:sz="12" w:space="0" w:color="auto"/>
                </w:tcBorders>
                <w:shd w:val="pct5" w:color="auto" w:fill="C0C0C0"/>
              </w:tcPr>
            </w:tcPrChange>
          </w:tcPr>
          <w:p w:rsidR="005340DB" w:rsidRDefault="005340DB">
            <w:pPr>
              <w:spacing w:before="120" w:after="120"/>
              <w:rPr>
                <w:rFonts w:ascii="Arial" w:hAnsi="Arial" w:cs="Arial"/>
                <w:sz w:val="24"/>
                <w:szCs w:val="24"/>
              </w:rPr>
            </w:pPr>
            <w:r>
              <w:rPr>
                <w:rFonts w:ascii="Arial" w:hAnsi="Arial" w:cs="Arial"/>
                <w:sz w:val="24"/>
                <w:szCs w:val="24"/>
              </w:rPr>
              <w:t xml:space="preserve">Simulate Traffic Pattern </w:t>
            </w:r>
          </w:p>
        </w:tc>
      </w:tr>
      <w:tr w:rsidR="005340DB" w:rsidTr="005340DB">
        <w:tblPrEx>
          <w:tblPrExChange w:id="2056" w:author="M" w:date="2013-11-17T08:19:00Z">
            <w:tblPrEx>
              <w:tblCellMar>
                <w:top w:w="0" w:type="dxa"/>
                <w:bottom w:w="0" w:type="dxa"/>
              </w:tblCellMar>
            </w:tblPrEx>
          </w:tblPrExChange>
        </w:tblPrEx>
        <w:trPr>
          <w:trPrChange w:id="2057" w:author="M" w:date="2013-11-17T08:19:00Z">
            <w:trPr>
              <w:cantSplit/>
            </w:trPr>
          </w:trPrChange>
        </w:trPr>
        <w:tc>
          <w:tcPr>
            <w:tcW w:w="378" w:type="dxa"/>
            <w:tcPrChange w:id="2058"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59"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Establish pattern airspeed (75 mph)</w:t>
            </w:r>
          </w:p>
        </w:tc>
      </w:tr>
      <w:tr w:rsidR="005340DB" w:rsidTr="005340DB">
        <w:tblPrEx>
          <w:tblPrExChange w:id="2060" w:author="M" w:date="2013-11-17T08:19:00Z">
            <w:tblPrEx>
              <w:tblCellMar>
                <w:top w:w="0" w:type="dxa"/>
                <w:bottom w:w="0" w:type="dxa"/>
              </w:tblCellMar>
            </w:tblPrEx>
          </w:tblPrExChange>
        </w:tblPrEx>
        <w:trPr>
          <w:trPrChange w:id="2061" w:author="M" w:date="2013-11-17T08:19:00Z">
            <w:trPr>
              <w:cantSplit/>
            </w:trPr>
          </w:trPrChange>
        </w:trPr>
        <w:tc>
          <w:tcPr>
            <w:tcW w:w="378" w:type="dxa"/>
            <w:tcPrChange w:id="2062"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63"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Extend speed brake and observe effectiveness</w:t>
            </w:r>
          </w:p>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Note changes in trim, attitude and power to maintain level flight</w:t>
            </w:r>
          </w:p>
        </w:tc>
      </w:tr>
      <w:tr w:rsidR="005340DB" w:rsidTr="005340DB">
        <w:tblPrEx>
          <w:tblPrExChange w:id="2064" w:author="M" w:date="2013-11-17T08:19:00Z">
            <w:tblPrEx>
              <w:tblCellMar>
                <w:top w:w="0" w:type="dxa"/>
                <w:bottom w:w="0" w:type="dxa"/>
              </w:tblCellMar>
            </w:tblPrEx>
          </w:tblPrExChange>
        </w:tblPrEx>
        <w:trPr>
          <w:trPrChange w:id="2065" w:author="M" w:date="2013-11-17T08:19:00Z">
            <w:trPr>
              <w:cantSplit/>
            </w:trPr>
          </w:trPrChange>
        </w:trPr>
        <w:tc>
          <w:tcPr>
            <w:tcW w:w="378" w:type="dxa"/>
            <w:tcPrChange w:id="2066"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67"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Descent and Before Landing Checklists</w:t>
            </w:r>
          </w:p>
        </w:tc>
      </w:tr>
      <w:tr w:rsidR="005340DB" w:rsidTr="005340DB">
        <w:tblPrEx>
          <w:tblPrExChange w:id="2068" w:author="M" w:date="2013-11-17T08:19:00Z">
            <w:tblPrEx>
              <w:tblCellMar>
                <w:top w:w="0" w:type="dxa"/>
                <w:bottom w:w="0" w:type="dxa"/>
              </w:tblCellMar>
            </w:tblPrEx>
          </w:tblPrExChange>
        </w:tblPrEx>
        <w:trPr>
          <w:trPrChange w:id="2069" w:author="M" w:date="2013-11-17T08:19:00Z">
            <w:trPr>
              <w:cantSplit/>
            </w:trPr>
          </w:trPrChange>
        </w:trPr>
        <w:tc>
          <w:tcPr>
            <w:tcW w:w="378" w:type="dxa"/>
            <w:tcPrChange w:id="2070"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71"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Establish an approach speed of 65 mph</w:t>
            </w:r>
          </w:p>
        </w:tc>
      </w:tr>
      <w:tr w:rsidR="005340DB" w:rsidTr="005340DB">
        <w:tblPrEx>
          <w:tblPrExChange w:id="2072" w:author="M" w:date="2013-11-17T08:19:00Z">
            <w:tblPrEx>
              <w:tblCellMar>
                <w:top w:w="0" w:type="dxa"/>
                <w:bottom w:w="0" w:type="dxa"/>
              </w:tblCellMar>
            </w:tblPrEx>
          </w:tblPrExChange>
        </w:tblPrEx>
        <w:trPr>
          <w:trPrChange w:id="2073" w:author="M" w:date="2013-11-17T08:19:00Z">
            <w:trPr>
              <w:cantSplit/>
            </w:trPr>
          </w:trPrChange>
        </w:trPr>
        <w:tc>
          <w:tcPr>
            <w:tcW w:w="378" w:type="dxa"/>
            <w:tcPrChange w:id="2074"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75"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Practice an approach to landing at 4000 feet AGL</w:t>
            </w:r>
          </w:p>
        </w:tc>
      </w:tr>
      <w:tr w:rsidR="005340DB" w:rsidTr="005340DB">
        <w:tblPrEx>
          <w:tblPrExChange w:id="2076" w:author="M" w:date="2013-11-17T08:19:00Z">
            <w:tblPrEx>
              <w:tblCellMar>
                <w:top w:w="0" w:type="dxa"/>
                <w:bottom w:w="0" w:type="dxa"/>
              </w:tblCellMar>
            </w:tblPrEx>
          </w:tblPrExChange>
        </w:tblPrEx>
        <w:trPr>
          <w:trPrChange w:id="2077" w:author="M" w:date="2013-11-17T08:19:00Z">
            <w:trPr>
              <w:cantSplit/>
            </w:trPr>
          </w:trPrChange>
        </w:trPr>
        <w:tc>
          <w:tcPr>
            <w:tcW w:w="378" w:type="dxa"/>
            <w:tcPrChange w:id="2078"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79"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Practice an approach to landing at 3000 feet AGL</w:t>
            </w:r>
          </w:p>
        </w:tc>
      </w:tr>
      <w:tr w:rsidR="005340DB" w:rsidTr="005340DB">
        <w:tblPrEx>
          <w:tblPrExChange w:id="2080" w:author="M" w:date="2013-11-17T08:19:00Z">
            <w:tblPrEx>
              <w:tblCellMar>
                <w:top w:w="0" w:type="dxa"/>
                <w:bottom w:w="0" w:type="dxa"/>
              </w:tblCellMar>
            </w:tblPrEx>
          </w:tblPrExChange>
        </w:tblPrEx>
        <w:trPr>
          <w:trPrChange w:id="2081" w:author="M" w:date="2013-11-17T08:19:00Z">
            <w:trPr>
              <w:cantSplit/>
            </w:trPr>
          </w:trPrChange>
        </w:trPr>
        <w:tc>
          <w:tcPr>
            <w:tcW w:w="378" w:type="dxa"/>
            <w:tcPrChange w:id="2082"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83"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Clean up aircraft, execute Cruise Climb Checklist, and climb back to 5000 feet AGL</w:t>
            </w:r>
          </w:p>
        </w:tc>
      </w:tr>
      <w:tr w:rsidR="005340DB" w:rsidTr="005340DB">
        <w:tblPrEx>
          <w:tblPrExChange w:id="2084" w:author="M" w:date="2013-11-17T08:19:00Z">
            <w:tblPrEx>
              <w:tblCellMar>
                <w:top w:w="0" w:type="dxa"/>
                <w:bottom w:w="0" w:type="dxa"/>
              </w:tblCellMar>
            </w:tblPrEx>
          </w:tblPrExChange>
        </w:tblPrEx>
        <w:trPr>
          <w:trPrChange w:id="2085" w:author="M" w:date="2013-11-17T08:19:00Z">
            <w:trPr>
              <w:cantSplit/>
            </w:trPr>
          </w:trPrChange>
        </w:trPr>
        <w:tc>
          <w:tcPr>
            <w:tcW w:w="378" w:type="dxa"/>
            <w:tcPrChange w:id="2086"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87"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an approach to stall maneuver</w:t>
            </w:r>
          </w:p>
        </w:tc>
      </w:tr>
      <w:tr w:rsidR="005340DB" w:rsidTr="005340DB">
        <w:tblPrEx>
          <w:tblPrExChange w:id="2088" w:author="M" w:date="2013-11-17T08:19:00Z">
            <w:tblPrEx>
              <w:tblCellMar>
                <w:top w:w="0" w:type="dxa"/>
                <w:bottom w:w="0" w:type="dxa"/>
              </w:tblCellMar>
            </w:tblPrEx>
          </w:tblPrExChange>
        </w:tblPrEx>
        <w:trPr>
          <w:trPrChange w:id="2089" w:author="M" w:date="2013-11-17T08:19:00Z">
            <w:trPr>
              <w:cantSplit/>
            </w:trPr>
          </w:trPrChange>
        </w:trPr>
        <w:tc>
          <w:tcPr>
            <w:tcW w:w="378" w:type="dxa"/>
            <w:tcPrChange w:id="2090"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91"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Execute clearing turns</w:t>
            </w:r>
          </w:p>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Stabilize altitude, airspeed, and heading</w:t>
            </w:r>
          </w:p>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Apply carb heat</w:t>
            </w:r>
          </w:p>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Establish landing configuration</w:t>
            </w:r>
          </w:p>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Reduce power to 1000 RPM and trim</w:t>
            </w:r>
          </w:p>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Raise nose as required to maintain altitude, note control inputs required to maintain level coordinated flight</w:t>
            </w:r>
          </w:p>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Discontinue maneuver at onset of buffet, recover and record the reference pre-stall speed  _________</w:t>
            </w:r>
          </w:p>
        </w:tc>
      </w:tr>
      <w:tr w:rsidR="005340DB" w:rsidTr="005340DB">
        <w:tblPrEx>
          <w:tblPrExChange w:id="2092" w:author="M" w:date="2013-11-17T08:19:00Z">
            <w:tblPrEx>
              <w:tblCellMar>
                <w:top w:w="0" w:type="dxa"/>
                <w:bottom w:w="0" w:type="dxa"/>
              </w:tblCellMar>
            </w:tblPrEx>
          </w:tblPrExChange>
        </w:tblPrEx>
        <w:trPr>
          <w:trPrChange w:id="2093" w:author="M" w:date="2013-11-17T08:19:00Z">
            <w:trPr>
              <w:cantSplit/>
            </w:trPr>
          </w:trPrChange>
        </w:trPr>
        <w:tc>
          <w:tcPr>
            <w:tcW w:w="378" w:type="dxa"/>
            <w:tcPrChange w:id="2094"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95"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Practice recoveries from approach to stall until comfortable</w:t>
            </w:r>
          </w:p>
        </w:tc>
      </w:tr>
      <w:tr w:rsidR="005340DB" w:rsidTr="005340DB">
        <w:tblPrEx>
          <w:tblPrExChange w:id="2096" w:author="M" w:date="2013-11-17T08:19:00Z">
            <w:tblPrEx>
              <w:tblCellMar>
                <w:top w:w="0" w:type="dxa"/>
                <w:bottom w:w="0" w:type="dxa"/>
              </w:tblCellMar>
            </w:tblPrEx>
          </w:tblPrExChange>
        </w:tblPrEx>
        <w:trPr>
          <w:trPrChange w:id="2097" w:author="M" w:date="2013-11-17T08:19:00Z">
            <w:trPr>
              <w:cantSplit/>
            </w:trPr>
          </w:trPrChange>
        </w:trPr>
        <w:tc>
          <w:tcPr>
            <w:tcW w:w="378" w:type="dxa"/>
            <w:tcPrChange w:id="2098"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099"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Establish and maintain level flight and trim</w:t>
            </w:r>
          </w:p>
        </w:tc>
      </w:tr>
      <w:tr w:rsidR="005340DB" w:rsidTr="005340DB">
        <w:tblPrEx>
          <w:tblPrExChange w:id="2100" w:author="M" w:date="2013-11-17T08:19:00Z">
            <w:tblPrEx>
              <w:tblCellMar>
                <w:top w:w="0" w:type="dxa"/>
                <w:bottom w:w="0" w:type="dxa"/>
              </w:tblCellMar>
            </w:tblPrEx>
          </w:tblPrExChange>
        </w:tblPrEx>
        <w:trPr>
          <w:trPrChange w:id="2101" w:author="M" w:date="2013-11-17T08:19:00Z">
            <w:trPr>
              <w:cantSplit/>
            </w:trPr>
          </w:trPrChange>
        </w:trPr>
        <w:tc>
          <w:tcPr>
            <w:tcW w:w="378" w:type="dxa"/>
            <w:tcPrChange w:id="2102"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03"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Calculate final approach speed – ref speed X 1.3 = ________</w:t>
            </w:r>
          </w:p>
        </w:tc>
      </w:tr>
      <w:tr w:rsidR="005340DB" w:rsidTr="005340DB">
        <w:tblPrEx>
          <w:tblPrExChange w:id="2104" w:author="M" w:date="2013-11-17T08:19:00Z">
            <w:tblPrEx>
              <w:tblCellMar>
                <w:top w:w="0" w:type="dxa"/>
                <w:bottom w:w="0" w:type="dxa"/>
              </w:tblCellMar>
            </w:tblPrEx>
          </w:tblPrExChange>
        </w:tblPrEx>
        <w:trPr>
          <w:trPrChange w:id="2105" w:author="M" w:date="2013-11-17T08:19:00Z">
            <w:trPr>
              <w:cantSplit/>
            </w:trPr>
          </w:trPrChange>
        </w:trPr>
        <w:tc>
          <w:tcPr>
            <w:tcW w:w="378" w:type="dxa"/>
            <w:tcPrChange w:id="2106"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07"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Descent and Before Landing Checklists</w:t>
            </w:r>
          </w:p>
        </w:tc>
      </w:tr>
      <w:tr w:rsidR="005340DB" w:rsidTr="005340DB">
        <w:tblPrEx>
          <w:tblPrExChange w:id="2108" w:author="M" w:date="2013-11-17T08:19:00Z">
            <w:tblPrEx>
              <w:tblCellMar>
                <w:top w:w="0" w:type="dxa"/>
                <w:bottom w:w="0" w:type="dxa"/>
              </w:tblCellMar>
            </w:tblPrEx>
          </w:tblPrExChange>
        </w:tblPrEx>
        <w:trPr>
          <w:trPrChange w:id="2109" w:author="M" w:date="2013-11-17T08:19:00Z">
            <w:trPr>
              <w:cantSplit/>
            </w:trPr>
          </w:trPrChange>
        </w:trPr>
        <w:tc>
          <w:tcPr>
            <w:tcW w:w="378" w:type="dxa"/>
            <w:tcPrChange w:id="2110"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11"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low approaches as required</w:t>
            </w:r>
          </w:p>
        </w:tc>
      </w:tr>
      <w:tr w:rsidR="005340DB" w:rsidTr="005340DB">
        <w:tblPrEx>
          <w:tblPrExChange w:id="2112" w:author="M" w:date="2013-11-17T08:19:00Z">
            <w:tblPrEx>
              <w:tblCellMar>
                <w:top w:w="0" w:type="dxa"/>
                <w:bottom w:w="0" w:type="dxa"/>
              </w:tblCellMar>
            </w:tblPrEx>
          </w:tblPrExChange>
        </w:tblPrEx>
        <w:trPr>
          <w:trPrChange w:id="2113" w:author="M" w:date="2013-11-17T08:19:00Z">
            <w:trPr>
              <w:cantSplit/>
            </w:trPr>
          </w:trPrChange>
        </w:trPr>
        <w:tc>
          <w:tcPr>
            <w:tcW w:w="378" w:type="dxa"/>
            <w:tcPrChange w:id="2114"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15"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Land with a planned touchdown point within the first 1000 feet of the runway</w:t>
            </w:r>
          </w:p>
        </w:tc>
      </w:tr>
      <w:tr w:rsidR="005340DB" w:rsidTr="005340DB">
        <w:tblPrEx>
          <w:tblPrExChange w:id="2116" w:author="M" w:date="2013-11-17T08:19:00Z">
            <w:tblPrEx>
              <w:tblCellMar>
                <w:top w:w="0" w:type="dxa"/>
                <w:bottom w:w="0" w:type="dxa"/>
              </w:tblCellMar>
            </w:tblPrEx>
          </w:tblPrExChange>
        </w:tblPrEx>
        <w:trPr>
          <w:trPrChange w:id="2117" w:author="M" w:date="2013-11-17T08:19:00Z">
            <w:trPr>
              <w:cantSplit/>
            </w:trPr>
          </w:trPrChange>
        </w:trPr>
        <w:tc>
          <w:tcPr>
            <w:tcW w:w="378" w:type="dxa"/>
            <w:tcPrChange w:id="2118"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19"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Fly the airplane all the way to the chocks</w:t>
            </w:r>
          </w:p>
        </w:tc>
      </w:tr>
      <w:tr w:rsidR="005340DB" w:rsidTr="005340DB">
        <w:tblPrEx>
          <w:tblPrExChange w:id="2120" w:author="M" w:date="2013-11-17T08:19:00Z">
            <w:tblPrEx>
              <w:tblCellMar>
                <w:top w:w="0" w:type="dxa"/>
                <w:bottom w:w="0" w:type="dxa"/>
              </w:tblCellMar>
            </w:tblPrEx>
          </w:tblPrExChange>
        </w:tblPrEx>
        <w:trPr>
          <w:trPrChange w:id="2121" w:author="M" w:date="2013-11-17T08:19:00Z">
            <w:trPr>
              <w:cantSplit/>
            </w:trPr>
          </w:trPrChange>
        </w:trPr>
        <w:tc>
          <w:tcPr>
            <w:tcW w:w="378" w:type="dxa"/>
            <w:tcPrChange w:id="2122"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23"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After Landing, Before Engine Shut Down, and Engine Shut Down Checklists</w:t>
            </w:r>
          </w:p>
        </w:tc>
      </w:tr>
      <w:tr w:rsidR="005340DB" w:rsidTr="005340DB">
        <w:tblPrEx>
          <w:tblPrExChange w:id="2124" w:author="M" w:date="2013-11-17T08:19:00Z">
            <w:tblPrEx>
              <w:tblCellMar>
                <w:top w:w="0" w:type="dxa"/>
                <w:bottom w:w="0" w:type="dxa"/>
              </w:tblCellMar>
            </w:tblPrEx>
          </w:tblPrExChange>
        </w:tblPrEx>
        <w:trPr>
          <w:trPrChange w:id="2125" w:author="M" w:date="2013-11-17T08:19:00Z">
            <w:trPr>
              <w:cantSplit/>
            </w:trPr>
          </w:trPrChange>
        </w:trPr>
        <w:tc>
          <w:tcPr>
            <w:tcW w:w="378" w:type="dxa"/>
            <w:tcPrChange w:id="2126"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27"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Execute Post Flight Inspection Checklist</w:t>
            </w:r>
          </w:p>
        </w:tc>
      </w:tr>
      <w:tr w:rsidR="005340DB" w:rsidTr="005340DB">
        <w:tblPrEx>
          <w:tblPrExChange w:id="2128" w:author="M" w:date="2013-11-17T08:19:00Z">
            <w:tblPrEx>
              <w:tblCellMar>
                <w:top w:w="0" w:type="dxa"/>
                <w:bottom w:w="0" w:type="dxa"/>
              </w:tblCellMar>
            </w:tblPrEx>
          </w:tblPrExChange>
        </w:tblPrEx>
        <w:trPr>
          <w:trPrChange w:id="2129" w:author="M" w:date="2013-11-17T08:19:00Z">
            <w:trPr>
              <w:cantSplit/>
            </w:trPr>
          </w:trPrChange>
        </w:trPr>
        <w:tc>
          <w:tcPr>
            <w:tcW w:w="7218" w:type="dxa"/>
            <w:gridSpan w:val="2"/>
            <w:tcPrChange w:id="2130" w:author="M" w:date="2013-11-17T08:19:00Z">
              <w:tcPr>
                <w:tcW w:w="7218" w:type="dxa"/>
                <w:gridSpan w:val="2"/>
                <w:tcBorders>
                  <w:top w:val="single" w:sz="6" w:space="0" w:color="auto"/>
                  <w:left w:val="single" w:sz="12" w:space="0" w:color="auto"/>
                  <w:bottom w:val="single" w:sz="6" w:space="0" w:color="auto"/>
                  <w:right w:val="single" w:sz="12" w:space="0" w:color="auto"/>
                </w:tcBorders>
                <w:shd w:val="pct5" w:color="auto" w:fill="C0C0C0"/>
              </w:tcPr>
            </w:tcPrChange>
          </w:tcPr>
          <w:p w:rsidR="005340DB" w:rsidRDefault="005340DB">
            <w:pPr>
              <w:spacing w:before="120" w:after="120"/>
              <w:rPr>
                <w:rFonts w:ascii="Arial" w:hAnsi="Arial" w:cs="Arial"/>
                <w:sz w:val="24"/>
                <w:szCs w:val="24"/>
              </w:rPr>
            </w:pPr>
            <w:r>
              <w:rPr>
                <w:rFonts w:ascii="Arial" w:hAnsi="Arial" w:cs="Arial"/>
                <w:sz w:val="24"/>
                <w:szCs w:val="24"/>
              </w:rPr>
              <w:t>Post Flight Data Collection (from video/audio/computer)</w:t>
            </w:r>
          </w:p>
        </w:tc>
      </w:tr>
      <w:tr w:rsidR="005340DB" w:rsidTr="005340DB">
        <w:tblPrEx>
          <w:tblPrExChange w:id="2131" w:author="M" w:date="2013-11-17T08:19:00Z">
            <w:tblPrEx>
              <w:tblCellMar>
                <w:top w:w="0" w:type="dxa"/>
                <w:bottom w:w="0" w:type="dxa"/>
              </w:tblCellMar>
            </w:tblPrEx>
          </w:tblPrExChange>
        </w:tblPrEx>
        <w:trPr>
          <w:trPrChange w:id="2132" w:author="M" w:date="2013-11-17T08:19:00Z">
            <w:trPr>
              <w:cantSplit/>
            </w:trPr>
          </w:trPrChange>
        </w:trPr>
        <w:tc>
          <w:tcPr>
            <w:tcW w:w="378" w:type="dxa"/>
            <w:tcPrChange w:id="2133"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34"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Record engine performance parameters during take off roll</w:t>
            </w:r>
          </w:p>
        </w:tc>
      </w:tr>
      <w:tr w:rsidR="005340DB" w:rsidTr="005340DB">
        <w:tblPrEx>
          <w:tblPrExChange w:id="2135" w:author="M" w:date="2013-11-17T08:19:00Z">
            <w:tblPrEx>
              <w:tblCellMar>
                <w:top w:w="0" w:type="dxa"/>
                <w:bottom w:w="0" w:type="dxa"/>
              </w:tblCellMar>
            </w:tblPrEx>
          </w:tblPrExChange>
        </w:tblPrEx>
        <w:trPr>
          <w:trPrChange w:id="2136" w:author="M" w:date="2013-11-17T08:19:00Z">
            <w:trPr>
              <w:cantSplit/>
            </w:trPr>
          </w:trPrChange>
        </w:trPr>
        <w:tc>
          <w:tcPr>
            <w:tcW w:w="378" w:type="dxa"/>
            <w:tcPrChange w:id="2137"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38"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Record engine performance parameters during climb</w:t>
            </w:r>
          </w:p>
        </w:tc>
      </w:tr>
      <w:tr w:rsidR="005340DB" w:rsidTr="005340DB">
        <w:tblPrEx>
          <w:tblPrExChange w:id="2139" w:author="M" w:date="2013-11-17T08:19:00Z">
            <w:tblPrEx>
              <w:tblCellMar>
                <w:top w:w="0" w:type="dxa"/>
                <w:bottom w:w="0" w:type="dxa"/>
              </w:tblCellMar>
            </w:tblPrEx>
          </w:tblPrExChange>
        </w:tblPrEx>
        <w:trPr>
          <w:trPrChange w:id="2140" w:author="M" w:date="2013-11-17T08:19:00Z">
            <w:trPr>
              <w:cantSplit/>
            </w:trPr>
          </w:trPrChange>
        </w:trPr>
        <w:tc>
          <w:tcPr>
            <w:tcW w:w="378" w:type="dxa"/>
            <w:tcPrChange w:id="2141"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42"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Record engine performance parameters during cruise at 3000’</w:t>
            </w:r>
          </w:p>
        </w:tc>
      </w:tr>
      <w:tr w:rsidR="005340DB" w:rsidTr="005340DB">
        <w:tblPrEx>
          <w:tblPrExChange w:id="2143" w:author="M" w:date="2013-11-17T08:19:00Z">
            <w:tblPrEx>
              <w:tblCellMar>
                <w:top w:w="0" w:type="dxa"/>
                <w:bottom w:w="0" w:type="dxa"/>
              </w:tblCellMar>
            </w:tblPrEx>
          </w:tblPrExChange>
        </w:tblPrEx>
        <w:trPr>
          <w:trPrChange w:id="2144" w:author="M" w:date="2013-11-17T08:19:00Z">
            <w:trPr>
              <w:cantSplit/>
            </w:trPr>
          </w:trPrChange>
        </w:trPr>
        <w:tc>
          <w:tcPr>
            <w:tcW w:w="378" w:type="dxa"/>
            <w:tcPrChange w:id="2145"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46"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Record engine performance parameters during cruise at 5000’</w:t>
            </w:r>
          </w:p>
        </w:tc>
      </w:tr>
      <w:tr w:rsidR="005340DB" w:rsidTr="005340DB">
        <w:tblPrEx>
          <w:tblPrExChange w:id="2147" w:author="M" w:date="2013-11-17T08:19:00Z">
            <w:tblPrEx>
              <w:tblCellMar>
                <w:top w:w="0" w:type="dxa"/>
                <w:bottom w:w="0" w:type="dxa"/>
              </w:tblCellMar>
            </w:tblPrEx>
          </w:tblPrExChange>
        </w:tblPrEx>
        <w:trPr>
          <w:trPrChange w:id="2148" w:author="M" w:date="2013-11-17T08:19:00Z">
            <w:trPr>
              <w:cantSplit/>
            </w:trPr>
          </w:trPrChange>
        </w:trPr>
        <w:tc>
          <w:tcPr>
            <w:tcW w:w="378" w:type="dxa"/>
            <w:tcPrChange w:id="2149"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50"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Record engine performance parameters during descent</w:t>
            </w:r>
          </w:p>
        </w:tc>
      </w:tr>
      <w:tr w:rsidR="005340DB" w:rsidTr="005340DB">
        <w:tblPrEx>
          <w:tblPrExChange w:id="2151" w:author="M" w:date="2013-11-17T08:19:00Z">
            <w:tblPrEx>
              <w:tblCellMar>
                <w:top w:w="0" w:type="dxa"/>
                <w:bottom w:w="0" w:type="dxa"/>
              </w:tblCellMar>
            </w:tblPrEx>
          </w:tblPrExChange>
        </w:tblPrEx>
        <w:trPr>
          <w:trPrChange w:id="2152" w:author="M" w:date="2013-11-17T08:19:00Z">
            <w:trPr>
              <w:cantSplit/>
            </w:trPr>
          </w:trPrChange>
        </w:trPr>
        <w:tc>
          <w:tcPr>
            <w:tcW w:w="378" w:type="dxa"/>
            <w:tcPrChange w:id="2153"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54"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Record reference stall speed in Flight Manual</w:t>
            </w:r>
          </w:p>
        </w:tc>
      </w:tr>
      <w:tr w:rsidR="005340DB" w:rsidTr="005340DB">
        <w:tblPrEx>
          <w:tblPrExChange w:id="2155" w:author="M" w:date="2013-11-17T08:19:00Z">
            <w:tblPrEx>
              <w:tblCellMar>
                <w:top w:w="0" w:type="dxa"/>
                <w:bottom w:w="0" w:type="dxa"/>
              </w:tblCellMar>
            </w:tblPrEx>
          </w:tblPrExChange>
        </w:tblPrEx>
        <w:trPr>
          <w:trPrChange w:id="2156" w:author="M" w:date="2013-11-17T08:19:00Z">
            <w:trPr>
              <w:cantSplit/>
            </w:trPr>
          </w:trPrChange>
        </w:trPr>
        <w:tc>
          <w:tcPr>
            <w:tcW w:w="378" w:type="dxa"/>
            <w:tcPrChange w:id="2157"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58"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Record any pertinent comments (notes, cautions, warnings) regarding aircraft handling in the Flight Manual</w:t>
            </w:r>
          </w:p>
        </w:tc>
      </w:tr>
      <w:tr w:rsidR="005340DB" w:rsidTr="005340DB">
        <w:tblPrEx>
          <w:tblPrExChange w:id="2159" w:author="M" w:date="2013-11-17T08:19:00Z">
            <w:tblPrEx>
              <w:tblCellMar>
                <w:top w:w="0" w:type="dxa"/>
                <w:bottom w:w="0" w:type="dxa"/>
              </w:tblCellMar>
            </w:tblPrEx>
          </w:tblPrExChange>
        </w:tblPrEx>
        <w:trPr>
          <w:trPrChange w:id="2160" w:author="M" w:date="2013-11-17T08:19:00Z">
            <w:trPr>
              <w:cantSplit/>
            </w:trPr>
          </w:trPrChange>
        </w:trPr>
        <w:tc>
          <w:tcPr>
            <w:tcW w:w="7218" w:type="dxa"/>
            <w:gridSpan w:val="2"/>
            <w:tcPrChange w:id="2161" w:author="M" w:date="2013-11-17T08:19:00Z">
              <w:tcPr>
                <w:tcW w:w="7218" w:type="dxa"/>
                <w:gridSpan w:val="2"/>
                <w:tcBorders>
                  <w:top w:val="single" w:sz="6" w:space="0" w:color="auto"/>
                  <w:left w:val="single" w:sz="12" w:space="0" w:color="auto"/>
                  <w:bottom w:val="single" w:sz="6" w:space="0" w:color="auto"/>
                  <w:right w:val="single" w:sz="12" w:space="0" w:color="auto"/>
                </w:tcBorders>
                <w:shd w:val="pct5" w:color="auto" w:fill="C0C0C0"/>
              </w:tcPr>
            </w:tcPrChange>
          </w:tcPr>
          <w:p w:rsidR="005340DB" w:rsidRDefault="005340DB">
            <w:pPr>
              <w:spacing w:before="120" w:after="120"/>
              <w:rPr>
                <w:rFonts w:ascii="Arial" w:hAnsi="Arial" w:cs="Arial"/>
                <w:sz w:val="24"/>
                <w:szCs w:val="24"/>
              </w:rPr>
            </w:pPr>
            <w:r>
              <w:rPr>
                <w:rFonts w:ascii="Arial" w:hAnsi="Arial" w:cs="Arial"/>
                <w:sz w:val="24"/>
                <w:szCs w:val="24"/>
              </w:rPr>
              <w:t>Post Flight Actions</w:t>
            </w:r>
          </w:p>
        </w:tc>
      </w:tr>
      <w:tr w:rsidR="005340DB" w:rsidTr="005340DB">
        <w:tblPrEx>
          <w:tblPrExChange w:id="2162" w:author="M" w:date="2013-11-17T08:19:00Z">
            <w:tblPrEx>
              <w:tblCellMar>
                <w:top w:w="0" w:type="dxa"/>
                <w:bottom w:w="0" w:type="dxa"/>
              </w:tblCellMar>
            </w:tblPrEx>
          </w:tblPrExChange>
        </w:tblPrEx>
        <w:trPr>
          <w:trPrChange w:id="2163" w:author="M" w:date="2013-11-17T08:19:00Z">
            <w:trPr>
              <w:cantSplit/>
            </w:trPr>
          </w:trPrChange>
        </w:trPr>
        <w:tc>
          <w:tcPr>
            <w:tcW w:w="378" w:type="dxa"/>
            <w:tcPrChange w:id="2164"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65"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Engine cooling changes</w:t>
            </w:r>
          </w:p>
        </w:tc>
      </w:tr>
      <w:tr w:rsidR="005340DB" w:rsidTr="005340DB">
        <w:tblPrEx>
          <w:tblPrExChange w:id="2166" w:author="M" w:date="2013-11-17T08:19:00Z">
            <w:tblPrEx>
              <w:tblCellMar>
                <w:top w:w="0" w:type="dxa"/>
                <w:bottom w:w="0" w:type="dxa"/>
              </w:tblCellMar>
            </w:tblPrEx>
          </w:tblPrExChange>
        </w:tblPrEx>
        <w:trPr>
          <w:trPrChange w:id="2167" w:author="M" w:date="2013-11-17T08:19:00Z">
            <w:trPr>
              <w:cantSplit/>
            </w:trPr>
          </w:trPrChange>
        </w:trPr>
        <w:tc>
          <w:tcPr>
            <w:tcW w:w="378" w:type="dxa"/>
            <w:tcPrChange w:id="2168"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69"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Flight control rigging changes</w:t>
            </w:r>
          </w:p>
        </w:tc>
      </w:tr>
      <w:tr w:rsidR="005340DB" w:rsidTr="005340DB">
        <w:tblPrEx>
          <w:tblPrExChange w:id="2170" w:author="M" w:date="2013-11-17T08:19:00Z">
            <w:tblPrEx>
              <w:tblCellMar>
                <w:top w:w="0" w:type="dxa"/>
                <w:bottom w:w="0" w:type="dxa"/>
              </w:tblCellMar>
            </w:tblPrEx>
          </w:tblPrExChange>
        </w:tblPrEx>
        <w:trPr>
          <w:trPrChange w:id="2171" w:author="M" w:date="2013-11-17T08:19:00Z">
            <w:trPr>
              <w:cantSplit/>
            </w:trPr>
          </w:trPrChange>
        </w:trPr>
        <w:tc>
          <w:tcPr>
            <w:tcW w:w="378" w:type="dxa"/>
            <w:tcPrChange w:id="2172"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73"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Aileron trim changes</w:t>
            </w:r>
          </w:p>
        </w:tc>
      </w:tr>
      <w:tr w:rsidR="005340DB" w:rsidTr="005340DB">
        <w:tblPrEx>
          <w:tblPrExChange w:id="2174" w:author="M" w:date="2013-11-17T08:19:00Z">
            <w:tblPrEx>
              <w:tblCellMar>
                <w:top w:w="0" w:type="dxa"/>
                <w:bottom w:w="0" w:type="dxa"/>
              </w:tblCellMar>
            </w:tblPrEx>
          </w:tblPrExChange>
        </w:tblPrEx>
        <w:trPr>
          <w:trPrChange w:id="2175" w:author="M" w:date="2013-11-17T08:19:00Z">
            <w:trPr>
              <w:cantSplit/>
            </w:trPr>
          </w:trPrChange>
        </w:trPr>
        <w:tc>
          <w:tcPr>
            <w:tcW w:w="378" w:type="dxa"/>
            <w:tcPrChange w:id="2176"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77"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Rudder trim changes</w:t>
            </w:r>
          </w:p>
        </w:tc>
      </w:tr>
      <w:tr w:rsidR="005340DB" w:rsidTr="005340DB">
        <w:tblPrEx>
          <w:tblPrExChange w:id="2178" w:author="M" w:date="2013-11-17T08:19:00Z">
            <w:tblPrEx>
              <w:tblCellMar>
                <w:top w:w="0" w:type="dxa"/>
                <w:bottom w:w="0" w:type="dxa"/>
              </w:tblCellMar>
            </w:tblPrEx>
          </w:tblPrExChange>
        </w:tblPrEx>
        <w:trPr>
          <w:trPrChange w:id="2179" w:author="M" w:date="2013-11-17T08:19:00Z">
            <w:trPr>
              <w:cantSplit/>
            </w:trPr>
          </w:trPrChange>
        </w:trPr>
        <w:tc>
          <w:tcPr>
            <w:tcW w:w="378" w:type="dxa"/>
            <w:tcPrChange w:id="2180"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81"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Evaluate propeller performance/suitability, change if required</w:t>
            </w:r>
          </w:p>
        </w:tc>
      </w:tr>
      <w:tr w:rsidR="005340DB" w:rsidTr="005340DB">
        <w:tblPrEx>
          <w:tblPrExChange w:id="2182" w:author="M" w:date="2013-11-17T08:19:00Z">
            <w:tblPrEx>
              <w:tblCellMar>
                <w:top w:w="0" w:type="dxa"/>
                <w:bottom w:w="0" w:type="dxa"/>
              </w:tblCellMar>
            </w:tblPrEx>
          </w:tblPrExChange>
        </w:tblPrEx>
        <w:trPr>
          <w:trPrChange w:id="2183" w:author="M" w:date="2013-11-17T08:19:00Z">
            <w:trPr>
              <w:cantSplit/>
            </w:trPr>
          </w:trPrChange>
        </w:trPr>
        <w:tc>
          <w:tcPr>
            <w:tcW w:w="378" w:type="dxa"/>
            <w:tcPrChange w:id="2184"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85"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Repair/Replace any damaged components</w:t>
            </w:r>
          </w:p>
        </w:tc>
      </w:tr>
      <w:tr w:rsidR="005340DB" w:rsidTr="005340DB">
        <w:tblPrEx>
          <w:tblPrExChange w:id="2186" w:author="M" w:date="2013-11-17T08:19:00Z">
            <w:tblPrEx>
              <w:tblCellMar>
                <w:top w:w="0" w:type="dxa"/>
                <w:bottom w:w="0" w:type="dxa"/>
              </w:tblCellMar>
            </w:tblPrEx>
          </w:tblPrExChange>
        </w:tblPrEx>
        <w:trPr>
          <w:trPrChange w:id="2187" w:author="M" w:date="2013-11-17T08:19:00Z">
            <w:trPr>
              <w:cantSplit/>
            </w:trPr>
          </w:trPrChange>
        </w:trPr>
        <w:tc>
          <w:tcPr>
            <w:tcW w:w="378" w:type="dxa"/>
            <w:tcPrChange w:id="2188"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89"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Perform thorough Airworthiness Inspection, concentrating on:</w:t>
            </w:r>
          </w:p>
        </w:tc>
      </w:tr>
      <w:tr w:rsidR="005340DB" w:rsidTr="005340DB">
        <w:tblPrEx>
          <w:tblPrExChange w:id="2190" w:author="M" w:date="2013-11-17T08:19:00Z">
            <w:tblPrEx>
              <w:tblCellMar>
                <w:top w:w="0" w:type="dxa"/>
                <w:bottom w:w="0" w:type="dxa"/>
              </w:tblCellMar>
            </w:tblPrEx>
          </w:tblPrExChange>
        </w:tblPrEx>
        <w:trPr>
          <w:trPrChange w:id="2191" w:author="M" w:date="2013-11-17T08:19:00Z">
            <w:trPr>
              <w:cantSplit/>
            </w:trPr>
          </w:trPrChange>
        </w:trPr>
        <w:tc>
          <w:tcPr>
            <w:tcW w:w="378" w:type="dxa"/>
            <w:tcPrChange w:id="2192"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93"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Engine/fuel plumbing leaks</w:t>
            </w:r>
          </w:p>
        </w:tc>
      </w:tr>
      <w:tr w:rsidR="005340DB" w:rsidTr="005340DB">
        <w:tblPrEx>
          <w:tblPrExChange w:id="2194" w:author="M" w:date="2013-11-17T08:19:00Z">
            <w:tblPrEx>
              <w:tblCellMar>
                <w:top w:w="0" w:type="dxa"/>
                <w:bottom w:w="0" w:type="dxa"/>
              </w:tblCellMar>
            </w:tblPrEx>
          </w:tblPrExChange>
        </w:tblPrEx>
        <w:trPr>
          <w:trPrChange w:id="2195" w:author="M" w:date="2013-11-17T08:19:00Z">
            <w:trPr>
              <w:cantSplit/>
            </w:trPr>
          </w:trPrChange>
        </w:trPr>
        <w:tc>
          <w:tcPr>
            <w:tcW w:w="378" w:type="dxa"/>
            <w:tcPrChange w:id="2196"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197"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Hydraulic plumbing leaks</w:t>
            </w:r>
          </w:p>
        </w:tc>
      </w:tr>
      <w:tr w:rsidR="005340DB" w:rsidTr="005340DB">
        <w:tblPrEx>
          <w:tblPrExChange w:id="2198" w:author="M" w:date="2013-11-17T08:19:00Z">
            <w:tblPrEx>
              <w:tblCellMar>
                <w:top w:w="0" w:type="dxa"/>
                <w:bottom w:w="0" w:type="dxa"/>
              </w:tblCellMar>
            </w:tblPrEx>
          </w:tblPrExChange>
        </w:tblPrEx>
        <w:trPr>
          <w:trPrChange w:id="2199" w:author="M" w:date="2013-11-17T08:19:00Z">
            <w:trPr>
              <w:cantSplit/>
            </w:trPr>
          </w:trPrChange>
        </w:trPr>
        <w:tc>
          <w:tcPr>
            <w:tcW w:w="378" w:type="dxa"/>
            <w:tcPrChange w:id="2200"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201"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Landing gear and brakes</w:t>
            </w:r>
          </w:p>
        </w:tc>
      </w:tr>
      <w:tr w:rsidR="005340DB" w:rsidTr="005340DB">
        <w:tblPrEx>
          <w:tblPrExChange w:id="2202" w:author="M" w:date="2013-11-17T08:19:00Z">
            <w:tblPrEx>
              <w:tblCellMar>
                <w:top w:w="0" w:type="dxa"/>
                <w:bottom w:w="0" w:type="dxa"/>
              </w:tblCellMar>
            </w:tblPrEx>
          </w:tblPrExChange>
        </w:tblPrEx>
        <w:trPr>
          <w:trPrChange w:id="2203" w:author="M" w:date="2013-11-17T08:19:00Z">
            <w:trPr>
              <w:cantSplit/>
            </w:trPr>
          </w:trPrChange>
        </w:trPr>
        <w:tc>
          <w:tcPr>
            <w:tcW w:w="378" w:type="dxa"/>
            <w:tcPrChange w:id="2204"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205"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Flight control cables and attach points</w:t>
            </w:r>
          </w:p>
        </w:tc>
      </w:tr>
      <w:tr w:rsidR="005340DB" w:rsidTr="005340DB">
        <w:tblPrEx>
          <w:tblPrExChange w:id="2206" w:author="M" w:date="2013-11-17T08:19:00Z">
            <w:tblPrEx>
              <w:tblCellMar>
                <w:top w:w="0" w:type="dxa"/>
                <w:bottom w:w="0" w:type="dxa"/>
              </w:tblCellMar>
            </w:tblPrEx>
          </w:tblPrExChange>
        </w:tblPrEx>
        <w:trPr>
          <w:trPrChange w:id="2207" w:author="M" w:date="2013-11-17T08:19:00Z">
            <w:trPr>
              <w:cantSplit/>
            </w:trPr>
          </w:trPrChange>
        </w:trPr>
        <w:tc>
          <w:tcPr>
            <w:tcW w:w="378" w:type="dxa"/>
            <w:tcPrChange w:id="2208"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209"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Propeller bolt torque</w:t>
            </w:r>
          </w:p>
        </w:tc>
      </w:tr>
      <w:tr w:rsidR="005340DB" w:rsidTr="005340DB">
        <w:tblPrEx>
          <w:tblPrExChange w:id="2210" w:author="M" w:date="2013-11-17T08:19:00Z">
            <w:tblPrEx>
              <w:tblCellMar>
                <w:top w:w="0" w:type="dxa"/>
                <w:bottom w:w="0" w:type="dxa"/>
              </w:tblCellMar>
            </w:tblPrEx>
          </w:tblPrExChange>
        </w:tblPrEx>
        <w:trPr>
          <w:trPrChange w:id="2211" w:author="M" w:date="2013-11-17T08:19:00Z">
            <w:trPr>
              <w:cantSplit/>
            </w:trPr>
          </w:trPrChange>
        </w:trPr>
        <w:tc>
          <w:tcPr>
            <w:tcW w:w="378" w:type="dxa"/>
            <w:tcPrChange w:id="2212" w:author="M" w:date="2013-11-17T08:19:00Z">
              <w:tcPr>
                <w:tcW w:w="378" w:type="dxa"/>
                <w:tcBorders>
                  <w:top w:val="single" w:sz="6" w:space="0" w:color="auto"/>
                  <w:left w:val="single" w:sz="12" w:space="0" w:color="auto"/>
                  <w:bottom w:val="single" w:sz="6"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213" w:author="M" w:date="2013-11-17T08:19:00Z">
              <w:tcPr>
                <w:tcW w:w="6840"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ind w:left="360" w:hanging="360"/>
              <w:rPr>
                <w:rFonts w:ascii="Arial" w:hAnsi="Arial" w:cs="Arial"/>
                <w:sz w:val="24"/>
                <w:szCs w:val="24"/>
              </w:rPr>
            </w:pPr>
            <w:r>
              <w:rPr>
                <w:rFonts w:ascii="Symbol" w:hAnsi="Symbol"/>
                <w:sz w:val="24"/>
                <w:szCs w:val="24"/>
              </w:rPr>
              <w:t></w:t>
            </w:r>
            <w:r>
              <w:rPr>
                <w:rFonts w:ascii="Symbol" w:hAnsi="Symbol"/>
                <w:sz w:val="24"/>
                <w:szCs w:val="24"/>
              </w:rPr>
              <w:tab/>
            </w:r>
            <w:r>
              <w:rPr>
                <w:rFonts w:ascii="Arial" w:hAnsi="Arial" w:cs="Arial"/>
                <w:sz w:val="24"/>
                <w:szCs w:val="24"/>
              </w:rPr>
              <w:t>Engine mount bolt torque</w:t>
            </w:r>
          </w:p>
        </w:tc>
      </w:tr>
      <w:tr w:rsidR="005340DB" w:rsidTr="005340DB">
        <w:tblPrEx>
          <w:tblPrExChange w:id="2214" w:author="M" w:date="2013-11-17T08:19:00Z">
            <w:tblPrEx>
              <w:tblCellMar>
                <w:top w:w="0" w:type="dxa"/>
                <w:bottom w:w="0" w:type="dxa"/>
              </w:tblCellMar>
            </w:tblPrEx>
          </w:tblPrExChange>
        </w:tblPrEx>
        <w:trPr>
          <w:trPrChange w:id="2215" w:author="M" w:date="2013-11-17T08:19:00Z">
            <w:trPr>
              <w:cantSplit/>
            </w:trPr>
          </w:trPrChange>
        </w:trPr>
        <w:tc>
          <w:tcPr>
            <w:tcW w:w="378" w:type="dxa"/>
            <w:tcPrChange w:id="2216" w:author="M" w:date="2013-11-17T08:19:00Z">
              <w:tcPr>
                <w:tcW w:w="378" w:type="dxa"/>
                <w:tcBorders>
                  <w:top w:val="single" w:sz="6" w:space="0" w:color="auto"/>
                  <w:left w:val="single" w:sz="12" w:space="0" w:color="auto"/>
                  <w:bottom w:val="single" w:sz="12" w:space="0" w:color="auto"/>
                  <w:right w:val="single" w:sz="6" w:space="0" w:color="auto"/>
                </w:tcBorders>
              </w:tcPr>
            </w:tcPrChange>
          </w:tcPr>
          <w:p w:rsidR="005340DB" w:rsidRDefault="005340DB">
            <w:pPr>
              <w:spacing w:before="120" w:after="120"/>
              <w:rPr>
                <w:rFonts w:ascii="Arial" w:hAnsi="Arial" w:cs="Arial"/>
                <w:sz w:val="24"/>
                <w:szCs w:val="24"/>
              </w:rPr>
            </w:pPr>
          </w:p>
        </w:tc>
        <w:tc>
          <w:tcPr>
            <w:tcW w:w="6840" w:type="dxa"/>
            <w:tcPrChange w:id="2217" w:author="M" w:date="2013-11-17T08:19:00Z">
              <w:tcPr>
                <w:tcW w:w="6840" w:type="dxa"/>
                <w:tcBorders>
                  <w:top w:val="single" w:sz="6" w:space="0" w:color="auto"/>
                  <w:left w:val="single" w:sz="6" w:space="0" w:color="auto"/>
                  <w:bottom w:val="single" w:sz="12" w:space="0" w:color="auto"/>
                  <w:right w:val="single" w:sz="12" w:space="0" w:color="auto"/>
                </w:tcBorders>
              </w:tcPr>
            </w:tcPrChange>
          </w:tcPr>
          <w:p w:rsidR="005340DB" w:rsidRDefault="005340DB">
            <w:pPr>
              <w:spacing w:before="120" w:after="120"/>
              <w:rPr>
                <w:rFonts w:ascii="Arial" w:hAnsi="Arial" w:cs="Arial"/>
                <w:sz w:val="24"/>
                <w:szCs w:val="24"/>
              </w:rPr>
            </w:pPr>
            <w:r>
              <w:rPr>
                <w:rFonts w:ascii="Arial" w:hAnsi="Arial" w:cs="Arial"/>
                <w:sz w:val="24"/>
                <w:szCs w:val="24"/>
              </w:rPr>
              <w:t>Pitot-Static system modifications</w:t>
            </w:r>
          </w:p>
        </w:tc>
      </w:tr>
    </w:tbl>
    <w:p w:rsidR="005340DB" w:rsidRDefault="005340DB">
      <w:pPr>
        <w:spacing w:before="120" w:after="120"/>
      </w:pPr>
    </w:p>
    <w:p w:rsidR="005340DB" w:rsidRDefault="005340DB">
      <w:pPr>
        <w:spacing w:before="120" w:after="120"/>
      </w:pPr>
    </w:p>
    <w:p w:rsidR="005340DB" w:rsidRDefault="005340DB">
      <w:pPr>
        <w:spacing w:before="120" w:after="120"/>
      </w:pPr>
    </w:p>
    <w:p w:rsidR="005340DB" w:rsidRDefault="005340DB">
      <w:pPr>
        <w:spacing w:before="120" w:after="120"/>
      </w:pPr>
    </w:p>
    <w:p w:rsidR="005340DB" w:rsidRDefault="005340DB">
      <w:pPr>
        <w:spacing w:before="120" w:after="120"/>
      </w:pPr>
    </w:p>
    <w:p w:rsidR="005340DB" w:rsidRDefault="005340DB">
      <w:pPr>
        <w:spacing w:before="120" w:after="120"/>
      </w:pPr>
    </w:p>
    <w:p w:rsidR="005340DB" w:rsidRDefault="005340DB">
      <w:pPr>
        <w:spacing w:before="120" w:after="120"/>
      </w:pPr>
    </w:p>
    <w:p w:rsidR="005340DB" w:rsidRDefault="005340DB">
      <w:pPr>
        <w:spacing w:before="120" w:after="120"/>
      </w:pPr>
    </w:p>
    <w:p w:rsidR="005340DB" w:rsidRDefault="005340DB">
      <w:pPr>
        <w:spacing w:before="120" w:after="120"/>
      </w:pPr>
    </w:p>
    <w:p w:rsidR="005340DB" w:rsidRDefault="005340DB">
      <w:pPr>
        <w:spacing w:before="120" w:after="120"/>
      </w:pPr>
    </w:p>
    <w:p w:rsidR="005340DB" w:rsidRDefault="005340DB">
      <w:pPr>
        <w:spacing w:before="120" w:after="120"/>
      </w:pPr>
    </w:p>
    <w:p w:rsidR="005340DB" w:rsidRDefault="005340DB">
      <w:pPr>
        <w:spacing w:before="120" w:after="120"/>
      </w:pPr>
    </w:p>
    <w:tbl>
      <w:tblPr>
        <w:tblW w:w="0" w:type="auto"/>
        <w:tblLook w:val="0000"/>
        <w:tblPrChange w:id="2218" w:author="M" w:date="2013-11-17T08:19:00Z">
          <w:tblPr>
            <w:tblW w:w="0" w:type="auto"/>
            <w:tblLayout w:type="fixed"/>
            <w:tblLook w:val="0000"/>
          </w:tblPr>
        </w:tblPrChange>
      </w:tblPr>
      <w:tblGrid>
        <w:gridCol w:w="1776"/>
        <w:gridCol w:w="758"/>
        <w:gridCol w:w="758"/>
        <w:gridCol w:w="757"/>
        <w:gridCol w:w="757"/>
        <w:gridCol w:w="757"/>
        <w:gridCol w:w="757"/>
        <w:gridCol w:w="757"/>
        <w:tblGridChange w:id="2219">
          <w:tblGrid>
            <w:gridCol w:w="1818"/>
            <w:gridCol w:w="772"/>
            <w:gridCol w:w="772"/>
            <w:gridCol w:w="772"/>
            <w:gridCol w:w="772"/>
            <w:gridCol w:w="772"/>
            <w:gridCol w:w="772"/>
            <w:gridCol w:w="772"/>
          </w:tblGrid>
        </w:tblGridChange>
      </w:tblGrid>
      <w:tr w:rsidR="005340DB" w:rsidTr="005340DB">
        <w:tblPrEx>
          <w:tblPrExChange w:id="2220" w:author="M" w:date="2013-11-17T08:19:00Z">
            <w:tblPrEx>
              <w:tblCellMar>
                <w:top w:w="0" w:type="dxa"/>
                <w:bottom w:w="0" w:type="dxa"/>
              </w:tblCellMar>
            </w:tblPrEx>
          </w:tblPrExChange>
        </w:tblPrEx>
        <w:trPr>
          <w:trPrChange w:id="2221" w:author="M" w:date="2013-11-17T08:19:00Z">
            <w:trPr>
              <w:cantSplit/>
            </w:trPr>
          </w:trPrChange>
        </w:trPr>
        <w:tc>
          <w:tcPr>
            <w:tcW w:w="1818" w:type="dxa"/>
            <w:tcPrChange w:id="2222" w:author="M" w:date="2013-11-17T08:19:00Z">
              <w:tcPr>
                <w:tcW w:w="1818" w:type="dxa"/>
                <w:tcBorders>
                  <w:top w:val="single" w:sz="12" w:space="0" w:color="auto"/>
                  <w:left w:val="single" w:sz="12" w:space="0" w:color="auto"/>
                  <w:bottom w:val="single" w:sz="6" w:space="0" w:color="auto"/>
                  <w:right w:val="single" w:sz="6" w:space="0" w:color="auto"/>
                </w:tcBorders>
                <w:shd w:val="clear" w:color="auto" w:fill="C0C0C0"/>
              </w:tcPr>
            </w:tcPrChange>
          </w:tcPr>
          <w:p w:rsidR="005340DB" w:rsidRDefault="005340DB">
            <w:pPr>
              <w:spacing w:before="120" w:after="120"/>
              <w:rPr>
                <w:rFonts w:ascii="Arial" w:hAnsi="Arial" w:cs="Arial"/>
              </w:rPr>
            </w:pPr>
            <w:r>
              <w:rPr>
                <w:rFonts w:ascii="Arial" w:hAnsi="Arial" w:cs="Arial"/>
              </w:rPr>
              <w:t xml:space="preserve">             \Flight Parameter\Phase</w:t>
            </w:r>
          </w:p>
        </w:tc>
        <w:tc>
          <w:tcPr>
            <w:tcW w:w="772" w:type="dxa"/>
            <w:tcPrChange w:id="2223" w:author="M" w:date="2013-11-17T08:19:00Z">
              <w:tcPr>
                <w:tcW w:w="772" w:type="dxa"/>
                <w:tcBorders>
                  <w:top w:val="single" w:sz="12" w:space="0" w:color="auto"/>
                  <w:left w:val="single" w:sz="6" w:space="0" w:color="auto"/>
                  <w:bottom w:val="single" w:sz="6" w:space="0" w:color="auto"/>
                  <w:right w:val="single" w:sz="6" w:space="0" w:color="auto"/>
                </w:tcBorders>
                <w:shd w:val="clear" w:color="auto" w:fill="C0C0C0"/>
              </w:tcPr>
            </w:tcPrChange>
          </w:tcPr>
          <w:p w:rsidR="005340DB" w:rsidRDefault="005340DB">
            <w:pPr>
              <w:spacing w:before="120" w:after="120"/>
              <w:rPr>
                <w:rFonts w:ascii="Arial" w:hAnsi="Arial" w:cs="Arial"/>
              </w:rPr>
            </w:pPr>
            <w:r>
              <w:rPr>
                <w:rFonts w:ascii="Arial" w:hAnsi="Arial" w:cs="Arial"/>
                <w:sz w:val="16"/>
                <w:szCs w:val="16"/>
              </w:rPr>
              <w:t>1 min after start</w:t>
            </w:r>
          </w:p>
        </w:tc>
        <w:tc>
          <w:tcPr>
            <w:tcW w:w="772" w:type="dxa"/>
            <w:tcPrChange w:id="2224" w:author="M" w:date="2013-11-17T08:19:00Z">
              <w:tcPr>
                <w:tcW w:w="772" w:type="dxa"/>
                <w:tcBorders>
                  <w:top w:val="single" w:sz="12" w:space="0" w:color="auto"/>
                  <w:left w:val="single" w:sz="6" w:space="0" w:color="auto"/>
                  <w:bottom w:val="single" w:sz="6" w:space="0" w:color="auto"/>
                  <w:right w:val="single" w:sz="6" w:space="0" w:color="auto"/>
                </w:tcBorders>
                <w:shd w:val="clear" w:color="auto" w:fill="C0C0C0"/>
              </w:tcPr>
            </w:tcPrChange>
          </w:tcPr>
          <w:p w:rsidR="005340DB" w:rsidRDefault="005340DB">
            <w:pPr>
              <w:spacing w:before="120" w:after="120"/>
              <w:rPr>
                <w:rFonts w:ascii="Arial" w:hAnsi="Arial" w:cs="Arial"/>
                <w:sz w:val="16"/>
                <w:szCs w:val="16"/>
              </w:rPr>
            </w:pPr>
            <w:r>
              <w:rPr>
                <w:rFonts w:ascii="Arial" w:hAnsi="Arial" w:cs="Arial"/>
                <w:sz w:val="16"/>
                <w:szCs w:val="16"/>
              </w:rPr>
              <w:t>10 min after start</w:t>
            </w:r>
          </w:p>
        </w:tc>
        <w:tc>
          <w:tcPr>
            <w:tcW w:w="772" w:type="dxa"/>
            <w:tcPrChange w:id="2225" w:author="M" w:date="2013-11-17T08:19:00Z">
              <w:tcPr>
                <w:tcW w:w="772" w:type="dxa"/>
                <w:tcBorders>
                  <w:top w:val="single" w:sz="12" w:space="0" w:color="auto"/>
                  <w:left w:val="single" w:sz="6" w:space="0" w:color="auto"/>
                  <w:bottom w:val="single" w:sz="6" w:space="0" w:color="auto"/>
                  <w:right w:val="single" w:sz="6" w:space="0" w:color="auto"/>
                </w:tcBorders>
                <w:shd w:val="clear" w:color="auto" w:fill="C0C0C0"/>
              </w:tcPr>
            </w:tcPrChange>
          </w:tcPr>
          <w:p w:rsidR="005340DB" w:rsidRDefault="005340DB">
            <w:pPr>
              <w:spacing w:before="120" w:after="120"/>
              <w:rPr>
                <w:rFonts w:ascii="Arial" w:hAnsi="Arial" w:cs="Arial"/>
                <w:sz w:val="16"/>
                <w:szCs w:val="16"/>
              </w:rPr>
            </w:pPr>
            <w:r>
              <w:rPr>
                <w:rFonts w:ascii="Arial" w:hAnsi="Arial" w:cs="Arial"/>
                <w:sz w:val="16"/>
                <w:szCs w:val="16"/>
              </w:rPr>
              <w:t>Run-up</w:t>
            </w:r>
          </w:p>
        </w:tc>
        <w:tc>
          <w:tcPr>
            <w:tcW w:w="772" w:type="dxa"/>
            <w:tcPrChange w:id="2226" w:author="M" w:date="2013-11-17T08:19:00Z">
              <w:tcPr>
                <w:tcW w:w="772" w:type="dxa"/>
                <w:tcBorders>
                  <w:top w:val="single" w:sz="12" w:space="0" w:color="auto"/>
                  <w:left w:val="single" w:sz="6" w:space="0" w:color="auto"/>
                  <w:bottom w:val="single" w:sz="6" w:space="0" w:color="auto"/>
                  <w:right w:val="single" w:sz="6" w:space="0" w:color="auto"/>
                </w:tcBorders>
                <w:shd w:val="clear" w:color="auto" w:fill="C0C0C0"/>
              </w:tcPr>
            </w:tcPrChange>
          </w:tcPr>
          <w:p w:rsidR="005340DB" w:rsidRDefault="005340DB">
            <w:pPr>
              <w:spacing w:before="120" w:after="120"/>
              <w:rPr>
                <w:rFonts w:ascii="Arial" w:hAnsi="Arial" w:cs="Arial"/>
                <w:sz w:val="16"/>
                <w:szCs w:val="16"/>
              </w:rPr>
            </w:pPr>
            <w:r>
              <w:rPr>
                <w:rFonts w:ascii="Arial" w:hAnsi="Arial" w:cs="Arial"/>
                <w:sz w:val="16"/>
                <w:szCs w:val="16"/>
              </w:rPr>
              <w:t>Take Off</w:t>
            </w:r>
          </w:p>
        </w:tc>
        <w:tc>
          <w:tcPr>
            <w:tcW w:w="772" w:type="dxa"/>
            <w:tcPrChange w:id="2227" w:author="M" w:date="2013-11-17T08:19:00Z">
              <w:tcPr>
                <w:tcW w:w="772" w:type="dxa"/>
                <w:tcBorders>
                  <w:top w:val="single" w:sz="12" w:space="0" w:color="auto"/>
                  <w:left w:val="single" w:sz="6" w:space="0" w:color="auto"/>
                  <w:bottom w:val="single" w:sz="6" w:space="0" w:color="auto"/>
                  <w:right w:val="single" w:sz="6" w:space="0" w:color="auto"/>
                </w:tcBorders>
                <w:shd w:val="clear" w:color="auto" w:fill="C0C0C0"/>
              </w:tcPr>
            </w:tcPrChange>
          </w:tcPr>
          <w:p w:rsidR="005340DB" w:rsidRDefault="005340DB">
            <w:pPr>
              <w:spacing w:before="120" w:after="120"/>
              <w:rPr>
                <w:rFonts w:ascii="Arial" w:hAnsi="Arial" w:cs="Arial"/>
                <w:sz w:val="16"/>
                <w:szCs w:val="16"/>
              </w:rPr>
            </w:pPr>
            <w:r>
              <w:rPr>
                <w:rFonts w:ascii="Arial" w:hAnsi="Arial" w:cs="Arial"/>
                <w:sz w:val="16"/>
                <w:szCs w:val="16"/>
              </w:rPr>
              <w:t>Climb</w:t>
            </w:r>
          </w:p>
        </w:tc>
        <w:tc>
          <w:tcPr>
            <w:tcW w:w="772" w:type="dxa"/>
            <w:tcPrChange w:id="2228" w:author="M" w:date="2013-11-17T08:19:00Z">
              <w:tcPr>
                <w:tcW w:w="772" w:type="dxa"/>
                <w:tcBorders>
                  <w:top w:val="single" w:sz="12" w:space="0" w:color="auto"/>
                  <w:left w:val="single" w:sz="6" w:space="0" w:color="auto"/>
                  <w:bottom w:val="single" w:sz="6" w:space="0" w:color="auto"/>
                  <w:right w:val="single" w:sz="6" w:space="0" w:color="auto"/>
                </w:tcBorders>
                <w:shd w:val="clear" w:color="auto" w:fill="C0C0C0"/>
              </w:tcPr>
            </w:tcPrChange>
          </w:tcPr>
          <w:p w:rsidR="005340DB" w:rsidRDefault="005340DB">
            <w:pPr>
              <w:spacing w:before="120" w:after="120"/>
              <w:rPr>
                <w:rFonts w:ascii="Arial" w:hAnsi="Arial" w:cs="Arial"/>
                <w:sz w:val="16"/>
                <w:szCs w:val="16"/>
              </w:rPr>
            </w:pPr>
            <w:r>
              <w:rPr>
                <w:rFonts w:ascii="Arial" w:hAnsi="Arial" w:cs="Arial"/>
                <w:sz w:val="16"/>
                <w:szCs w:val="16"/>
              </w:rPr>
              <w:t>Cruise</w:t>
            </w:r>
          </w:p>
        </w:tc>
        <w:tc>
          <w:tcPr>
            <w:tcW w:w="772" w:type="dxa"/>
            <w:tcPrChange w:id="2229" w:author="M" w:date="2013-11-17T08:19:00Z">
              <w:tcPr>
                <w:tcW w:w="772" w:type="dxa"/>
                <w:tcBorders>
                  <w:top w:val="single" w:sz="12" w:space="0" w:color="auto"/>
                  <w:left w:val="single" w:sz="6" w:space="0" w:color="auto"/>
                  <w:bottom w:val="single" w:sz="6" w:space="0" w:color="auto"/>
                  <w:right w:val="single" w:sz="12" w:space="0" w:color="auto"/>
                </w:tcBorders>
                <w:shd w:val="clear" w:color="auto" w:fill="C0C0C0"/>
              </w:tcPr>
            </w:tcPrChange>
          </w:tcPr>
          <w:p w:rsidR="005340DB" w:rsidRDefault="005340DB">
            <w:pPr>
              <w:spacing w:before="120" w:after="120"/>
              <w:rPr>
                <w:rFonts w:ascii="Arial" w:hAnsi="Arial" w:cs="Arial"/>
                <w:sz w:val="16"/>
                <w:szCs w:val="16"/>
              </w:rPr>
            </w:pPr>
            <w:r>
              <w:rPr>
                <w:rFonts w:ascii="Arial" w:hAnsi="Arial" w:cs="Arial"/>
                <w:sz w:val="14"/>
                <w:szCs w:val="14"/>
              </w:rPr>
              <w:t>Descent</w:t>
            </w:r>
          </w:p>
        </w:tc>
      </w:tr>
      <w:tr w:rsidR="005340DB" w:rsidTr="005340DB">
        <w:tblPrEx>
          <w:tblPrExChange w:id="2230" w:author="M" w:date="2013-11-17T08:19:00Z">
            <w:tblPrEx>
              <w:tblCellMar>
                <w:top w:w="0" w:type="dxa"/>
                <w:bottom w:w="0" w:type="dxa"/>
              </w:tblCellMar>
            </w:tblPrEx>
          </w:tblPrExChange>
        </w:tblPrEx>
        <w:trPr>
          <w:trPrChange w:id="2231" w:author="M" w:date="2013-11-17T08:19:00Z">
            <w:trPr>
              <w:cantSplit/>
            </w:trPr>
          </w:trPrChange>
        </w:trPr>
        <w:tc>
          <w:tcPr>
            <w:tcW w:w="1818" w:type="dxa"/>
            <w:tcPrChange w:id="2232" w:author="M" w:date="2013-11-17T08:19:00Z">
              <w:tcPr>
                <w:tcW w:w="1818" w:type="dxa"/>
                <w:tcBorders>
                  <w:top w:val="single" w:sz="6" w:space="0" w:color="auto"/>
                  <w:left w:val="single" w:sz="12" w:space="0" w:color="auto"/>
                  <w:bottom w:val="single" w:sz="6" w:space="0" w:color="auto"/>
                  <w:right w:val="single" w:sz="6" w:space="0" w:color="auto"/>
                </w:tcBorders>
                <w:shd w:val="clear" w:color="auto" w:fill="C0C0C0"/>
              </w:tcPr>
            </w:tcPrChange>
          </w:tcPr>
          <w:p w:rsidR="005340DB" w:rsidRDefault="005340DB">
            <w:pPr>
              <w:spacing w:before="120" w:after="120"/>
              <w:rPr>
                <w:rFonts w:ascii="Arial" w:hAnsi="Arial" w:cs="Arial"/>
              </w:rPr>
            </w:pPr>
            <w:r>
              <w:rPr>
                <w:rFonts w:ascii="Arial" w:hAnsi="Arial" w:cs="Arial"/>
              </w:rPr>
              <w:t>Altitude</w:t>
            </w:r>
          </w:p>
        </w:tc>
        <w:tc>
          <w:tcPr>
            <w:tcW w:w="772" w:type="dxa"/>
            <w:tcPrChange w:id="2233"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34"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35"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36"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37"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38"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39" w:author="M" w:date="2013-11-17T08:19:00Z">
              <w:tcPr>
                <w:tcW w:w="772"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rPr>
            </w:pPr>
          </w:p>
        </w:tc>
      </w:tr>
      <w:tr w:rsidR="005340DB" w:rsidTr="005340DB">
        <w:tblPrEx>
          <w:tblPrExChange w:id="2240" w:author="M" w:date="2013-11-17T08:19:00Z">
            <w:tblPrEx>
              <w:tblCellMar>
                <w:top w:w="0" w:type="dxa"/>
                <w:bottom w:w="0" w:type="dxa"/>
              </w:tblCellMar>
            </w:tblPrEx>
          </w:tblPrExChange>
        </w:tblPrEx>
        <w:trPr>
          <w:trPrChange w:id="2241" w:author="M" w:date="2013-11-17T08:19:00Z">
            <w:trPr>
              <w:cantSplit/>
            </w:trPr>
          </w:trPrChange>
        </w:trPr>
        <w:tc>
          <w:tcPr>
            <w:tcW w:w="1818" w:type="dxa"/>
            <w:tcPrChange w:id="2242" w:author="M" w:date="2013-11-17T08:19:00Z">
              <w:tcPr>
                <w:tcW w:w="1818" w:type="dxa"/>
                <w:tcBorders>
                  <w:top w:val="single" w:sz="6" w:space="0" w:color="auto"/>
                  <w:left w:val="single" w:sz="12" w:space="0" w:color="auto"/>
                  <w:bottom w:val="single" w:sz="6" w:space="0" w:color="auto"/>
                  <w:right w:val="single" w:sz="6" w:space="0" w:color="auto"/>
                </w:tcBorders>
                <w:shd w:val="clear" w:color="auto" w:fill="C0C0C0"/>
              </w:tcPr>
            </w:tcPrChange>
          </w:tcPr>
          <w:p w:rsidR="005340DB" w:rsidRDefault="005340DB">
            <w:pPr>
              <w:spacing w:before="120" w:after="120"/>
              <w:rPr>
                <w:rFonts w:ascii="Arial" w:hAnsi="Arial" w:cs="Arial"/>
              </w:rPr>
            </w:pPr>
            <w:r>
              <w:rPr>
                <w:rFonts w:ascii="Arial" w:hAnsi="Arial" w:cs="Arial"/>
              </w:rPr>
              <w:t>Airspeed</w:t>
            </w:r>
          </w:p>
        </w:tc>
        <w:tc>
          <w:tcPr>
            <w:tcW w:w="772" w:type="dxa"/>
            <w:tcPrChange w:id="2243"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44"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45"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46"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47"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48"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49" w:author="M" w:date="2013-11-17T08:19:00Z">
              <w:tcPr>
                <w:tcW w:w="772"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rPr>
            </w:pPr>
          </w:p>
        </w:tc>
      </w:tr>
      <w:tr w:rsidR="005340DB" w:rsidTr="005340DB">
        <w:tblPrEx>
          <w:tblPrExChange w:id="2250" w:author="M" w:date="2013-11-17T08:19:00Z">
            <w:tblPrEx>
              <w:tblCellMar>
                <w:top w:w="0" w:type="dxa"/>
                <w:bottom w:w="0" w:type="dxa"/>
              </w:tblCellMar>
            </w:tblPrEx>
          </w:tblPrExChange>
        </w:tblPrEx>
        <w:trPr>
          <w:trPrChange w:id="2251" w:author="M" w:date="2013-11-17T08:19:00Z">
            <w:trPr>
              <w:cantSplit/>
            </w:trPr>
          </w:trPrChange>
        </w:trPr>
        <w:tc>
          <w:tcPr>
            <w:tcW w:w="1818" w:type="dxa"/>
            <w:tcPrChange w:id="2252" w:author="M" w:date="2013-11-17T08:19:00Z">
              <w:tcPr>
                <w:tcW w:w="1818" w:type="dxa"/>
                <w:tcBorders>
                  <w:top w:val="single" w:sz="6" w:space="0" w:color="auto"/>
                  <w:left w:val="single" w:sz="12" w:space="0" w:color="auto"/>
                  <w:bottom w:val="single" w:sz="6" w:space="0" w:color="auto"/>
                  <w:right w:val="single" w:sz="6" w:space="0" w:color="auto"/>
                </w:tcBorders>
                <w:shd w:val="clear" w:color="auto" w:fill="C0C0C0"/>
              </w:tcPr>
            </w:tcPrChange>
          </w:tcPr>
          <w:p w:rsidR="005340DB" w:rsidRDefault="005340DB">
            <w:pPr>
              <w:spacing w:before="120" w:after="120"/>
              <w:rPr>
                <w:rFonts w:ascii="Arial" w:hAnsi="Arial" w:cs="Arial"/>
              </w:rPr>
            </w:pPr>
            <w:r>
              <w:rPr>
                <w:rFonts w:ascii="Arial" w:hAnsi="Arial" w:cs="Arial"/>
              </w:rPr>
              <w:t>OAT</w:t>
            </w:r>
          </w:p>
        </w:tc>
        <w:tc>
          <w:tcPr>
            <w:tcW w:w="772" w:type="dxa"/>
            <w:tcPrChange w:id="2253"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54"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55"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56"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57"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58"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59" w:author="M" w:date="2013-11-17T08:19:00Z">
              <w:tcPr>
                <w:tcW w:w="772"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rPr>
            </w:pPr>
          </w:p>
        </w:tc>
      </w:tr>
      <w:tr w:rsidR="005340DB" w:rsidTr="005340DB">
        <w:tblPrEx>
          <w:tblPrExChange w:id="2260" w:author="M" w:date="2013-11-17T08:19:00Z">
            <w:tblPrEx>
              <w:tblCellMar>
                <w:top w:w="0" w:type="dxa"/>
                <w:bottom w:w="0" w:type="dxa"/>
              </w:tblCellMar>
            </w:tblPrEx>
          </w:tblPrExChange>
        </w:tblPrEx>
        <w:trPr>
          <w:trPrChange w:id="2261" w:author="M" w:date="2013-11-17T08:19:00Z">
            <w:trPr>
              <w:cantSplit/>
            </w:trPr>
          </w:trPrChange>
        </w:trPr>
        <w:tc>
          <w:tcPr>
            <w:tcW w:w="1818" w:type="dxa"/>
            <w:tcPrChange w:id="2262" w:author="M" w:date="2013-11-17T08:19:00Z">
              <w:tcPr>
                <w:tcW w:w="1818" w:type="dxa"/>
                <w:tcBorders>
                  <w:top w:val="single" w:sz="6" w:space="0" w:color="auto"/>
                  <w:left w:val="single" w:sz="12" w:space="0" w:color="auto"/>
                  <w:bottom w:val="single" w:sz="6" w:space="0" w:color="auto"/>
                  <w:right w:val="single" w:sz="6" w:space="0" w:color="auto"/>
                </w:tcBorders>
                <w:shd w:val="clear" w:color="auto" w:fill="C0C0C0"/>
              </w:tcPr>
            </w:tcPrChange>
          </w:tcPr>
          <w:p w:rsidR="005340DB" w:rsidRDefault="005340DB">
            <w:pPr>
              <w:spacing w:before="120" w:after="120"/>
              <w:rPr>
                <w:rFonts w:ascii="Arial" w:hAnsi="Arial" w:cs="Arial"/>
              </w:rPr>
            </w:pPr>
            <w:r>
              <w:rPr>
                <w:rFonts w:ascii="Arial" w:hAnsi="Arial" w:cs="Arial"/>
              </w:rPr>
              <w:t>RPM</w:t>
            </w:r>
          </w:p>
        </w:tc>
        <w:tc>
          <w:tcPr>
            <w:tcW w:w="772" w:type="dxa"/>
            <w:tcPrChange w:id="2263"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64"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65"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66"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67"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68"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69" w:author="M" w:date="2013-11-17T08:19:00Z">
              <w:tcPr>
                <w:tcW w:w="772"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rPr>
            </w:pPr>
          </w:p>
        </w:tc>
      </w:tr>
      <w:tr w:rsidR="005340DB" w:rsidTr="005340DB">
        <w:tblPrEx>
          <w:tblPrExChange w:id="2270" w:author="M" w:date="2013-11-17T08:19:00Z">
            <w:tblPrEx>
              <w:tblCellMar>
                <w:top w:w="0" w:type="dxa"/>
                <w:bottom w:w="0" w:type="dxa"/>
              </w:tblCellMar>
            </w:tblPrEx>
          </w:tblPrExChange>
        </w:tblPrEx>
        <w:trPr>
          <w:trPrChange w:id="2271" w:author="M" w:date="2013-11-17T08:19:00Z">
            <w:trPr>
              <w:cantSplit/>
            </w:trPr>
          </w:trPrChange>
        </w:trPr>
        <w:tc>
          <w:tcPr>
            <w:tcW w:w="1818" w:type="dxa"/>
            <w:tcPrChange w:id="2272" w:author="M" w:date="2013-11-17T08:19:00Z">
              <w:tcPr>
                <w:tcW w:w="1818" w:type="dxa"/>
                <w:tcBorders>
                  <w:top w:val="single" w:sz="6" w:space="0" w:color="auto"/>
                  <w:left w:val="single" w:sz="12" w:space="0" w:color="auto"/>
                  <w:bottom w:val="single" w:sz="6" w:space="0" w:color="auto"/>
                  <w:right w:val="single" w:sz="6" w:space="0" w:color="auto"/>
                </w:tcBorders>
                <w:shd w:val="clear" w:color="auto" w:fill="C0C0C0"/>
              </w:tcPr>
            </w:tcPrChange>
          </w:tcPr>
          <w:p w:rsidR="005340DB" w:rsidRDefault="005340DB">
            <w:pPr>
              <w:spacing w:before="120" w:after="120"/>
              <w:rPr>
                <w:rFonts w:ascii="Arial" w:hAnsi="Arial" w:cs="Arial"/>
              </w:rPr>
            </w:pPr>
            <w:r>
              <w:rPr>
                <w:rFonts w:ascii="Arial" w:hAnsi="Arial" w:cs="Arial"/>
              </w:rPr>
              <w:t>Fuel Pressure</w:t>
            </w:r>
          </w:p>
        </w:tc>
        <w:tc>
          <w:tcPr>
            <w:tcW w:w="772" w:type="dxa"/>
            <w:tcPrChange w:id="2273"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74"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75"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76"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77"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78"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79" w:author="M" w:date="2013-11-17T08:19:00Z">
              <w:tcPr>
                <w:tcW w:w="772"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rPr>
            </w:pPr>
          </w:p>
        </w:tc>
      </w:tr>
      <w:tr w:rsidR="005340DB" w:rsidTr="005340DB">
        <w:tblPrEx>
          <w:tblPrExChange w:id="2280" w:author="M" w:date="2013-11-17T08:19:00Z">
            <w:tblPrEx>
              <w:tblCellMar>
                <w:top w:w="0" w:type="dxa"/>
                <w:bottom w:w="0" w:type="dxa"/>
              </w:tblCellMar>
            </w:tblPrEx>
          </w:tblPrExChange>
        </w:tblPrEx>
        <w:trPr>
          <w:trPrChange w:id="2281" w:author="M" w:date="2013-11-17T08:19:00Z">
            <w:trPr>
              <w:cantSplit/>
            </w:trPr>
          </w:trPrChange>
        </w:trPr>
        <w:tc>
          <w:tcPr>
            <w:tcW w:w="1818" w:type="dxa"/>
            <w:tcPrChange w:id="2282" w:author="M" w:date="2013-11-17T08:19:00Z">
              <w:tcPr>
                <w:tcW w:w="1818" w:type="dxa"/>
                <w:tcBorders>
                  <w:top w:val="single" w:sz="6" w:space="0" w:color="auto"/>
                  <w:left w:val="single" w:sz="12" w:space="0" w:color="auto"/>
                  <w:bottom w:val="single" w:sz="6" w:space="0" w:color="auto"/>
                  <w:right w:val="single" w:sz="6" w:space="0" w:color="auto"/>
                </w:tcBorders>
                <w:shd w:val="clear" w:color="auto" w:fill="C0C0C0"/>
              </w:tcPr>
            </w:tcPrChange>
          </w:tcPr>
          <w:p w:rsidR="005340DB" w:rsidRDefault="005340DB">
            <w:pPr>
              <w:spacing w:before="120" w:after="120"/>
              <w:rPr>
                <w:rFonts w:ascii="Arial" w:hAnsi="Arial" w:cs="Arial"/>
              </w:rPr>
            </w:pPr>
            <w:r>
              <w:rPr>
                <w:rFonts w:ascii="Arial" w:hAnsi="Arial" w:cs="Arial"/>
              </w:rPr>
              <w:t>Oil Pressure</w:t>
            </w:r>
          </w:p>
        </w:tc>
        <w:tc>
          <w:tcPr>
            <w:tcW w:w="772" w:type="dxa"/>
            <w:tcPrChange w:id="2283"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84"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85"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86"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87"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88"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89" w:author="M" w:date="2013-11-17T08:19:00Z">
              <w:tcPr>
                <w:tcW w:w="772"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rPr>
            </w:pPr>
          </w:p>
        </w:tc>
      </w:tr>
      <w:tr w:rsidR="005340DB" w:rsidTr="005340DB">
        <w:tblPrEx>
          <w:tblPrExChange w:id="2290" w:author="M" w:date="2013-11-17T08:19:00Z">
            <w:tblPrEx>
              <w:tblCellMar>
                <w:top w:w="0" w:type="dxa"/>
                <w:bottom w:w="0" w:type="dxa"/>
              </w:tblCellMar>
            </w:tblPrEx>
          </w:tblPrExChange>
        </w:tblPrEx>
        <w:trPr>
          <w:trPrChange w:id="2291" w:author="M" w:date="2013-11-17T08:19:00Z">
            <w:trPr>
              <w:cantSplit/>
            </w:trPr>
          </w:trPrChange>
        </w:trPr>
        <w:tc>
          <w:tcPr>
            <w:tcW w:w="1818" w:type="dxa"/>
            <w:tcPrChange w:id="2292" w:author="M" w:date="2013-11-17T08:19:00Z">
              <w:tcPr>
                <w:tcW w:w="1818" w:type="dxa"/>
                <w:tcBorders>
                  <w:top w:val="single" w:sz="6" w:space="0" w:color="auto"/>
                  <w:left w:val="single" w:sz="12" w:space="0" w:color="auto"/>
                  <w:bottom w:val="single" w:sz="6" w:space="0" w:color="auto"/>
                  <w:right w:val="single" w:sz="6" w:space="0" w:color="auto"/>
                </w:tcBorders>
                <w:shd w:val="clear" w:color="auto" w:fill="C0C0C0"/>
              </w:tcPr>
            </w:tcPrChange>
          </w:tcPr>
          <w:p w:rsidR="005340DB" w:rsidRDefault="005340DB">
            <w:pPr>
              <w:spacing w:before="120" w:after="120"/>
              <w:rPr>
                <w:rFonts w:ascii="Arial" w:hAnsi="Arial" w:cs="Arial"/>
              </w:rPr>
            </w:pPr>
            <w:r>
              <w:rPr>
                <w:rFonts w:ascii="Arial" w:hAnsi="Arial" w:cs="Arial"/>
              </w:rPr>
              <w:t>EGT</w:t>
            </w:r>
          </w:p>
        </w:tc>
        <w:tc>
          <w:tcPr>
            <w:tcW w:w="772" w:type="dxa"/>
            <w:tcPrChange w:id="2293"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94"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95"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96"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97"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98"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299" w:author="M" w:date="2013-11-17T08:19:00Z">
              <w:tcPr>
                <w:tcW w:w="772"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rPr>
            </w:pPr>
          </w:p>
        </w:tc>
      </w:tr>
      <w:tr w:rsidR="005340DB" w:rsidTr="005340DB">
        <w:tblPrEx>
          <w:tblPrExChange w:id="2300" w:author="M" w:date="2013-11-17T08:19:00Z">
            <w:tblPrEx>
              <w:tblCellMar>
                <w:top w:w="0" w:type="dxa"/>
                <w:bottom w:w="0" w:type="dxa"/>
              </w:tblCellMar>
            </w:tblPrEx>
          </w:tblPrExChange>
        </w:tblPrEx>
        <w:trPr>
          <w:trPrChange w:id="2301" w:author="M" w:date="2013-11-17T08:19:00Z">
            <w:trPr>
              <w:cantSplit/>
            </w:trPr>
          </w:trPrChange>
        </w:trPr>
        <w:tc>
          <w:tcPr>
            <w:tcW w:w="1818" w:type="dxa"/>
            <w:tcPrChange w:id="2302" w:author="M" w:date="2013-11-17T08:19:00Z">
              <w:tcPr>
                <w:tcW w:w="1818" w:type="dxa"/>
                <w:tcBorders>
                  <w:top w:val="single" w:sz="6" w:space="0" w:color="auto"/>
                  <w:left w:val="single" w:sz="12" w:space="0" w:color="auto"/>
                  <w:bottom w:val="single" w:sz="6" w:space="0" w:color="auto"/>
                  <w:right w:val="single" w:sz="6" w:space="0" w:color="auto"/>
                </w:tcBorders>
                <w:shd w:val="clear" w:color="auto" w:fill="C0C0C0"/>
              </w:tcPr>
            </w:tcPrChange>
          </w:tcPr>
          <w:p w:rsidR="005340DB" w:rsidRDefault="005340DB">
            <w:pPr>
              <w:spacing w:before="120" w:after="120"/>
              <w:rPr>
                <w:rFonts w:ascii="Arial" w:hAnsi="Arial" w:cs="Arial"/>
              </w:rPr>
            </w:pPr>
            <w:r>
              <w:rPr>
                <w:rFonts w:ascii="Arial" w:hAnsi="Arial" w:cs="Arial"/>
              </w:rPr>
              <w:t>CHT</w:t>
            </w:r>
          </w:p>
        </w:tc>
        <w:tc>
          <w:tcPr>
            <w:tcW w:w="772" w:type="dxa"/>
            <w:tcPrChange w:id="2303"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304"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305"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306"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307"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308" w:author="M" w:date="2013-11-17T08:19:00Z">
              <w:tcPr>
                <w:tcW w:w="772" w:type="dxa"/>
                <w:tcBorders>
                  <w:top w:val="single" w:sz="6" w:space="0" w:color="auto"/>
                  <w:left w:val="single" w:sz="6" w:space="0" w:color="auto"/>
                  <w:bottom w:val="single" w:sz="6"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309" w:author="M" w:date="2013-11-17T08:19:00Z">
              <w:tcPr>
                <w:tcW w:w="772" w:type="dxa"/>
                <w:tcBorders>
                  <w:top w:val="single" w:sz="6" w:space="0" w:color="auto"/>
                  <w:left w:val="single" w:sz="6" w:space="0" w:color="auto"/>
                  <w:bottom w:val="single" w:sz="6" w:space="0" w:color="auto"/>
                  <w:right w:val="single" w:sz="12" w:space="0" w:color="auto"/>
                </w:tcBorders>
              </w:tcPr>
            </w:tcPrChange>
          </w:tcPr>
          <w:p w:rsidR="005340DB" w:rsidRDefault="005340DB">
            <w:pPr>
              <w:spacing w:before="120" w:after="120"/>
              <w:rPr>
                <w:rFonts w:ascii="Arial" w:hAnsi="Arial" w:cs="Arial"/>
              </w:rPr>
            </w:pPr>
          </w:p>
        </w:tc>
      </w:tr>
      <w:tr w:rsidR="005340DB" w:rsidTr="005340DB">
        <w:tblPrEx>
          <w:tblPrExChange w:id="2310" w:author="M" w:date="2013-11-17T08:19:00Z">
            <w:tblPrEx>
              <w:tblCellMar>
                <w:top w:w="0" w:type="dxa"/>
                <w:bottom w:w="0" w:type="dxa"/>
              </w:tblCellMar>
            </w:tblPrEx>
          </w:tblPrExChange>
        </w:tblPrEx>
        <w:trPr>
          <w:trPrChange w:id="2311" w:author="M" w:date="2013-11-17T08:19:00Z">
            <w:trPr>
              <w:cantSplit/>
            </w:trPr>
          </w:trPrChange>
        </w:trPr>
        <w:tc>
          <w:tcPr>
            <w:tcW w:w="1818" w:type="dxa"/>
            <w:tcPrChange w:id="2312" w:author="M" w:date="2013-11-17T08:19:00Z">
              <w:tcPr>
                <w:tcW w:w="1818" w:type="dxa"/>
                <w:tcBorders>
                  <w:top w:val="single" w:sz="6" w:space="0" w:color="auto"/>
                  <w:left w:val="single" w:sz="12" w:space="0" w:color="auto"/>
                  <w:bottom w:val="single" w:sz="12" w:space="0" w:color="auto"/>
                  <w:right w:val="single" w:sz="6" w:space="0" w:color="auto"/>
                </w:tcBorders>
                <w:shd w:val="clear" w:color="auto" w:fill="C0C0C0"/>
              </w:tcPr>
            </w:tcPrChange>
          </w:tcPr>
          <w:p w:rsidR="005340DB" w:rsidRDefault="005340DB">
            <w:pPr>
              <w:spacing w:before="120" w:after="120"/>
              <w:rPr>
                <w:rFonts w:ascii="Arial" w:hAnsi="Arial" w:cs="Arial"/>
              </w:rPr>
            </w:pPr>
            <w:r>
              <w:rPr>
                <w:rFonts w:ascii="Arial" w:hAnsi="Arial" w:cs="Arial"/>
              </w:rPr>
              <w:t>Oil Temperature</w:t>
            </w:r>
          </w:p>
        </w:tc>
        <w:tc>
          <w:tcPr>
            <w:tcW w:w="772" w:type="dxa"/>
            <w:tcPrChange w:id="2313" w:author="M" w:date="2013-11-17T08:19:00Z">
              <w:tcPr>
                <w:tcW w:w="772" w:type="dxa"/>
                <w:tcBorders>
                  <w:top w:val="single" w:sz="6" w:space="0" w:color="auto"/>
                  <w:left w:val="single" w:sz="6" w:space="0" w:color="auto"/>
                  <w:bottom w:val="single" w:sz="12"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314" w:author="M" w:date="2013-11-17T08:19:00Z">
              <w:tcPr>
                <w:tcW w:w="772" w:type="dxa"/>
                <w:tcBorders>
                  <w:top w:val="single" w:sz="6" w:space="0" w:color="auto"/>
                  <w:left w:val="single" w:sz="6" w:space="0" w:color="auto"/>
                  <w:bottom w:val="single" w:sz="12"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315" w:author="M" w:date="2013-11-17T08:19:00Z">
              <w:tcPr>
                <w:tcW w:w="772" w:type="dxa"/>
                <w:tcBorders>
                  <w:top w:val="single" w:sz="6" w:space="0" w:color="auto"/>
                  <w:left w:val="single" w:sz="6" w:space="0" w:color="auto"/>
                  <w:bottom w:val="single" w:sz="12"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316" w:author="M" w:date="2013-11-17T08:19:00Z">
              <w:tcPr>
                <w:tcW w:w="772" w:type="dxa"/>
                <w:tcBorders>
                  <w:top w:val="single" w:sz="6" w:space="0" w:color="auto"/>
                  <w:left w:val="single" w:sz="6" w:space="0" w:color="auto"/>
                  <w:bottom w:val="single" w:sz="12"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317" w:author="M" w:date="2013-11-17T08:19:00Z">
              <w:tcPr>
                <w:tcW w:w="772" w:type="dxa"/>
                <w:tcBorders>
                  <w:top w:val="single" w:sz="6" w:space="0" w:color="auto"/>
                  <w:left w:val="single" w:sz="6" w:space="0" w:color="auto"/>
                  <w:bottom w:val="single" w:sz="12"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318" w:author="M" w:date="2013-11-17T08:19:00Z">
              <w:tcPr>
                <w:tcW w:w="772" w:type="dxa"/>
                <w:tcBorders>
                  <w:top w:val="single" w:sz="6" w:space="0" w:color="auto"/>
                  <w:left w:val="single" w:sz="6" w:space="0" w:color="auto"/>
                  <w:bottom w:val="single" w:sz="12" w:space="0" w:color="auto"/>
                  <w:right w:val="single" w:sz="6" w:space="0" w:color="auto"/>
                </w:tcBorders>
              </w:tcPr>
            </w:tcPrChange>
          </w:tcPr>
          <w:p w:rsidR="005340DB" w:rsidRDefault="005340DB">
            <w:pPr>
              <w:spacing w:before="120" w:after="120"/>
              <w:rPr>
                <w:rFonts w:ascii="Arial" w:hAnsi="Arial" w:cs="Arial"/>
              </w:rPr>
            </w:pPr>
          </w:p>
        </w:tc>
        <w:tc>
          <w:tcPr>
            <w:tcW w:w="772" w:type="dxa"/>
            <w:tcPrChange w:id="2319" w:author="M" w:date="2013-11-17T08:19:00Z">
              <w:tcPr>
                <w:tcW w:w="772" w:type="dxa"/>
                <w:tcBorders>
                  <w:top w:val="single" w:sz="6" w:space="0" w:color="auto"/>
                  <w:left w:val="single" w:sz="6" w:space="0" w:color="auto"/>
                  <w:bottom w:val="single" w:sz="12" w:space="0" w:color="auto"/>
                  <w:right w:val="single" w:sz="12" w:space="0" w:color="auto"/>
                </w:tcBorders>
              </w:tcPr>
            </w:tcPrChange>
          </w:tcPr>
          <w:p w:rsidR="005340DB" w:rsidRDefault="005340DB">
            <w:pPr>
              <w:spacing w:before="120" w:after="120"/>
              <w:rPr>
                <w:rFonts w:ascii="Arial" w:hAnsi="Arial" w:cs="Arial"/>
              </w:rPr>
            </w:pPr>
          </w:p>
        </w:tc>
      </w:tr>
    </w:tbl>
    <w:p w:rsidR="005340DB" w:rsidRDefault="005340DB">
      <w:pPr>
        <w:spacing w:before="120" w:after="120"/>
      </w:pPr>
    </w:p>
    <w:p w:rsidR="005340DB" w:rsidRDefault="005340DB">
      <w:pPr>
        <w:pStyle w:val="Heading1"/>
        <w:keepNext w:val="0"/>
        <w:keepLines/>
        <w:spacing w:line="360" w:lineRule="atLeast"/>
        <w:rPr>
          <w:b w:val="0"/>
          <w:sz w:val="24"/>
          <w:szCs w:val="24"/>
        </w:rPr>
      </w:pPr>
    </w:p>
    <w:p w:rsidR="005340DB" w:rsidRDefault="005340DB"/>
    <w:p w:rsidR="005340DB" w:rsidRDefault="005340DB">
      <w:pPr>
        <w:sectPr w:rsidR="005340DB">
          <w:pgSz w:w="15840" w:h="12240" w:orient="landscape"/>
          <w:pgMar w:top="432" w:right="965" w:bottom="432" w:left="432" w:header="0" w:footer="0" w:gutter="0"/>
          <w:cols w:num="2" w:space="720"/>
        </w:sectPr>
      </w:pPr>
    </w:p>
    <w:p w:rsidR="005340DB" w:rsidRDefault="005340DB">
      <w:pPr>
        <w:pStyle w:val="Heading1"/>
        <w:keepNext w:val="0"/>
        <w:keepLines/>
        <w:spacing w:line="360" w:lineRule="atLeast"/>
        <w:rPr>
          <w:sz w:val="24"/>
          <w:szCs w:val="24"/>
        </w:rPr>
      </w:pPr>
      <w:r>
        <w:rPr>
          <w:sz w:val="24"/>
          <w:szCs w:val="24"/>
        </w:rPr>
        <w:t xml:space="preserve">Appendix 5.  Aircraft Squawk Record </w:t>
      </w:r>
    </w:p>
    <w:p w:rsidR="005340DB" w:rsidRDefault="005340DB">
      <w:pPr>
        <w:pStyle w:val="Heading2"/>
      </w:pPr>
      <w:r>
        <w:t>A very important part of any test program is disciplined documentation.  It is just as important to document what DIDN’T work, and how it was fixed, as it is to document what DOES work.  Here is a format, patterned after the format the US Air Force uses, for you to use to keep track of all of your squawks during your flight test program and beyond.</w:t>
      </w:r>
    </w:p>
    <w:p w:rsidR="005340DB" w:rsidRDefault="005340DB">
      <w:pPr>
        <w:pStyle w:val="Heading2"/>
      </w:pPr>
      <w:r>
        <w:t>As an aside, I had a Beech Super Musketeer for a few years.  I used a squawk record like this one from the day I bought the airplane until the day I sold it.  It was interesting to me to see how the potential purchasers of my airplane regarded my record.  Every one of them reviewed it, smiled, asked about some of the things that hadn’t been fixed (I logged everything, like loose carpet, scratch in paint, etc.), and asked if they could take a copy of a blank form with them.  I’m convinced the squawk record helped sell my airplane.  Just something to think about.</w:t>
      </w:r>
    </w:p>
    <w:p w:rsidR="005340DB" w:rsidRDefault="005340DB">
      <w:pPr>
        <w:pStyle w:val="Heading1"/>
        <w:keepNext w:val="0"/>
        <w:keepLines/>
        <w:spacing w:line="360" w:lineRule="atLeast"/>
        <w:rPr>
          <w:b w:val="0"/>
          <w:sz w:val="24"/>
          <w:szCs w:val="24"/>
        </w:rPr>
      </w:pPr>
      <w:r>
        <w:rPr>
          <w:b w:val="0"/>
          <w:sz w:val="24"/>
          <w:szCs w:val="24"/>
        </w:rPr>
        <w:br w:type="page"/>
      </w:r>
    </w:p>
    <w:tbl>
      <w:tblPr>
        <w:tblW w:w="0" w:type="auto"/>
        <w:tblLook w:val="0000"/>
        <w:tblPrChange w:id="2320" w:author="M" w:date="2013-11-17T08:19:00Z">
          <w:tblPr>
            <w:tblW w:w="0" w:type="auto"/>
            <w:tblLayout w:type="fixed"/>
            <w:tblLook w:val="0000"/>
          </w:tblPr>
        </w:tblPrChange>
      </w:tblPr>
      <w:tblGrid>
        <w:gridCol w:w="2988"/>
        <w:gridCol w:w="2790"/>
        <w:gridCol w:w="3780"/>
        <w:gridCol w:w="1710"/>
        <w:tblGridChange w:id="2321">
          <w:tblGrid>
            <w:gridCol w:w="2988"/>
            <w:gridCol w:w="2790"/>
            <w:gridCol w:w="3780"/>
            <w:gridCol w:w="1710"/>
          </w:tblGrid>
        </w:tblGridChange>
      </w:tblGrid>
      <w:tr w:rsidR="005340DB" w:rsidTr="005340DB">
        <w:tblPrEx>
          <w:tblPrExChange w:id="2322" w:author="M" w:date="2013-11-17T08:19:00Z">
            <w:tblPrEx>
              <w:tblCellMar>
                <w:top w:w="0" w:type="dxa"/>
                <w:bottom w:w="0" w:type="dxa"/>
              </w:tblCellMar>
            </w:tblPrEx>
          </w:tblPrExChange>
        </w:tblPrEx>
        <w:trPr>
          <w:trPrChange w:id="2323" w:author="M" w:date="2013-11-17T08:19:00Z">
            <w:trPr>
              <w:cantSplit/>
            </w:trPr>
          </w:trPrChange>
        </w:trPr>
        <w:tc>
          <w:tcPr>
            <w:tcW w:w="2988" w:type="dxa"/>
            <w:tcPrChange w:id="2324" w:author="M" w:date="2013-11-17T08:19:00Z">
              <w:tcPr>
                <w:tcW w:w="2988" w:type="dxa"/>
                <w:tcBorders>
                  <w:top w:val="single" w:sz="18" w:space="0" w:color="auto"/>
                  <w:left w:val="single" w:sz="18" w:space="0" w:color="auto"/>
                  <w:bottom w:val="single" w:sz="18" w:space="0" w:color="auto"/>
                  <w:right w:val="single" w:sz="6" w:space="0" w:color="auto"/>
                </w:tcBorders>
              </w:tcPr>
            </w:tcPrChange>
          </w:tcPr>
          <w:p w:rsidR="005340DB" w:rsidRDefault="005340DB">
            <w:r>
              <w:t>Discrepancy #</w:t>
            </w:r>
          </w:p>
        </w:tc>
        <w:tc>
          <w:tcPr>
            <w:tcW w:w="2790" w:type="dxa"/>
            <w:tcPrChange w:id="2325" w:author="M" w:date="2013-11-17T08:19:00Z">
              <w:tcPr>
                <w:tcW w:w="2790" w:type="dxa"/>
                <w:tcBorders>
                  <w:top w:val="single" w:sz="18" w:space="0" w:color="auto"/>
                  <w:left w:val="single" w:sz="6" w:space="0" w:color="auto"/>
                  <w:bottom w:val="single" w:sz="18" w:space="0" w:color="auto"/>
                  <w:right w:val="single" w:sz="6" w:space="0" w:color="auto"/>
                </w:tcBorders>
              </w:tcPr>
            </w:tcPrChange>
          </w:tcPr>
          <w:p w:rsidR="005340DB" w:rsidRDefault="005340DB">
            <w:r>
              <w:t>Date</w:t>
            </w:r>
          </w:p>
        </w:tc>
        <w:tc>
          <w:tcPr>
            <w:tcW w:w="5490" w:type="dxa"/>
            <w:gridSpan w:val="2"/>
            <w:tcPrChange w:id="2326" w:author="M" w:date="2013-11-17T08:19:00Z">
              <w:tcPr>
                <w:tcW w:w="5490" w:type="dxa"/>
                <w:gridSpan w:val="2"/>
                <w:tcBorders>
                  <w:top w:val="single" w:sz="18" w:space="0" w:color="auto"/>
                  <w:left w:val="single" w:sz="18" w:space="0" w:color="auto"/>
                  <w:bottom w:val="single" w:sz="18" w:space="0" w:color="auto"/>
                  <w:right w:val="single" w:sz="18" w:space="0" w:color="auto"/>
                </w:tcBorders>
              </w:tcPr>
            </w:tcPrChange>
          </w:tcPr>
          <w:p w:rsidR="005340DB" w:rsidRDefault="005340DB">
            <w:pPr>
              <w:tabs>
                <w:tab w:val="left" w:pos="4212"/>
              </w:tabs>
            </w:pPr>
            <w:r>
              <w:t>Disposition</w:t>
            </w:r>
          </w:p>
        </w:tc>
      </w:tr>
      <w:tr w:rsidR="005340DB" w:rsidTr="005340DB">
        <w:tblPrEx>
          <w:tblPrExChange w:id="2327" w:author="M" w:date="2013-11-17T08:19:00Z">
            <w:tblPrEx>
              <w:tblCellMar>
                <w:top w:w="0" w:type="dxa"/>
                <w:bottom w:w="0" w:type="dxa"/>
              </w:tblCellMar>
            </w:tblPrEx>
          </w:tblPrExChange>
        </w:tblPrEx>
        <w:trPr>
          <w:trPrChange w:id="2328" w:author="M" w:date="2013-11-17T08:19:00Z">
            <w:trPr>
              <w:cantSplit/>
            </w:trPr>
          </w:trPrChange>
        </w:trPr>
        <w:tc>
          <w:tcPr>
            <w:tcW w:w="5778" w:type="dxa"/>
            <w:gridSpan w:val="2"/>
            <w:tcPrChange w:id="2329"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r>
              <w:t>Description</w:t>
            </w:r>
          </w:p>
        </w:tc>
        <w:tc>
          <w:tcPr>
            <w:tcW w:w="5490" w:type="dxa"/>
            <w:gridSpan w:val="2"/>
            <w:tcPrChange w:id="2330" w:author="M" w:date="2013-11-17T08:19:00Z">
              <w:tcPr>
                <w:tcW w:w="5490" w:type="dxa"/>
                <w:gridSpan w:val="2"/>
                <w:tcBorders>
                  <w:top w:val="single" w:sz="18" w:space="0" w:color="auto"/>
                  <w:left w:val="single" w:sz="18" w:space="0" w:color="auto"/>
                  <w:bottom w:val="single" w:sz="6" w:space="0" w:color="auto"/>
                  <w:right w:val="single" w:sz="18" w:space="0" w:color="auto"/>
                </w:tcBorders>
              </w:tcPr>
            </w:tcPrChange>
          </w:tcPr>
          <w:p w:rsidR="005340DB" w:rsidRDefault="005340DB">
            <w:pPr>
              <w:tabs>
                <w:tab w:val="left" w:pos="4212"/>
              </w:tabs>
            </w:pPr>
            <w:r>
              <w:t>Corrective Action</w:t>
            </w:r>
          </w:p>
        </w:tc>
      </w:tr>
      <w:tr w:rsidR="005340DB" w:rsidTr="005340DB">
        <w:tblPrEx>
          <w:tblPrExChange w:id="2331" w:author="M" w:date="2013-11-17T08:19:00Z">
            <w:tblPrEx>
              <w:tblCellMar>
                <w:top w:w="0" w:type="dxa"/>
                <w:bottom w:w="0" w:type="dxa"/>
              </w:tblCellMar>
            </w:tblPrEx>
          </w:tblPrExChange>
        </w:tblPrEx>
        <w:trPr>
          <w:trPrChange w:id="2332" w:author="M" w:date="2013-11-17T08:19:00Z">
            <w:trPr>
              <w:cantSplit/>
            </w:trPr>
          </w:trPrChange>
        </w:trPr>
        <w:tc>
          <w:tcPr>
            <w:tcW w:w="5778" w:type="dxa"/>
            <w:gridSpan w:val="2"/>
            <w:tcPrChange w:id="2333"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334"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335" w:author="M" w:date="2013-11-17T08:19:00Z">
            <w:tblPrEx>
              <w:tblCellMar>
                <w:top w:w="0" w:type="dxa"/>
                <w:bottom w:w="0" w:type="dxa"/>
              </w:tblCellMar>
            </w:tblPrEx>
          </w:tblPrExChange>
        </w:tblPrEx>
        <w:trPr>
          <w:trPrChange w:id="2336" w:author="M" w:date="2013-11-17T08:19:00Z">
            <w:trPr>
              <w:cantSplit/>
            </w:trPr>
          </w:trPrChange>
        </w:trPr>
        <w:tc>
          <w:tcPr>
            <w:tcW w:w="5778" w:type="dxa"/>
            <w:gridSpan w:val="2"/>
            <w:tcPrChange w:id="2337"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338"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339" w:author="M" w:date="2013-11-17T08:19:00Z">
            <w:tblPrEx>
              <w:tblCellMar>
                <w:top w:w="0" w:type="dxa"/>
                <w:bottom w:w="0" w:type="dxa"/>
              </w:tblCellMar>
            </w:tblPrEx>
          </w:tblPrExChange>
        </w:tblPrEx>
        <w:trPr>
          <w:trPrChange w:id="2340" w:author="M" w:date="2013-11-17T08:19:00Z">
            <w:trPr>
              <w:cantSplit/>
            </w:trPr>
          </w:trPrChange>
        </w:trPr>
        <w:tc>
          <w:tcPr>
            <w:tcW w:w="5778" w:type="dxa"/>
            <w:gridSpan w:val="2"/>
            <w:tcPrChange w:id="2341"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342"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343" w:author="M" w:date="2013-11-17T08:19:00Z">
            <w:tblPrEx>
              <w:tblCellMar>
                <w:top w:w="0" w:type="dxa"/>
                <w:bottom w:w="0" w:type="dxa"/>
              </w:tblCellMar>
            </w:tblPrEx>
          </w:tblPrExChange>
        </w:tblPrEx>
        <w:trPr>
          <w:trPrChange w:id="2344" w:author="M" w:date="2013-11-17T08:19:00Z">
            <w:trPr>
              <w:cantSplit/>
            </w:trPr>
          </w:trPrChange>
        </w:trPr>
        <w:tc>
          <w:tcPr>
            <w:tcW w:w="5778" w:type="dxa"/>
            <w:gridSpan w:val="2"/>
            <w:tcPrChange w:id="2345"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346"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347" w:author="M" w:date="2013-11-17T08:19:00Z">
            <w:tblPrEx>
              <w:tblCellMar>
                <w:top w:w="0" w:type="dxa"/>
                <w:bottom w:w="0" w:type="dxa"/>
              </w:tblCellMar>
            </w:tblPrEx>
          </w:tblPrExChange>
        </w:tblPrEx>
        <w:trPr>
          <w:trPrChange w:id="2348" w:author="M" w:date="2013-11-17T08:19:00Z">
            <w:trPr>
              <w:cantSplit/>
            </w:trPr>
          </w:trPrChange>
        </w:trPr>
        <w:tc>
          <w:tcPr>
            <w:tcW w:w="5778" w:type="dxa"/>
            <w:gridSpan w:val="2"/>
            <w:tcPrChange w:id="2349"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350"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351" w:author="M" w:date="2013-11-17T08:19:00Z">
            <w:tblPrEx>
              <w:tblCellMar>
                <w:top w:w="0" w:type="dxa"/>
                <w:bottom w:w="0" w:type="dxa"/>
              </w:tblCellMar>
            </w:tblPrEx>
          </w:tblPrExChange>
        </w:tblPrEx>
        <w:trPr>
          <w:trPrChange w:id="2352" w:author="M" w:date="2013-11-17T08:19:00Z">
            <w:trPr>
              <w:cantSplit/>
            </w:trPr>
          </w:trPrChange>
        </w:trPr>
        <w:tc>
          <w:tcPr>
            <w:tcW w:w="5778" w:type="dxa"/>
            <w:gridSpan w:val="2"/>
            <w:tcPrChange w:id="2353"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354"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355" w:author="M" w:date="2013-11-17T08:19:00Z">
            <w:tblPrEx>
              <w:tblCellMar>
                <w:top w:w="0" w:type="dxa"/>
                <w:bottom w:w="0" w:type="dxa"/>
              </w:tblCellMar>
            </w:tblPrEx>
          </w:tblPrExChange>
        </w:tblPrEx>
        <w:trPr>
          <w:trPrChange w:id="2356" w:author="M" w:date="2013-11-17T08:19:00Z">
            <w:trPr>
              <w:cantSplit/>
            </w:trPr>
          </w:trPrChange>
        </w:trPr>
        <w:tc>
          <w:tcPr>
            <w:tcW w:w="5778" w:type="dxa"/>
            <w:gridSpan w:val="2"/>
            <w:tcPrChange w:id="2357"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358"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359" w:author="M" w:date="2013-11-17T08:19:00Z">
            <w:tblPrEx>
              <w:tblCellMar>
                <w:top w:w="0" w:type="dxa"/>
                <w:bottom w:w="0" w:type="dxa"/>
              </w:tblCellMar>
            </w:tblPrEx>
          </w:tblPrExChange>
        </w:tblPrEx>
        <w:trPr>
          <w:trPrChange w:id="2360" w:author="M" w:date="2013-11-17T08:19:00Z">
            <w:trPr>
              <w:cantSplit/>
            </w:trPr>
          </w:trPrChange>
        </w:trPr>
        <w:tc>
          <w:tcPr>
            <w:tcW w:w="5778" w:type="dxa"/>
            <w:gridSpan w:val="2"/>
            <w:tcPrChange w:id="2361"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362"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363" w:author="M" w:date="2013-11-17T08:19:00Z">
            <w:tblPrEx>
              <w:tblCellMar>
                <w:top w:w="0" w:type="dxa"/>
                <w:bottom w:w="0" w:type="dxa"/>
              </w:tblCellMar>
            </w:tblPrEx>
          </w:tblPrExChange>
        </w:tblPrEx>
        <w:trPr>
          <w:trPrChange w:id="2364" w:author="M" w:date="2013-11-17T08:19:00Z">
            <w:trPr>
              <w:cantSplit/>
            </w:trPr>
          </w:trPrChange>
        </w:trPr>
        <w:tc>
          <w:tcPr>
            <w:tcW w:w="5778" w:type="dxa"/>
            <w:gridSpan w:val="2"/>
            <w:tcPrChange w:id="2365"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366"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367" w:author="M" w:date="2013-11-17T08:19:00Z">
            <w:tblPrEx>
              <w:tblCellMar>
                <w:top w:w="0" w:type="dxa"/>
                <w:bottom w:w="0" w:type="dxa"/>
              </w:tblCellMar>
            </w:tblPrEx>
          </w:tblPrExChange>
        </w:tblPrEx>
        <w:trPr>
          <w:trPrChange w:id="2368" w:author="M" w:date="2013-11-17T08:19:00Z">
            <w:trPr>
              <w:cantSplit/>
            </w:trPr>
          </w:trPrChange>
        </w:trPr>
        <w:tc>
          <w:tcPr>
            <w:tcW w:w="5778" w:type="dxa"/>
            <w:gridSpan w:val="2"/>
            <w:tcPrChange w:id="2369"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370" w:author="M" w:date="2013-11-17T08:19:00Z">
              <w:tcPr>
                <w:tcW w:w="5490" w:type="dxa"/>
                <w:gridSpan w:val="2"/>
                <w:tcBorders>
                  <w:top w:val="single" w:sz="6" w:space="0" w:color="auto"/>
                  <w:left w:val="single" w:sz="18" w:space="0" w:color="auto"/>
                  <w:bottom w:val="single" w:sz="18" w:space="0" w:color="auto"/>
                  <w:right w:val="single" w:sz="18" w:space="0" w:color="auto"/>
                </w:tcBorders>
              </w:tcPr>
            </w:tcPrChange>
          </w:tcPr>
          <w:p w:rsidR="005340DB" w:rsidRDefault="005340DB">
            <w:pPr>
              <w:tabs>
                <w:tab w:val="left" w:pos="4212"/>
              </w:tabs>
            </w:pPr>
            <w:r>
              <w:t>Actual Cost</w:t>
            </w:r>
          </w:p>
        </w:tc>
      </w:tr>
      <w:tr w:rsidR="005340DB" w:rsidTr="005340DB">
        <w:tblPrEx>
          <w:tblPrExChange w:id="2371" w:author="M" w:date="2013-11-17T08:19:00Z">
            <w:tblPrEx>
              <w:tblCellMar>
                <w:top w:w="0" w:type="dxa"/>
                <w:bottom w:w="0" w:type="dxa"/>
              </w:tblCellMar>
            </w:tblPrEx>
          </w:tblPrExChange>
        </w:tblPrEx>
        <w:trPr>
          <w:trPrChange w:id="2372" w:author="M" w:date="2013-11-17T08:19:00Z">
            <w:trPr>
              <w:cantSplit/>
            </w:trPr>
          </w:trPrChange>
        </w:trPr>
        <w:tc>
          <w:tcPr>
            <w:tcW w:w="5778" w:type="dxa"/>
            <w:gridSpan w:val="2"/>
            <w:tcPrChange w:id="2373" w:author="M" w:date="2013-11-17T08:19:00Z">
              <w:tcPr>
                <w:tcW w:w="5778" w:type="dxa"/>
                <w:gridSpan w:val="2"/>
                <w:tcBorders>
                  <w:top w:val="single" w:sz="18" w:space="0" w:color="auto"/>
                  <w:left w:val="single" w:sz="18" w:space="0" w:color="auto"/>
                  <w:bottom w:val="single" w:sz="18" w:space="0" w:color="auto"/>
                  <w:right w:val="single" w:sz="6" w:space="0" w:color="auto"/>
                </w:tcBorders>
              </w:tcPr>
            </w:tcPrChange>
          </w:tcPr>
          <w:p w:rsidR="005340DB" w:rsidRDefault="005340DB">
            <w:r>
              <w:t>Estimated Cost</w:t>
            </w:r>
          </w:p>
        </w:tc>
        <w:tc>
          <w:tcPr>
            <w:tcW w:w="3780" w:type="dxa"/>
            <w:tcPrChange w:id="2374" w:author="M" w:date="2013-11-17T08:19:00Z">
              <w:tcPr>
                <w:tcW w:w="3780" w:type="dxa"/>
                <w:tcBorders>
                  <w:top w:val="single" w:sz="18" w:space="0" w:color="auto"/>
                  <w:left w:val="single" w:sz="18" w:space="0" w:color="auto"/>
                  <w:bottom w:val="single" w:sz="18" w:space="0" w:color="auto"/>
                  <w:right w:val="single" w:sz="6" w:space="0" w:color="auto"/>
                </w:tcBorders>
              </w:tcPr>
            </w:tcPrChange>
          </w:tcPr>
          <w:p w:rsidR="005340DB" w:rsidRDefault="005340DB">
            <w:pPr>
              <w:tabs>
                <w:tab w:val="left" w:pos="4212"/>
              </w:tabs>
            </w:pPr>
            <w:r>
              <w:t>Signature</w:t>
            </w:r>
          </w:p>
        </w:tc>
        <w:tc>
          <w:tcPr>
            <w:tcW w:w="1710" w:type="dxa"/>
            <w:tcPrChange w:id="2375" w:author="M" w:date="2013-11-17T08:19:00Z">
              <w:tcPr>
                <w:tcW w:w="1710" w:type="dxa"/>
                <w:tcBorders>
                  <w:top w:val="single" w:sz="18" w:space="0" w:color="auto"/>
                  <w:left w:val="single" w:sz="6" w:space="0" w:color="auto"/>
                  <w:bottom w:val="single" w:sz="18" w:space="0" w:color="auto"/>
                  <w:right w:val="single" w:sz="18" w:space="0" w:color="auto"/>
                </w:tcBorders>
              </w:tcPr>
            </w:tcPrChange>
          </w:tcPr>
          <w:p w:rsidR="005340DB" w:rsidRDefault="005340DB">
            <w:pPr>
              <w:tabs>
                <w:tab w:val="left" w:pos="4212"/>
              </w:tabs>
            </w:pPr>
            <w:r>
              <w:t>Date</w:t>
            </w:r>
          </w:p>
        </w:tc>
      </w:tr>
      <w:tr w:rsidR="005340DB" w:rsidTr="005340DB">
        <w:tblPrEx>
          <w:tblPrExChange w:id="2376" w:author="M" w:date="2013-11-17T08:19:00Z">
            <w:tblPrEx>
              <w:tblCellMar>
                <w:top w:w="0" w:type="dxa"/>
                <w:bottom w:w="0" w:type="dxa"/>
              </w:tblCellMar>
            </w:tblPrEx>
          </w:tblPrExChange>
        </w:tblPrEx>
        <w:trPr>
          <w:trPrChange w:id="2377" w:author="M" w:date="2013-11-17T08:19:00Z">
            <w:trPr>
              <w:cantSplit/>
            </w:trPr>
          </w:trPrChange>
        </w:trPr>
        <w:tc>
          <w:tcPr>
            <w:tcW w:w="2988" w:type="dxa"/>
            <w:tcPrChange w:id="2378" w:author="M" w:date="2013-11-17T08:19:00Z">
              <w:tcPr>
                <w:tcW w:w="2988" w:type="dxa"/>
                <w:tcBorders>
                  <w:top w:val="single" w:sz="18" w:space="0" w:color="auto"/>
                  <w:left w:val="single" w:sz="18" w:space="0" w:color="auto"/>
                  <w:bottom w:val="single" w:sz="18" w:space="0" w:color="auto"/>
                  <w:right w:val="single" w:sz="6" w:space="0" w:color="auto"/>
                </w:tcBorders>
              </w:tcPr>
            </w:tcPrChange>
          </w:tcPr>
          <w:p w:rsidR="005340DB" w:rsidRDefault="005340DB">
            <w:r>
              <w:t>Discrepancy #</w:t>
            </w:r>
          </w:p>
        </w:tc>
        <w:tc>
          <w:tcPr>
            <w:tcW w:w="2790" w:type="dxa"/>
            <w:tcPrChange w:id="2379" w:author="M" w:date="2013-11-17T08:19:00Z">
              <w:tcPr>
                <w:tcW w:w="2790" w:type="dxa"/>
                <w:tcBorders>
                  <w:top w:val="single" w:sz="18" w:space="0" w:color="auto"/>
                  <w:left w:val="single" w:sz="6" w:space="0" w:color="auto"/>
                  <w:bottom w:val="single" w:sz="18" w:space="0" w:color="auto"/>
                  <w:right w:val="single" w:sz="6" w:space="0" w:color="auto"/>
                </w:tcBorders>
              </w:tcPr>
            </w:tcPrChange>
          </w:tcPr>
          <w:p w:rsidR="005340DB" w:rsidRDefault="005340DB">
            <w:r>
              <w:t>Date</w:t>
            </w:r>
          </w:p>
        </w:tc>
        <w:tc>
          <w:tcPr>
            <w:tcW w:w="5490" w:type="dxa"/>
            <w:gridSpan w:val="2"/>
            <w:tcPrChange w:id="2380" w:author="M" w:date="2013-11-17T08:19:00Z">
              <w:tcPr>
                <w:tcW w:w="5490" w:type="dxa"/>
                <w:gridSpan w:val="2"/>
                <w:tcBorders>
                  <w:top w:val="single" w:sz="18" w:space="0" w:color="auto"/>
                  <w:left w:val="single" w:sz="18" w:space="0" w:color="auto"/>
                  <w:bottom w:val="single" w:sz="18" w:space="0" w:color="auto"/>
                  <w:right w:val="single" w:sz="18" w:space="0" w:color="auto"/>
                </w:tcBorders>
              </w:tcPr>
            </w:tcPrChange>
          </w:tcPr>
          <w:p w:rsidR="005340DB" w:rsidRDefault="005340DB">
            <w:pPr>
              <w:tabs>
                <w:tab w:val="left" w:pos="4212"/>
              </w:tabs>
            </w:pPr>
            <w:r>
              <w:t>Disposition</w:t>
            </w:r>
          </w:p>
        </w:tc>
      </w:tr>
      <w:tr w:rsidR="005340DB" w:rsidTr="005340DB">
        <w:tblPrEx>
          <w:tblPrExChange w:id="2381" w:author="M" w:date="2013-11-17T08:19:00Z">
            <w:tblPrEx>
              <w:tblCellMar>
                <w:top w:w="0" w:type="dxa"/>
                <w:bottom w:w="0" w:type="dxa"/>
              </w:tblCellMar>
            </w:tblPrEx>
          </w:tblPrExChange>
        </w:tblPrEx>
        <w:trPr>
          <w:trPrChange w:id="2382" w:author="M" w:date="2013-11-17T08:19:00Z">
            <w:trPr>
              <w:cantSplit/>
            </w:trPr>
          </w:trPrChange>
        </w:trPr>
        <w:tc>
          <w:tcPr>
            <w:tcW w:w="5778" w:type="dxa"/>
            <w:gridSpan w:val="2"/>
            <w:tcPrChange w:id="2383"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r>
              <w:t>Description</w:t>
            </w:r>
          </w:p>
        </w:tc>
        <w:tc>
          <w:tcPr>
            <w:tcW w:w="5490" w:type="dxa"/>
            <w:gridSpan w:val="2"/>
            <w:tcPrChange w:id="2384" w:author="M" w:date="2013-11-17T08:19:00Z">
              <w:tcPr>
                <w:tcW w:w="5490" w:type="dxa"/>
                <w:gridSpan w:val="2"/>
                <w:tcBorders>
                  <w:top w:val="single" w:sz="18" w:space="0" w:color="auto"/>
                  <w:left w:val="single" w:sz="18" w:space="0" w:color="auto"/>
                  <w:bottom w:val="single" w:sz="6" w:space="0" w:color="auto"/>
                  <w:right w:val="single" w:sz="18" w:space="0" w:color="auto"/>
                </w:tcBorders>
              </w:tcPr>
            </w:tcPrChange>
          </w:tcPr>
          <w:p w:rsidR="005340DB" w:rsidRDefault="005340DB">
            <w:pPr>
              <w:tabs>
                <w:tab w:val="left" w:pos="4212"/>
              </w:tabs>
            </w:pPr>
            <w:r>
              <w:t>Corrective Action</w:t>
            </w:r>
          </w:p>
        </w:tc>
      </w:tr>
      <w:tr w:rsidR="005340DB" w:rsidTr="005340DB">
        <w:tblPrEx>
          <w:tblPrExChange w:id="2385" w:author="M" w:date="2013-11-17T08:19:00Z">
            <w:tblPrEx>
              <w:tblCellMar>
                <w:top w:w="0" w:type="dxa"/>
                <w:bottom w:w="0" w:type="dxa"/>
              </w:tblCellMar>
            </w:tblPrEx>
          </w:tblPrExChange>
        </w:tblPrEx>
        <w:trPr>
          <w:trPrChange w:id="2386" w:author="M" w:date="2013-11-17T08:19:00Z">
            <w:trPr>
              <w:cantSplit/>
            </w:trPr>
          </w:trPrChange>
        </w:trPr>
        <w:tc>
          <w:tcPr>
            <w:tcW w:w="5778" w:type="dxa"/>
            <w:gridSpan w:val="2"/>
            <w:tcPrChange w:id="2387"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388"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389" w:author="M" w:date="2013-11-17T08:19:00Z">
            <w:tblPrEx>
              <w:tblCellMar>
                <w:top w:w="0" w:type="dxa"/>
                <w:bottom w:w="0" w:type="dxa"/>
              </w:tblCellMar>
            </w:tblPrEx>
          </w:tblPrExChange>
        </w:tblPrEx>
        <w:trPr>
          <w:trPrChange w:id="2390" w:author="M" w:date="2013-11-17T08:19:00Z">
            <w:trPr>
              <w:cantSplit/>
            </w:trPr>
          </w:trPrChange>
        </w:trPr>
        <w:tc>
          <w:tcPr>
            <w:tcW w:w="5778" w:type="dxa"/>
            <w:gridSpan w:val="2"/>
            <w:tcPrChange w:id="2391"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392"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393" w:author="M" w:date="2013-11-17T08:19:00Z">
            <w:tblPrEx>
              <w:tblCellMar>
                <w:top w:w="0" w:type="dxa"/>
                <w:bottom w:w="0" w:type="dxa"/>
              </w:tblCellMar>
            </w:tblPrEx>
          </w:tblPrExChange>
        </w:tblPrEx>
        <w:trPr>
          <w:trPrChange w:id="2394" w:author="M" w:date="2013-11-17T08:19:00Z">
            <w:trPr>
              <w:cantSplit/>
            </w:trPr>
          </w:trPrChange>
        </w:trPr>
        <w:tc>
          <w:tcPr>
            <w:tcW w:w="5778" w:type="dxa"/>
            <w:gridSpan w:val="2"/>
            <w:tcPrChange w:id="2395"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396"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397" w:author="M" w:date="2013-11-17T08:19:00Z">
            <w:tblPrEx>
              <w:tblCellMar>
                <w:top w:w="0" w:type="dxa"/>
                <w:bottom w:w="0" w:type="dxa"/>
              </w:tblCellMar>
            </w:tblPrEx>
          </w:tblPrExChange>
        </w:tblPrEx>
        <w:trPr>
          <w:trPrChange w:id="2398" w:author="M" w:date="2013-11-17T08:19:00Z">
            <w:trPr>
              <w:cantSplit/>
            </w:trPr>
          </w:trPrChange>
        </w:trPr>
        <w:tc>
          <w:tcPr>
            <w:tcW w:w="5778" w:type="dxa"/>
            <w:gridSpan w:val="2"/>
            <w:tcPrChange w:id="2399"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400"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401" w:author="M" w:date="2013-11-17T08:19:00Z">
            <w:tblPrEx>
              <w:tblCellMar>
                <w:top w:w="0" w:type="dxa"/>
                <w:bottom w:w="0" w:type="dxa"/>
              </w:tblCellMar>
            </w:tblPrEx>
          </w:tblPrExChange>
        </w:tblPrEx>
        <w:trPr>
          <w:trPrChange w:id="2402" w:author="M" w:date="2013-11-17T08:19:00Z">
            <w:trPr>
              <w:cantSplit/>
            </w:trPr>
          </w:trPrChange>
        </w:trPr>
        <w:tc>
          <w:tcPr>
            <w:tcW w:w="5778" w:type="dxa"/>
            <w:gridSpan w:val="2"/>
            <w:tcPrChange w:id="2403"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404"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405" w:author="M" w:date="2013-11-17T08:19:00Z">
            <w:tblPrEx>
              <w:tblCellMar>
                <w:top w:w="0" w:type="dxa"/>
                <w:bottom w:w="0" w:type="dxa"/>
              </w:tblCellMar>
            </w:tblPrEx>
          </w:tblPrExChange>
        </w:tblPrEx>
        <w:trPr>
          <w:trPrChange w:id="2406" w:author="M" w:date="2013-11-17T08:19:00Z">
            <w:trPr>
              <w:cantSplit/>
            </w:trPr>
          </w:trPrChange>
        </w:trPr>
        <w:tc>
          <w:tcPr>
            <w:tcW w:w="5778" w:type="dxa"/>
            <w:gridSpan w:val="2"/>
            <w:tcPrChange w:id="2407"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408"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409" w:author="M" w:date="2013-11-17T08:19:00Z">
            <w:tblPrEx>
              <w:tblCellMar>
                <w:top w:w="0" w:type="dxa"/>
                <w:bottom w:w="0" w:type="dxa"/>
              </w:tblCellMar>
            </w:tblPrEx>
          </w:tblPrExChange>
        </w:tblPrEx>
        <w:trPr>
          <w:trPrChange w:id="2410" w:author="M" w:date="2013-11-17T08:19:00Z">
            <w:trPr>
              <w:cantSplit/>
            </w:trPr>
          </w:trPrChange>
        </w:trPr>
        <w:tc>
          <w:tcPr>
            <w:tcW w:w="5778" w:type="dxa"/>
            <w:gridSpan w:val="2"/>
            <w:tcPrChange w:id="2411"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412"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413" w:author="M" w:date="2013-11-17T08:19:00Z">
            <w:tblPrEx>
              <w:tblCellMar>
                <w:top w:w="0" w:type="dxa"/>
                <w:bottom w:w="0" w:type="dxa"/>
              </w:tblCellMar>
            </w:tblPrEx>
          </w:tblPrExChange>
        </w:tblPrEx>
        <w:trPr>
          <w:trPrChange w:id="2414" w:author="M" w:date="2013-11-17T08:19:00Z">
            <w:trPr>
              <w:cantSplit/>
            </w:trPr>
          </w:trPrChange>
        </w:trPr>
        <w:tc>
          <w:tcPr>
            <w:tcW w:w="5778" w:type="dxa"/>
            <w:gridSpan w:val="2"/>
            <w:tcPrChange w:id="2415"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416"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417" w:author="M" w:date="2013-11-17T08:19:00Z">
            <w:tblPrEx>
              <w:tblCellMar>
                <w:top w:w="0" w:type="dxa"/>
                <w:bottom w:w="0" w:type="dxa"/>
              </w:tblCellMar>
            </w:tblPrEx>
          </w:tblPrExChange>
        </w:tblPrEx>
        <w:trPr>
          <w:trPrChange w:id="2418" w:author="M" w:date="2013-11-17T08:19:00Z">
            <w:trPr>
              <w:cantSplit/>
            </w:trPr>
          </w:trPrChange>
        </w:trPr>
        <w:tc>
          <w:tcPr>
            <w:tcW w:w="5778" w:type="dxa"/>
            <w:gridSpan w:val="2"/>
            <w:tcPrChange w:id="2419"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420"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421" w:author="M" w:date="2013-11-17T08:19:00Z">
            <w:tblPrEx>
              <w:tblCellMar>
                <w:top w:w="0" w:type="dxa"/>
                <w:bottom w:w="0" w:type="dxa"/>
              </w:tblCellMar>
            </w:tblPrEx>
          </w:tblPrExChange>
        </w:tblPrEx>
        <w:trPr>
          <w:trPrChange w:id="2422" w:author="M" w:date="2013-11-17T08:19:00Z">
            <w:trPr>
              <w:cantSplit/>
            </w:trPr>
          </w:trPrChange>
        </w:trPr>
        <w:tc>
          <w:tcPr>
            <w:tcW w:w="5778" w:type="dxa"/>
            <w:gridSpan w:val="2"/>
            <w:tcPrChange w:id="2423"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424" w:author="M" w:date="2013-11-17T08:19:00Z">
              <w:tcPr>
                <w:tcW w:w="5490" w:type="dxa"/>
                <w:gridSpan w:val="2"/>
                <w:tcBorders>
                  <w:top w:val="single" w:sz="6" w:space="0" w:color="auto"/>
                  <w:left w:val="single" w:sz="18" w:space="0" w:color="auto"/>
                  <w:bottom w:val="single" w:sz="18" w:space="0" w:color="auto"/>
                  <w:right w:val="single" w:sz="18" w:space="0" w:color="auto"/>
                </w:tcBorders>
              </w:tcPr>
            </w:tcPrChange>
          </w:tcPr>
          <w:p w:rsidR="005340DB" w:rsidRDefault="005340DB">
            <w:pPr>
              <w:tabs>
                <w:tab w:val="left" w:pos="4212"/>
              </w:tabs>
            </w:pPr>
            <w:r>
              <w:t>Actual Cost</w:t>
            </w:r>
          </w:p>
        </w:tc>
      </w:tr>
      <w:tr w:rsidR="005340DB" w:rsidTr="005340DB">
        <w:tblPrEx>
          <w:tblPrExChange w:id="2425" w:author="M" w:date="2013-11-17T08:19:00Z">
            <w:tblPrEx>
              <w:tblCellMar>
                <w:top w:w="0" w:type="dxa"/>
                <w:bottom w:w="0" w:type="dxa"/>
              </w:tblCellMar>
            </w:tblPrEx>
          </w:tblPrExChange>
        </w:tblPrEx>
        <w:trPr>
          <w:trPrChange w:id="2426" w:author="M" w:date="2013-11-17T08:19:00Z">
            <w:trPr>
              <w:cantSplit/>
            </w:trPr>
          </w:trPrChange>
        </w:trPr>
        <w:tc>
          <w:tcPr>
            <w:tcW w:w="5778" w:type="dxa"/>
            <w:gridSpan w:val="2"/>
            <w:tcPrChange w:id="2427" w:author="M" w:date="2013-11-17T08:19:00Z">
              <w:tcPr>
                <w:tcW w:w="5778" w:type="dxa"/>
                <w:gridSpan w:val="2"/>
                <w:tcBorders>
                  <w:top w:val="single" w:sz="18" w:space="0" w:color="auto"/>
                  <w:left w:val="single" w:sz="18" w:space="0" w:color="auto"/>
                  <w:bottom w:val="single" w:sz="18" w:space="0" w:color="auto"/>
                  <w:right w:val="single" w:sz="6" w:space="0" w:color="auto"/>
                </w:tcBorders>
              </w:tcPr>
            </w:tcPrChange>
          </w:tcPr>
          <w:p w:rsidR="005340DB" w:rsidRDefault="005340DB">
            <w:r>
              <w:t>Estimated Cost</w:t>
            </w:r>
          </w:p>
        </w:tc>
        <w:tc>
          <w:tcPr>
            <w:tcW w:w="3780" w:type="dxa"/>
            <w:tcPrChange w:id="2428" w:author="M" w:date="2013-11-17T08:19:00Z">
              <w:tcPr>
                <w:tcW w:w="3780" w:type="dxa"/>
                <w:tcBorders>
                  <w:top w:val="single" w:sz="18" w:space="0" w:color="auto"/>
                  <w:left w:val="single" w:sz="18" w:space="0" w:color="auto"/>
                  <w:bottom w:val="single" w:sz="18" w:space="0" w:color="auto"/>
                  <w:right w:val="single" w:sz="6" w:space="0" w:color="auto"/>
                </w:tcBorders>
              </w:tcPr>
            </w:tcPrChange>
          </w:tcPr>
          <w:p w:rsidR="005340DB" w:rsidRDefault="005340DB">
            <w:pPr>
              <w:tabs>
                <w:tab w:val="left" w:pos="4212"/>
              </w:tabs>
            </w:pPr>
            <w:r>
              <w:t>Signature</w:t>
            </w:r>
          </w:p>
        </w:tc>
        <w:tc>
          <w:tcPr>
            <w:tcW w:w="1710" w:type="dxa"/>
            <w:tcPrChange w:id="2429" w:author="M" w:date="2013-11-17T08:19:00Z">
              <w:tcPr>
                <w:tcW w:w="1710" w:type="dxa"/>
                <w:tcBorders>
                  <w:top w:val="single" w:sz="18" w:space="0" w:color="auto"/>
                  <w:left w:val="single" w:sz="6" w:space="0" w:color="auto"/>
                  <w:bottom w:val="single" w:sz="18" w:space="0" w:color="auto"/>
                  <w:right w:val="single" w:sz="18" w:space="0" w:color="auto"/>
                </w:tcBorders>
              </w:tcPr>
            </w:tcPrChange>
          </w:tcPr>
          <w:p w:rsidR="005340DB" w:rsidRDefault="005340DB">
            <w:pPr>
              <w:tabs>
                <w:tab w:val="left" w:pos="4212"/>
              </w:tabs>
            </w:pPr>
            <w:r>
              <w:t>Date</w:t>
            </w:r>
          </w:p>
        </w:tc>
      </w:tr>
      <w:tr w:rsidR="005340DB" w:rsidTr="005340DB">
        <w:tblPrEx>
          <w:tblPrExChange w:id="2430" w:author="M" w:date="2013-11-17T08:19:00Z">
            <w:tblPrEx>
              <w:tblCellMar>
                <w:top w:w="0" w:type="dxa"/>
                <w:bottom w:w="0" w:type="dxa"/>
              </w:tblCellMar>
            </w:tblPrEx>
          </w:tblPrExChange>
        </w:tblPrEx>
        <w:trPr>
          <w:trPrChange w:id="2431" w:author="M" w:date="2013-11-17T08:19:00Z">
            <w:trPr>
              <w:cantSplit/>
            </w:trPr>
          </w:trPrChange>
        </w:trPr>
        <w:tc>
          <w:tcPr>
            <w:tcW w:w="2988" w:type="dxa"/>
            <w:tcPrChange w:id="2432" w:author="M" w:date="2013-11-17T08:19:00Z">
              <w:tcPr>
                <w:tcW w:w="2988" w:type="dxa"/>
                <w:tcBorders>
                  <w:top w:val="single" w:sz="18" w:space="0" w:color="auto"/>
                  <w:left w:val="single" w:sz="18" w:space="0" w:color="auto"/>
                  <w:bottom w:val="single" w:sz="18" w:space="0" w:color="auto"/>
                  <w:right w:val="single" w:sz="6" w:space="0" w:color="auto"/>
                </w:tcBorders>
              </w:tcPr>
            </w:tcPrChange>
          </w:tcPr>
          <w:p w:rsidR="005340DB" w:rsidRDefault="005340DB">
            <w:r>
              <w:t>Discrepancy #</w:t>
            </w:r>
          </w:p>
        </w:tc>
        <w:tc>
          <w:tcPr>
            <w:tcW w:w="2790" w:type="dxa"/>
            <w:tcPrChange w:id="2433" w:author="M" w:date="2013-11-17T08:19:00Z">
              <w:tcPr>
                <w:tcW w:w="2790" w:type="dxa"/>
                <w:tcBorders>
                  <w:top w:val="single" w:sz="18" w:space="0" w:color="auto"/>
                  <w:left w:val="single" w:sz="6" w:space="0" w:color="auto"/>
                  <w:bottom w:val="single" w:sz="18" w:space="0" w:color="auto"/>
                  <w:right w:val="single" w:sz="6" w:space="0" w:color="auto"/>
                </w:tcBorders>
              </w:tcPr>
            </w:tcPrChange>
          </w:tcPr>
          <w:p w:rsidR="005340DB" w:rsidRDefault="005340DB">
            <w:r>
              <w:t>Date</w:t>
            </w:r>
          </w:p>
        </w:tc>
        <w:tc>
          <w:tcPr>
            <w:tcW w:w="5490" w:type="dxa"/>
            <w:gridSpan w:val="2"/>
            <w:tcPrChange w:id="2434" w:author="M" w:date="2013-11-17T08:19:00Z">
              <w:tcPr>
                <w:tcW w:w="5490" w:type="dxa"/>
                <w:gridSpan w:val="2"/>
                <w:tcBorders>
                  <w:top w:val="single" w:sz="18" w:space="0" w:color="auto"/>
                  <w:left w:val="single" w:sz="18" w:space="0" w:color="auto"/>
                  <w:bottom w:val="single" w:sz="18" w:space="0" w:color="auto"/>
                  <w:right w:val="single" w:sz="18" w:space="0" w:color="auto"/>
                </w:tcBorders>
              </w:tcPr>
            </w:tcPrChange>
          </w:tcPr>
          <w:p w:rsidR="005340DB" w:rsidRDefault="005340DB">
            <w:pPr>
              <w:tabs>
                <w:tab w:val="left" w:pos="4212"/>
              </w:tabs>
            </w:pPr>
            <w:r>
              <w:t>Disposition</w:t>
            </w:r>
          </w:p>
        </w:tc>
      </w:tr>
      <w:tr w:rsidR="005340DB" w:rsidTr="005340DB">
        <w:tblPrEx>
          <w:tblPrExChange w:id="2435" w:author="M" w:date="2013-11-17T08:19:00Z">
            <w:tblPrEx>
              <w:tblCellMar>
                <w:top w:w="0" w:type="dxa"/>
                <w:bottom w:w="0" w:type="dxa"/>
              </w:tblCellMar>
            </w:tblPrEx>
          </w:tblPrExChange>
        </w:tblPrEx>
        <w:trPr>
          <w:trPrChange w:id="2436" w:author="M" w:date="2013-11-17T08:19:00Z">
            <w:trPr>
              <w:cantSplit/>
            </w:trPr>
          </w:trPrChange>
        </w:trPr>
        <w:tc>
          <w:tcPr>
            <w:tcW w:w="5778" w:type="dxa"/>
            <w:gridSpan w:val="2"/>
            <w:tcPrChange w:id="2437"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r>
              <w:t>Description</w:t>
            </w:r>
          </w:p>
        </w:tc>
        <w:tc>
          <w:tcPr>
            <w:tcW w:w="5490" w:type="dxa"/>
            <w:gridSpan w:val="2"/>
            <w:tcPrChange w:id="2438" w:author="M" w:date="2013-11-17T08:19:00Z">
              <w:tcPr>
                <w:tcW w:w="5490" w:type="dxa"/>
                <w:gridSpan w:val="2"/>
                <w:tcBorders>
                  <w:top w:val="single" w:sz="18" w:space="0" w:color="auto"/>
                  <w:left w:val="single" w:sz="18" w:space="0" w:color="auto"/>
                  <w:bottom w:val="single" w:sz="6" w:space="0" w:color="auto"/>
                  <w:right w:val="single" w:sz="18" w:space="0" w:color="auto"/>
                </w:tcBorders>
              </w:tcPr>
            </w:tcPrChange>
          </w:tcPr>
          <w:p w:rsidR="005340DB" w:rsidRDefault="005340DB">
            <w:pPr>
              <w:tabs>
                <w:tab w:val="left" w:pos="4212"/>
              </w:tabs>
            </w:pPr>
            <w:r>
              <w:t>Corrective Action</w:t>
            </w:r>
          </w:p>
        </w:tc>
      </w:tr>
      <w:tr w:rsidR="005340DB" w:rsidTr="005340DB">
        <w:tblPrEx>
          <w:tblPrExChange w:id="2439" w:author="M" w:date="2013-11-17T08:19:00Z">
            <w:tblPrEx>
              <w:tblCellMar>
                <w:top w:w="0" w:type="dxa"/>
                <w:bottom w:w="0" w:type="dxa"/>
              </w:tblCellMar>
            </w:tblPrEx>
          </w:tblPrExChange>
        </w:tblPrEx>
        <w:trPr>
          <w:trPrChange w:id="2440" w:author="M" w:date="2013-11-17T08:19:00Z">
            <w:trPr>
              <w:cantSplit/>
            </w:trPr>
          </w:trPrChange>
        </w:trPr>
        <w:tc>
          <w:tcPr>
            <w:tcW w:w="5778" w:type="dxa"/>
            <w:gridSpan w:val="2"/>
            <w:tcPrChange w:id="2441"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442"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443" w:author="M" w:date="2013-11-17T08:19:00Z">
            <w:tblPrEx>
              <w:tblCellMar>
                <w:top w:w="0" w:type="dxa"/>
                <w:bottom w:w="0" w:type="dxa"/>
              </w:tblCellMar>
            </w:tblPrEx>
          </w:tblPrExChange>
        </w:tblPrEx>
        <w:trPr>
          <w:trPrChange w:id="2444" w:author="M" w:date="2013-11-17T08:19:00Z">
            <w:trPr>
              <w:cantSplit/>
            </w:trPr>
          </w:trPrChange>
        </w:trPr>
        <w:tc>
          <w:tcPr>
            <w:tcW w:w="5778" w:type="dxa"/>
            <w:gridSpan w:val="2"/>
            <w:tcPrChange w:id="2445"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446"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447" w:author="M" w:date="2013-11-17T08:19:00Z">
            <w:tblPrEx>
              <w:tblCellMar>
                <w:top w:w="0" w:type="dxa"/>
                <w:bottom w:w="0" w:type="dxa"/>
              </w:tblCellMar>
            </w:tblPrEx>
          </w:tblPrExChange>
        </w:tblPrEx>
        <w:trPr>
          <w:trPrChange w:id="2448" w:author="M" w:date="2013-11-17T08:19:00Z">
            <w:trPr>
              <w:cantSplit/>
            </w:trPr>
          </w:trPrChange>
        </w:trPr>
        <w:tc>
          <w:tcPr>
            <w:tcW w:w="5778" w:type="dxa"/>
            <w:gridSpan w:val="2"/>
            <w:tcPrChange w:id="2449"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450"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451" w:author="M" w:date="2013-11-17T08:19:00Z">
            <w:tblPrEx>
              <w:tblCellMar>
                <w:top w:w="0" w:type="dxa"/>
                <w:bottom w:w="0" w:type="dxa"/>
              </w:tblCellMar>
            </w:tblPrEx>
          </w:tblPrExChange>
        </w:tblPrEx>
        <w:trPr>
          <w:trPrChange w:id="2452" w:author="M" w:date="2013-11-17T08:19:00Z">
            <w:trPr>
              <w:cantSplit/>
            </w:trPr>
          </w:trPrChange>
        </w:trPr>
        <w:tc>
          <w:tcPr>
            <w:tcW w:w="5778" w:type="dxa"/>
            <w:gridSpan w:val="2"/>
            <w:tcPrChange w:id="2453"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454"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455" w:author="M" w:date="2013-11-17T08:19:00Z">
            <w:tblPrEx>
              <w:tblCellMar>
                <w:top w:w="0" w:type="dxa"/>
                <w:bottom w:w="0" w:type="dxa"/>
              </w:tblCellMar>
            </w:tblPrEx>
          </w:tblPrExChange>
        </w:tblPrEx>
        <w:trPr>
          <w:trPrChange w:id="2456" w:author="M" w:date="2013-11-17T08:19:00Z">
            <w:trPr>
              <w:cantSplit/>
            </w:trPr>
          </w:trPrChange>
        </w:trPr>
        <w:tc>
          <w:tcPr>
            <w:tcW w:w="5778" w:type="dxa"/>
            <w:gridSpan w:val="2"/>
            <w:tcPrChange w:id="2457"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458"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459" w:author="M" w:date="2013-11-17T08:19:00Z">
            <w:tblPrEx>
              <w:tblCellMar>
                <w:top w:w="0" w:type="dxa"/>
                <w:bottom w:w="0" w:type="dxa"/>
              </w:tblCellMar>
            </w:tblPrEx>
          </w:tblPrExChange>
        </w:tblPrEx>
        <w:trPr>
          <w:trPrChange w:id="2460" w:author="M" w:date="2013-11-17T08:19:00Z">
            <w:trPr>
              <w:cantSplit/>
            </w:trPr>
          </w:trPrChange>
        </w:trPr>
        <w:tc>
          <w:tcPr>
            <w:tcW w:w="5778" w:type="dxa"/>
            <w:gridSpan w:val="2"/>
            <w:tcPrChange w:id="2461"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462"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463" w:author="M" w:date="2013-11-17T08:19:00Z">
            <w:tblPrEx>
              <w:tblCellMar>
                <w:top w:w="0" w:type="dxa"/>
                <w:bottom w:w="0" w:type="dxa"/>
              </w:tblCellMar>
            </w:tblPrEx>
          </w:tblPrExChange>
        </w:tblPrEx>
        <w:trPr>
          <w:trPrChange w:id="2464" w:author="M" w:date="2013-11-17T08:19:00Z">
            <w:trPr>
              <w:cantSplit/>
            </w:trPr>
          </w:trPrChange>
        </w:trPr>
        <w:tc>
          <w:tcPr>
            <w:tcW w:w="5778" w:type="dxa"/>
            <w:gridSpan w:val="2"/>
            <w:tcPrChange w:id="2465"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466"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467" w:author="M" w:date="2013-11-17T08:19:00Z">
            <w:tblPrEx>
              <w:tblCellMar>
                <w:top w:w="0" w:type="dxa"/>
                <w:bottom w:w="0" w:type="dxa"/>
              </w:tblCellMar>
            </w:tblPrEx>
          </w:tblPrExChange>
        </w:tblPrEx>
        <w:trPr>
          <w:trPrChange w:id="2468" w:author="M" w:date="2013-11-17T08:19:00Z">
            <w:trPr>
              <w:cantSplit/>
            </w:trPr>
          </w:trPrChange>
        </w:trPr>
        <w:tc>
          <w:tcPr>
            <w:tcW w:w="5778" w:type="dxa"/>
            <w:gridSpan w:val="2"/>
            <w:tcPrChange w:id="2469"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470"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471" w:author="M" w:date="2013-11-17T08:19:00Z">
            <w:tblPrEx>
              <w:tblCellMar>
                <w:top w:w="0" w:type="dxa"/>
                <w:bottom w:w="0" w:type="dxa"/>
              </w:tblCellMar>
            </w:tblPrEx>
          </w:tblPrExChange>
        </w:tblPrEx>
        <w:trPr>
          <w:trPrChange w:id="2472" w:author="M" w:date="2013-11-17T08:19:00Z">
            <w:trPr>
              <w:cantSplit/>
            </w:trPr>
          </w:trPrChange>
        </w:trPr>
        <w:tc>
          <w:tcPr>
            <w:tcW w:w="5778" w:type="dxa"/>
            <w:gridSpan w:val="2"/>
            <w:tcPrChange w:id="2473"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474"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475" w:author="M" w:date="2013-11-17T08:19:00Z">
            <w:tblPrEx>
              <w:tblCellMar>
                <w:top w:w="0" w:type="dxa"/>
                <w:bottom w:w="0" w:type="dxa"/>
              </w:tblCellMar>
            </w:tblPrEx>
          </w:tblPrExChange>
        </w:tblPrEx>
        <w:trPr>
          <w:trPrChange w:id="2476" w:author="M" w:date="2013-11-17T08:19:00Z">
            <w:trPr>
              <w:cantSplit/>
            </w:trPr>
          </w:trPrChange>
        </w:trPr>
        <w:tc>
          <w:tcPr>
            <w:tcW w:w="5778" w:type="dxa"/>
            <w:gridSpan w:val="2"/>
            <w:tcPrChange w:id="2477"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478" w:author="M" w:date="2013-11-17T08:19:00Z">
              <w:tcPr>
                <w:tcW w:w="5490" w:type="dxa"/>
                <w:gridSpan w:val="2"/>
                <w:tcBorders>
                  <w:top w:val="single" w:sz="6" w:space="0" w:color="auto"/>
                  <w:left w:val="single" w:sz="18" w:space="0" w:color="auto"/>
                  <w:bottom w:val="single" w:sz="18" w:space="0" w:color="auto"/>
                  <w:right w:val="single" w:sz="18" w:space="0" w:color="auto"/>
                </w:tcBorders>
              </w:tcPr>
            </w:tcPrChange>
          </w:tcPr>
          <w:p w:rsidR="005340DB" w:rsidRDefault="005340DB">
            <w:pPr>
              <w:tabs>
                <w:tab w:val="left" w:pos="4212"/>
              </w:tabs>
            </w:pPr>
            <w:r>
              <w:t>Actual Cost</w:t>
            </w:r>
          </w:p>
        </w:tc>
      </w:tr>
      <w:tr w:rsidR="005340DB" w:rsidTr="005340DB">
        <w:tblPrEx>
          <w:tblPrExChange w:id="2479" w:author="M" w:date="2013-11-17T08:19:00Z">
            <w:tblPrEx>
              <w:tblCellMar>
                <w:top w:w="0" w:type="dxa"/>
                <w:bottom w:w="0" w:type="dxa"/>
              </w:tblCellMar>
            </w:tblPrEx>
          </w:tblPrExChange>
        </w:tblPrEx>
        <w:trPr>
          <w:trPrChange w:id="2480" w:author="M" w:date="2013-11-17T08:19:00Z">
            <w:trPr>
              <w:cantSplit/>
            </w:trPr>
          </w:trPrChange>
        </w:trPr>
        <w:tc>
          <w:tcPr>
            <w:tcW w:w="5778" w:type="dxa"/>
            <w:gridSpan w:val="2"/>
            <w:tcPrChange w:id="2481" w:author="M" w:date="2013-11-17T08:19:00Z">
              <w:tcPr>
                <w:tcW w:w="5778" w:type="dxa"/>
                <w:gridSpan w:val="2"/>
                <w:tcBorders>
                  <w:top w:val="single" w:sz="18" w:space="0" w:color="auto"/>
                  <w:left w:val="single" w:sz="18" w:space="0" w:color="auto"/>
                  <w:bottom w:val="single" w:sz="18" w:space="0" w:color="auto"/>
                  <w:right w:val="single" w:sz="6" w:space="0" w:color="auto"/>
                </w:tcBorders>
              </w:tcPr>
            </w:tcPrChange>
          </w:tcPr>
          <w:p w:rsidR="005340DB" w:rsidRDefault="005340DB">
            <w:r>
              <w:t>Estimated Cost</w:t>
            </w:r>
          </w:p>
        </w:tc>
        <w:tc>
          <w:tcPr>
            <w:tcW w:w="3780" w:type="dxa"/>
            <w:tcPrChange w:id="2482" w:author="M" w:date="2013-11-17T08:19:00Z">
              <w:tcPr>
                <w:tcW w:w="3780" w:type="dxa"/>
                <w:tcBorders>
                  <w:top w:val="single" w:sz="18" w:space="0" w:color="auto"/>
                  <w:left w:val="single" w:sz="18" w:space="0" w:color="auto"/>
                  <w:bottom w:val="single" w:sz="18" w:space="0" w:color="auto"/>
                  <w:right w:val="single" w:sz="6" w:space="0" w:color="auto"/>
                </w:tcBorders>
              </w:tcPr>
            </w:tcPrChange>
          </w:tcPr>
          <w:p w:rsidR="005340DB" w:rsidRDefault="005340DB">
            <w:pPr>
              <w:tabs>
                <w:tab w:val="left" w:pos="4212"/>
              </w:tabs>
            </w:pPr>
            <w:r>
              <w:t>Signature</w:t>
            </w:r>
          </w:p>
        </w:tc>
        <w:tc>
          <w:tcPr>
            <w:tcW w:w="1710" w:type="dxa"/>
            <w:tcPrChange w:id="2483" w:author="M" w:date="2013-11-17T08:19:00Z">
              <w:tcPr>
                <w:tcW w:w="1710" w:type="dxa"/>
                <w:tcBorders>
                  <w:top w:val="single" w:sz="18" w:space="0" w:color="auto"/>
                  <w:left w:val="single" w:sz="6" w:space="0" w:color="auto"/>
                  <w:bottom w:val="single" w:sz="18" w:space="0" w:color="auto"/>
                  <w:right w:val="single" w:sz="18" w:space="0" w:color="auto"/>
                </w:tcBorders>
              </w:tcPr>
            </w:tcPrChange>
          </w:tcPr>
          <w:p w:rsidR="005340DB" w:rsidRDefault="005340DB">
            <w:pPr>
              <w:tabs>
                <w:tab w:val="left" w:pos="4212"/>
              </w:tabs>
            </w:pPr>
            <w:r>
              <w:t>Date</w:t>
            </w:r>
          </w:p>
        </w:tc>
      </w:tr>
      <w:tr w:rsidR="005340DB" w:rsidTr="005340DB">
        <w:tblPrEx>
          <w:tblPrExChange w:id="2484" w:author="M" w:date="2013-11-17T08:19:00Z">
            <w:tblPrEx>
              <w:tblCellMar>
                <w:top w:w="0" w:type="dxa"/>
                <w:bottom w:w="0" w:type="dxa"/>
              </w:tblCellMar>
            </w:tblPrEx>
          </w:tblPrExChange>
        </w:tblPrEx>
        <w:trPr>
          <w:trPrChange w:id="2485" w:author="M" w:date="2013-11-17T08:19:00Z">
            <w:trPr>
              <w:cantSplit/>
            </w:trPr>
          </w:trPrChange>
        </w:trPr>
        <w:tc>
          <w:tcPr>
            <w:tcW w:w="2988" w:type="dxa"/>
            <w:tcPrChange w:id="2486" w:author="M" w:date="2013-11-17T08:19:00Z">
              <w:tcPr>
                <w:tcW w:w="2988" w:type="dxa"/>
                <w:tcBorders>
                  <w:top w:val="single" w:sz="18" w:space="0" w:color="auto"/>
                  <w:left w:val="single" w:sz="18" w:space="0" w:color="auto"/>
                  <w:bottom w:val="single" w:sz="18" w:space="0" w:color="auto"/>
                  <w:right w:val="single" w:sz="6" w:space="0" w:color="auto"/>
                </w:tcBorders>
              </w:tcPr>
            </w:tcPrChange>
          </w:tcPr>
          <w:p w:rsidR="005340DB" w:rsidRDefault="005340DB">
            <w:r>
              <w:t>Discrepancy #</w:t>
            </w:r>
          </w:p>
        </w:tc>
        <w:tc>
          <w:tcPr>
            <w:tcW w:w="2790" w:type="dxa"/>
            <w:tcPrChange w:id="2487" w:author="M" w:date="2013-11-17T08:19:00Z">
              <w:tcPr>
                <w:tcW w:w="2790" w:type="dxa"/>
                <w:tcBorders>
                  <w:top w:val="single" w:sz="18" w:space="0" w:color="auto"/>
                  <w:left w:val="single" w:sz="6" w:space="0" w:color="auto"/>
                  <w:bottom w:val="single" w:sz="18" w:space="0" w:color="auto"/>
                  <w:right w:val="single" w:sz="6" w:space="0" w:color="auto"/>
                </w:tcBorders>
              </w:tcPr>
            </w:tcPrChange>
          </w:tcPr>
          <w:p w:rsidR="005340DB" w:rsidRDefault="005340DB">
            <w:r>
              <w:t>Date</w:t>
            </w:r>
          </w:p>
        </w:tc>
        <w:tc>
          <w:tcPr>
            <w:tcW w:w="5490" w:type="dxa"/>
            <w:gridSpan w:val="2"/>
            <w:tcPrChange w:id="2488" w:author="M" w:date="2013-11-17T08:19:00Z">
              <w:tcPr>
                <w:tcW w:w="5490" w:type="dxa"/>
                <w:gridSpan w:val="2"/>
                <w:tcBorders>
                  <w:top w:val="single" w:sz="18" w:space="0" w:color="auto"/>
                  <w:left w:val="single" w:sz="18" w:space="0" w:color="auto"/>
                  <w:bottom w:val="single" w:sz="18" w:space="0" w:color="auto"/>
                  <w:right w:val="single" w:sz="18" w:space="0" w:color="auto"/>
                </w:tcBorders>
              </w:tcPr>
            </w:tcPrChange>
          </w:tcPr>
          <w:p w:rsidR="005340DB" w:rsidRDefault="005340DB">
            <w:pPr>
              <w:tabs>
                <w:tab w:val="left" w:pos="4212"/>
              </w:tabs>
            </w:pPr>
            <w:r>
              <w:t>Disposition</w:t>
            </w:r>
          </w:p>
        </w:tc>
      </w:tr>
      <w:tr w:rsidR="005340DB" w:rsidTr="005340DB">
        <w:tblPrEx>
          <w:tblPrExChange w:id="2489" w:author="M" w:date="2013-11-17T08:19:00Z">
            <w:tblPrEx>
              <w:tblCellMar>
                <w:top w:w="0" w:type="dxa"/>
                <w:bottom w:w="0" w:type="dxa"/>
              </w:tblCellMar>
            </w:tblPrEx>
          </w:tblPrExChange>
        </w:tblPrEx>
        <w:trPr>
          <w:trPrChange w:id="2490" w:author="M" w:date="2013-11-17T08:19:00Z">
            <w:trPr>
              <w:cantSplit/>
            </w:trPr>
          </w:trPrChange>
        </w:trPr>
        <w:tc>
          <w:tcPr>
            <w:tcW w:w="5778" w:type="dxa"/>
            <w:gridSpan w:val="2"/>
            <w:tcPrChange w:id="2491"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r>
              <w:t>Description</w:t>
            </w:r>
          </w:p>
        </w:tc>
        <w:tc>
          <w:tcPr>
            <w:tcW w:w="5490" w:type="dxa"/>
            <w:gridSpan w:val="2"/>
            <w:tcPrChange w:id="2492" w:author="M" w:date="2013-11-17T08:19:00Z">
              <w:tcPr>
                <w:tcW w:w="5490" w:type="dxa"/>
                <w:gridSpan w:val="2"/>
                <w:tcBorders>
                  <w:top w:val="single" w:sz="18" w:space="0" w:color="auto"/>
                  <w:left w:val="single" w:sz="18" w:space="0" w:color="auto"/>
                  <w:bottom w:val="single" w:sz="6" w:space="0" w:color="auto"/>
                  <w:right w:val="single" w:sz="18" w:space="0" w:color="auto"/>
                </w:tcBorders>
              </w:tcPr>
            </w:tcPrChange>
          </w:tcPr>
          <w:p w:rsidR="005340DB" w:rsidRDefault="005340DB">
            <w:pPr>
              <w:tabs>
                <w:tab w:val="left" w:pos="4212"/>
              </w:tabs>
            </w:pPr>
            <w:r>
              <w:t>Corrective Action</w:t>
            </w:r>
          </w:p>
        </w:tc>
      </w:tr>
      <w:tr w:rsidR="005340DB" w:rsidTr="005340DB">
        <w:tblPrEx>
          <w:tblPrExChange w:id="2493" w:author="M" w:date="2013-11-17T08:19:00Z">
            <w:tblPrEx>
              <w:tblCellMar>
                <w:top w:w="0" w:type="dxa"/>
                <w:bottom w:w="0" w:type="dxa"/>
              </w:tblCellMar>
            </w:tblPrEx>
          </w:tblPrExChange>
        </w:tblPrEx>
        <w:trPr>
          <w:trPrChange w:id="2494" w:author="M" w:date="2013-11-17T08:19:00Z">
            <w:trPr>
              <w:cantSplit/>
            </w:trPr>
          </w:trPrChange>
        </w:trPr>
        <w:tc>
          <w:tcPr>
            <w:tcW w:w="5778" w:type="dxa"/>
            <w:gridSpan w:val="2"/>
            <w:tcPrChange w:id="2495"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496"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497" w:author="M" w:date="2013-11-17T08:19:00Z">
            <w:tblPrEx>
              <w:tblCellMar>
                <w:top w:w="0" w:type="dxa"/>
                <w:bottom w:w="0" w:type="dxa"/>
              </w:tblCellMar>
            </w:tblPrEx>
          </w:tblPrExChange>
        </w:tblPrEx>
        <w:trPr>
          <w:trPrChange w:id="2498" w:author="M" w:date="2013-11-17T08:19:00Z">
            <w:trPr>
              <w:cantSplit/>
            </w:trPr>
          </w:trPrChange>
        </w:trPr>
        <w:tc>
          <w:tcPr>
            <w:tcW w:w="5778" w:type="dxa"/>
            <w:gridSpan w:val="2"/>
            <w:tcPrChange w:id="2499"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500"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501" w:author="M" w:date="2013-11-17T08:19:00Z">
            <w:tblPrEx>
              <w:tblCellMar>
                <w:top w:w="0" w:type="dxa"/>
                <w:bottom w:w="0" w:type="dxa"/>
              </w:tblCellMar>
            </w:tblPrEx>
          </w:tblPrExChange>
        </w:tblPrEx>
        <w:trPr>
          <w:trPrChange w:id="2502" w:author="M" w:date="2013-11-17T08:19:00Z">
            <w:trPr>
              <w:cantSplit/>
            </w:trPr>
          </w:trPrChange>
        </w:trPr>
        <w:tc>
          <w:tcPr>
            <w:tcW w:w="5778" w:type="dxa"/>
            <w:gridSpan w:val="2"/>
            <w:tcPrChange w:id="2503"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504"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505" w:author="M" w:date="2013-11-17T08:19:00Z">
            <w:tblPrEx>
              <w:tblCellMar>
                <w:top w:w="0" w:type="dxa"/>
                <w:bottom w:w="0" w:type="dxa"/>
              </w:tblCellMar>
            </w:tblPrEx>
          </w:tblPrExChange>
        </w:tblPrEx>
        <w:trPr>
          <w:trPrChange w:id="2506" w:author="M" w:date="2013-11-17T08:19:00Z">
            <w:trPr>
              <w:cantSplit/>
            </w:trPr>
          </w:trPrChange>
        </w:trPr>
        <w:tc>
          <w:tcPr>
            <w:tcW w:w="5778" w:type="dxa"/>
            <w:gridSpan w:val="2"/>
            <w:tcPrChange w:id="2507"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508"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509" w:author="M" w:date="2013-11-17T08:19:00Z">
            <w:tblPrEx>
              <w:tblCellMar>
                <w:top w:w="0" w:type="dxa"/>
                <w:bottom w:w="0" w:type="dxa"/>
              </w:tblCellMar>
            </w:tblPrEx>
          </w:tblPrExChange>
        </w:tblPrEx>
        <w:trPr>
          <w:trPrChange w:id="2510" w:author="M" w:date="2013-11-17T08:19:00Z">
            <w:trPr>
              <w:cantSplit/>
            </w:trPr>
          </w:trPrChange>
        </w:trPr>
        <w:tc>
          <w:tcPr>
            <w:tcW w:w="5778" w:type="dxa"/>
            <w:gridSpan w:val="2"/>
            <w:tcPrChange w:id="2511"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512"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513" w:author="M" w:date="2013-11-17T08:19:00Z">
            <w:tblPrEx>
              <w:tblCellMar>
                <w:top w:w="0" w:type="dxa"/>
                <w:bottom w:w="0" w:type="dxa"/>
              </w:tblCellMar>
            </w:tblPrEx>
          </w:tblPrExChange>
        </w:tblPrEx>
        <w:trPr>
          <w:trPrChange w:id="2514" w:author="M" w:date="2013-11-17T08:19:00Z">
            <w:trPr>
              <w:cantSplit/>
            </w:trPr>
          </w:trPrChange>
        </w:trPr>
        <w:tc>
          <w:tcPr>
            <w:tcW w:w="5778" w:type="dxa"/>
            <w:gridSpan w:val="2"/>
            <w:tcPrChange w:id="2515"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516"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517" w:author="M" w:date="2013-11-17T08:19:00Z">
            <w:tblPrEx>
              <w:tblCellMar>
                <w:top w:w="0" w:type="dxa"/>
                <w:bottom w:w="0" w:type="dxa"/>
              </w:tblCellMar>
            </w:tblPrEx>
          </w:tblPrExChange>
        </w:tblPrEx>
        <w:trPr>
          <w:trPrChange w:id="2518" w:author="M" w:date="2013-11-17T08:19:00Z">
            <w:trPr>
              <w:cantSplit/>
            </w:trPr>
          </w:trPrChange>
        </w:trPr>
        <w:tc>
          <w:tcPr>
            <w:tcW w:w="5778" w:type="dxa"/>
            <w:gridSpan w:val="2"/>
            <w:tcPrChange w:id="2519"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520"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521" w:author="M" w:date="2013-11-17T08:19:00Z">
            <w:tblPrEx>
              <w:tblCellMar>
                <w:top w:w="0" w:type="dxa"/>
                <w:bottom w:w="0" w:type="dxa"/>
              </w:tblCellMar>
            </w:tblPrEx>
          </w:tblPrExChange>
        </w:tblPrEx>
        <w:trPr>
          <w:trPrChange w:id="2522" w:author="M" w:date="2013-11-17T08:19:00Z">
            <w:trPr>
              <w:cantSplit/>
            </w:trPr>
          </w:trPrChange>
        </w:trPr>
        <w:tc>
          <w:tcPr>
            <w:tcW w:w="5778" w:type="dxa"/>
            <w:gridSpan w:val="2"/>
            <w:tcPrChange w:id="2523"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524"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525" w:author="M" w:date="2013-11-17T08:19:00Z">
            <w:tblPrEx>
              <w:tblCellMar>
                <w:top w:w="0" w:type="dxa"/>
                <w:bottom w:w="0" w:type="dxa"/>
              </w:tblCellMar>
            </w:tblPrEx>
          </w:tblPrExChange>
        </w:tblPrEx>
        <w:trPr>
          <w:trPrChange w:id="2526" w:author="M" w:date="2013-11-17T08:19:00Z">
            <w:trPr>
              <w:cantSplit/>
            </w:trPr>
          </w:trPrChange>
        </w:trPr>
        <w:tc>
          <w:tcPr>
            <w:tcW w:w="5778" w:type="dxa"/>
            <w:gridSpan w:val="2"/>
            <w:tcPrChange w:id="2527"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528" w:author="M" w:date="2013-11-17T08:19:00Z">
              <w:tcPr>
                <w:tcW w:w="5490" w:type="dxa"/>
                <w:gridSpan w:val="2"/>
                <w:tcBorders>
                  <w:top w:val="single" w:sz="6" w:space="0" w:color="auto"/>
                  <w:left w:val="single" w:sz="18" w:space="0" w:color="auto"/>
                  <w:bottom w:val="single" w:sz="6" w:space="0" w:color="auto"/>
                  <w:right w:val="single" w:sz="18" w:space="0" w:color="auto"/>
                </w:tcBorders>
              </w:tcPr>
            </w:tcPrChange>
          </w:tcPr>
          <w:p w:rsidR="005340DB" w:rsidRDefault="005340DB">
            <w:pPr>
              <w:tabs>
                <w:tab w:val="left" w:pos="4212"/>
              </w:tabs>
            </w:pPr>
          </w:p>
        </w:tc>
      </w:tr>
      <w:tr w:rsidR="005340DB" w:rsidTr="005340DB">
        <w:tblPrEx>
          <w:tblPrExChange w:id="2529" w:author="M" w:date="2013-11-17T08:19:00Z">
            <w:tblPrEx>
              <w:tblCellMar>
                <w:top w:w="0" w:type="dxa"/>
                <w:bottom w:w="0" w:type="dxa"/>
              </w:tblCellMar>
            </w:tblPrEx>
          </w:tblPrExChange>
        </w:tblPrEx>
        <w:trPr>
          <w:trPrChange w:id="2530" w:author="M" w:date="2013-11-17T08:19:00Z">
            <w:trPr>
              <w:cantSplit/>
            </w:trPr>
          </w:trPrChange>
        </w:trPr>
        <w:tc>
          <w:tcPr>
            <w:tcW w:w="5778" w:type="dxa"/>
            <w:gridSpan w:val="2"/>
            <w:tcPrChange w:id="2531" w:author="M" w:date="2013-11-17T08:19:00Z">
              <w:tcPr>
                <w:tcW w:w="5778" w:type="dxa"/>
                <w:gridSpan w:val="2"/>
                <w:tcBorders>
                  <w:top w:val="single" w:sz="6" w:space="0" w:color="auto"/>
                  <w:left w:val="single" w:sz="18" w:space="0" w:color="auto"/>
                  <w:bottom w:val="single" w:sz="6" w:space="0" w:color="auto"/>
                  <w:right w:val="single" w:sz="6" w:space="0" w:color="auto"/>
                </w:tcBorders>
              </w:tcPr>
            </w:tcPrChange>
          </w:tcPr>
          <w:p w:rsidR="005340DB" w:rsidRDefault="005340DB"/>
        </w:tc>
        <w:tc>
          <w:tcPr>
            <w:tcW w:w="5490" w:type="dxa"/>
            <w:gridSpan w:val="2"/>
            <w:tcPrChange w:id="2532" w:author="M" w:date="2013-11-17T08:19:00Z">
              <w:tcPr>
                <w:tcW w:w="5490" w:type="dxa"/>
                <w:gridSpan w:val="2"/>
                <w:tcBorders>
                  <w:top w:val="single" w:sz="6" w:space="0" w:color="auto"/>
                  <w:left w:val="single" w:sz="18" w:space="0" w:color="auto"/>
                  <w:bottom w:val="single" w:sz="18" w:space="0" w:color="auto"/>
                  <w:right w:val="single" w:sz="18" w:space="0" w:color="auto"/>
                </w:tcBorders>
              </w:tcPr>
            </w:tcPrChange>
          </w:tcPr>
          <w:p w:rsidR="005340DB" w:rsidRDefault="005340DB">
            <w:pPr>
              <w:tabs>
                <w:tab w:val="left" w:pos="4212"/>
              </w:tabs>
            </w:pPr>
            <w:r>
              <w:t>Actual Cost</w:t>
            </w:r>
          </w:p>
        </w:tc>
      </w:tr>
      <w:tr w:rsidR="005340DB" w:rsidTr="005340DB">
        <w:tblPrEx>
          <w:tblPrExChange w:id="2533" w:author="M" w:date="2013-11-17T08:19:00Z">
            <w:tblPrEx>
              <w:tblCellMar>
                <w:top w:w="0" w:type="dxa"/>
                <w:bottom w:w="0" w:type="dxa"/>
              </w:tblCellMar>
            </w:tblPrEx>
          </w:tblPrExChange>
        </w:tblPrEx>
        <w:trPr>
          <w:trPrChange w:id="2534" w:author="M" w:date="2013-11-17T08:19:00Z">
            <w:trPr>
              <w:cantSplit/>
            </w:trPr>
          </w:trPrChange>
        </w:trPr>
        <w:tc>
          <w:tcPr>
            <w:tcW w:w="5778" w:type="dxa"/>
            <w:gridSpan w:val="2"/>
            <w:tcPrChange w:id="2535" w:author="M" w:date="2013-11-17T08:19:00Z">
              <w:tcPr>
                <w:tcW w:w="5778" w:type="dxa"/>
                <w:gridSpan w:val="2"/>
                <w:tcBorders>
                  <w:top w:val="single" w:sz="18" w:space="0" w:color="auto"/>
                  <w:left w:val="single" w:sz="18" w:space="0" w:color="auto"/>
                  <w:bottom w:val="single" w:sz="18" w:space="0" w:color="auto"/>
                  <w:right w:val="single" w:sz="6" w:space="0" w:color="auto"/>
                </w:tcBorders>
              </w:tcPr>
            </w:tcPrChange>
          </w:tcPr>
          <w:p w:rsidR="005340DB" w:rsidRDefault="005340DB">
            <w:r>
              <w:t>Estimated Cost</w:t>
            </w:r>
          </w:p>
        </w:tc>
        <w:tc>
          <w:tcPr>
            <w:tcW w:w="3780" w:type="dxa"/>
            <w:tcPrChange w:id="2536" w:author="M" w:date="2013-11-17T08:19:00Z">
              <w:tcPr>
                <w:tcW w:w="3780" w:type="dxa"/>
                <w:tcBorders>
                  <w:top w:val="single" w:sz="18" w:space="0" w:color="auto"/>
                  <w:left w:val="single" w:sz="18" w:space="0" w:color="auto"/>
                  <w:bottom w:val="single" w:sz="18" w:space="0" w:color="auto"/>
                  <w:right w:val="single" w:sz="6" w:space="0" w:color="auto"/>
                </w:tcBorders>
              </w:tcPr>
            </w:tcPrChange>
          </w:tcPr>
          <w:p w:rsidR="005340DB" w:rsidRDefault="005340DB">
            <w:pPr>
              <w:tabs>
                <w:tab w:val="left" w:pos="4212"/>
              </w:tabs>
            </w:pPr>
            <w:r>
              <w:t>Signature</w:t>
            </w:r>
          </w:p>
        </w:tc>
        <w:tc>
          <w:tcPr>
            <w:tcW w:w="1710" w:type="dxa"/>
            <w:tcPrChange w:id="2537" w:author="M" w:date="2013-11-17T08:19:00Z">
              <w:tcPr>
                <w:tcW w:w="1710" w:type="dxa"/>
                <w:tcBorders>
                  <w:top w:val="single" w:sz="18" w:space="0" w:color="auto"/>
                  <w:left w:val="single" w:sz="6" w:space="0" w:color="auto"/>
                  <w:bottom w:val="single" w:sz="18" w:space="0" w:color="auto"/>
                  <w:right w:val="single" w:sz="18" w:space="0" w:color="auto"/>
                </w:tcBorders>
              </w:tcPr>
            </w:tcPrChange>
          </w:tcPr>
          <w:p w:rsidR="005340DB" w:rsidRDefault="005340DB">
            <w:pPr>
              <w:tabs>
                <w:tab w:val="left" w:pos="4212"/>
              </w:tabs>
            </w:pPr>
            <w:r>
              <w:t>Date</w:t>
            </w:r>
          </w:p>
        </w:tc>
      </w:tr>
    </w:tbl>
    <w:p w:rsidR="005340DB" w:rsidRDefault="005340DB">
      <w:pPr>
        <w:pStyle w:val="Heading1"/>
        <w:keepNext w:val="0"/>
        <w:keepLines/>
        <w:spacing w:line="360" w:lineRule="atLeast"/>
        <w:rPr>
          <w:b w:val="0"/>
          <w:sz w:val="24"/>
          <w:szCs w:val="24"/>
        </w:rPr>
      </w:pPr>
    </w:p>
    <w:p w:rsidR="005340DB" w:rsidRDefault="005340DB">
      <w:pPr>
        <w:pStyle w:val="Heading1"/>
        <w:keepNext w:val="0"/>
        <w:keepLines/>
        <w:spacing w:line="360" w:lineRule="atLeast"/>
        <w:rPr>
          <w:b w:val="0"/>
          <w:sz w:val="24"/>
          <w:szCs w:val="24"/>
        </w:rPr>
        <w:sectPr w:rsidR="005340DB">
          <w:pgSz w:w="12240" w:h="15840"/>
          <w:pgMar w:top="144" w:right="432" w:bottom="965" w:left="720" w:header="0" w:footer="0" w:gutter="0"/>
          <w:cols w:space="720"/>
        </w:sectPr>
      </w:pPr>
    </w:p>
    <w:p w:rsidR="005340DB" w:rsidRDefault="005340DB">
      <w:pPr>
        <w:pStyle w:val="Heading1"/>
        <w:keepNext w:val="0"/>
        <w:keepLines/>
        <w:spacing w:line="360" w:lineRule="atLeast"/>
        <w:rPr>
          <w:sz w:val="24"/>
          <w:szCs w:val="24"/>
        </w:rPr>
      </w:pPr>
      <w:r>
        <w:rPr>
          <w:sz w:val="24"/>
          <w:szCs w:val="24"/>
        </w:rPr>
        <w:t>Appendix 6.  Glossary</w:t>
      </w:r>
    </w:p>
    <w:p w:rsidR="005340DB" w:rsidRDefault="005340DB">
      <w:pPr>
        <w:pStyle w:val="Heading3"/>
      </w:pPr>
      <w:r>
        <w:t>May not need this, probably not worth the effort.</w:t>
      </w:r>
    </w:p>
    <w:p w:rsidR="005340DB" w:rsidRDefault="005340DB">
      <w:pPr>
        <w:pStyle w:val="Heading1"/>
        <w:keepNext w:val="0"/>
        <w:keepLines/>
        <w:spacing w:line="360" w:lineRule="atLeast"/>
        <w:rPr>
          <w:sz w:val="24"/>
          <w:szCs w:val="24"/>
        </w:rPr>
      </w:pPr>
      <w:r>
        <w:rPr>
          <w:sz w:val="24"/>
          <w:szCs w:val="24"/>
        </w:rPr>
        <w:br w:type="page"/>
        <w:t>Appendix XXX.  Instrumentation Drawings and Schematics</w:t>
      </w:r>
    </w:p>
    <w:p w:rsidR="005340DB" w:rsidRDefault="005340DB">
      <w:pPr>
        <w:pStyle w:val="Heading3"/>
      </w:pPr>
      <w:r>
        <w:t>This section will contain the details of how my instrumentation systems are mounted and wired.  The additional equipment to be used during testing is a video camera mounted on the back shelf, a palm or notebook computer for collecting serial output from my micro encoder and micro monitor, a backup tape recorder, and a yaw string attached to the canopy.  More to follow….</w:t>
      </w:r>
    </w:p>
    <w:p w:rsidR="005340DB" w:rsidRDefault="005340DB">
      <w:pPr>
        <w:pStyle w:val="Heading1"/>
        <w:keepNext w:val="0"/>
        <w:keepLines/>
        <w:spacing w:line="360" w:lineRule="atLeast"/>
        <w:rPr>
          <w:sz w:val="24"/>
          <w:szCs w:val="24"/>
        </w:rPr>
      </w:pPr>
      <w:r>
        <w:rPr>
          <w:sz w:val="24"/>
          <w:szCs w:val="24"/>
        </w:rPr>
        <w:br w:type="page"/>
      </w:r>
    </w:p>
    <w:p w:rsidR="005340DB" w:rsidRDefault="005340DB">
      <w:pPr>
        <w:pStyle w:val="Heading1"/>
        <w:keepNext w:val="0"/>
        <w:keepLines/>
        <w:spacing w:line="360" w:lineRule="atLeast"/>
        <w:rPr>
          <w:sz w:val="24"/>
          <w:szCs w:val="24"/>
        </w:rPr>
      </w:pPr>
      <w:r>
        <w:rPr>
          <w:sz w:val="24"/>
          <w:szCs w:val="24"/>
        </w:rPr>
        <w:t>Appendix YYY.  Weather minimums</w:t>
      </w:r>
    </w:p>
    <w:p w:rsidR="005340DB" w:rsidRDefault="005340DB">
      <w:pPr>
        <w:pStyle w:val="Heading3"/>
      </w:pPr>
      <w:r>
        <w:t>The weather will be VFR with winds &lt;10 knots within 30 degrees of the runway, no gusts.  The ceiling will be 1000’ above the highest planned altitude, and visibility will be &gt;5 miles.</w:t>
      </w:r>
    </w:p>
    <w:p w:rsidR="005340DB" w:rsidRDefault="005340DB">
      <w:pPr>
        <w:pStyle w:val="Heading3"/>
      </w:pPr>
      <w:r>
        <w:t>Add a detailed list of weather minimums for each test flight.</w:t>
      </w:r>
    </w:p>
    <w:p w:rsidR="005340DB" w:rsidRDefault="005340DB">
      <w:pPr>
        <w:pStyle w:val="Heading1"/>
        <w:rPr>
          <w:sz w:val="24"/>
          <w:szCs w:val="24"/>
        </w:rPr>
      </w:pPr>
      <w:r>
        <w:br w:type="page"/>
      </w:r>
      <w:r>
        <w:rPr>
          <w:sz w:val="24"/>
          <w:szCs w:val="24"/>
        </w:rPr>
        <w:t>Appendix XYZ.  Root Cause Analysis Methods</w:t>
      </w:r>
    </w:p>
    <w:p w:rsidR="005340DB" w:rsidRDefault="005340DB">
      <w:pPr>
        <w:pStyle w:val="Heading3"/>
      </w:pPr>
      <w:r>
        <w:t>This section will explain root cause analysis and how to use it to remedy deficiencies.  Get copy of academics from work.</w:t>
      </w:r>
    </w:p>
    <w:p w:rsidR="005340DB" w:rsidRDefault="005340DB">
      <w:pPr>
        <w:pStyle w:val="Heading1"/>
        <w:rPr>
          <w:b w:val="0"/>
          <w:sz w:val="24"/>
          <w:szCs w:val="24"/>
        </w:rPr>
      </w:pPr>
      <w:r>
        <w:rPr>
          <w:sz w:val="24"/>
          <w:szCs w:val="24"/>
        </w:rPr>
        <w:br w:type="page"/>
        <w:t>Appendix ZZZ.  Flight Manual Preparation and Publication</w:t>
      </w:r>
      <w:r>
        <w:rPr>
          <w:b w:val="0"/>
          <w:sz w:val="24"/>
          <w:szCs w:val="24"/>
        </w:rPr>
        <w:t xml:space="preserve"> (to be expanded on)</w:t>
      </w:r>
    </w:p>
    <w:p w:rsidR="005340DB" w:rsidRDefault="005340DB">
      <w:pPr>
        <w:pStyle w:val="Heading3"/>
      </w:pPr>
      <w:r>
        <w:t>Do you need a flight manual for the airplane you built and tested yourself?  You may feel like it’s a lot of extra effort for nothing.  After all, you put every piece of the airplane together, installed all the systems to operate just as you want them to, and flew off every hour of the flight test requirements.  However, it is in your best interest to do a professional job of preparing the Flight Manual for your aircraft for several reasons.  First, it will make it easier for you to find all the information you have amassed on your aircraft if it is in one well organized document.  Second, a well thought out Flight Manual draft will go a long way in convincing a hard nose FAA inspector that you did a conscientious job of building and your aircraft deserves to be certificated.  And third, if anyone has detailed questions about your airplane and it’s performance, you have a document that contains all the information needed to answer any question.  The basic outline of the manual should follow the standard convention used for production aircraft.  The manuals are organized as follows:</w:t>
      </w:r>
    </w:p>
    <w:p w:rsidR="005340DB" w:rsidRDefault="005340DB">
      <w:pPr>
        <w:pStyle w:val="Heading4"/>
      </w:pPr>
      <w:r>
        <w:t>Section 1 - General</w:t>
      </w:r>
    </w:p>
    <w:p w:rsidR="005340DB" w:rsidRDefault="005340DB">
      <w:pPr>
        <w:pStyle w:val="Heading5"/>
      </w:pPr>
      <w:r>
        <w:t>Introduction</w:t>
      </w:r>
    </w:p>
    <w:p w:rsidR="005340DB" w:rsidRDefault="005340DB">
      <w:pPr>
        <w:pStyle w:val="Heading5"/>
      </w:pPr>
      <w:r>
        <w:t>Descriptive Data</w:t>
      </w:r>
    </w:p>
    <w:p w:rsidR="005340DB" w:rsidRDefault="005340DB">
      <w:pPr>
        <w:pStyle w:val="Heading6"/>
      </w:pPr>
      <w:r>
        <w:t>Engine</w:t>
      </w:r>
    </w:p>
    <w:p w:rsidR="005340DB" w:rsidRDefault="005340DB">
      <w:pPr>
        <w:pStyle w:val="Heading6"/>
      </w:pPr>
      <w:r>
        <w:t>Propeller</w:t>
      </w:r>
    </w:p>
    <w:p w:rsidR="005340DB" w:rsidRDefault="005340DB">
      <w:pPr>
        <w:pStyle w:val="Heading6"/>
      </w:pPr>
      <w:r>
        <w:t>Fuel</w:t>
      </w:r>
    </w:p>
    <w:p w:rsidR="005340DB" w:rsidRDefault="005340DB">
      <w:pPr>
        <w:pStyle w:val="Heading6"/>
      </w:pPr>
      <w:r>
        <w:t>Oil</w:t>
      </w:r>
    </w:p>
    <w:p w:rsidR="005340DB" w:rsidRDefault="005340DB">
      <w:pPr>
        <w:pStyle w:val="Heading6"/>
      </w:pPr>
      <w:r>
        <w:t>Maximum Certified Weight</w:t>
      </w:r>
    </w:p>
    <w:p w:rsidR="005340DB" w:rsidRDefault="005340DB">
      <w:pPr>
        <w:pStyle w:val="Heading6"/>
      </w:pPr>
      <w:r>
        <w:t>Cockpit and Entry Dimensions</w:t>
      </w:r>
    </w:p>
    <w:p w:rsidR="005340DB" w:rsidRDefault="005340DB">
      <w:pPr>
        <w:pStyle w:val="Heading6"/>
      </w:pPr>
      <w:r>
        <w:t>Baggage Compartment Dimensions and Capacity</w:t>
      </w:r>
    </w:p>
    <w:p w:rsidR="005340DB" w:rsidRDefault="005340DB">
      <w:pPr>
        <w:pStyle w:val="Heading6"/>
      </w:pPr>
      <w:r>
        <w:t>Specific Loadings</w:t>
      </w:r>
    </w:p>
    <w:p w:rsidR="005340DB" w:rsidRDefault="005340DB">
      <w:pPr>
        <w:pStyle w:val="Heading5"/>
      </w:pPr>
      <w:r>
        <w:t>Symbols, Abbreviations and Terminology</w:t>
      </w:r>
    </w:p>
    <w:p w:rsidR="005340DB" w:rsidRDefault="005340DB">
      <w:pPr>
        <w:pStyle w:val="Heading4"/>
      </w:pPr>
      <w:r>
        <w:t>Section 2 - Limitations</w:t>
      </w:r>
    </w:p>
    <w:p w:rsidR="005340DB" w:rsidRDefault="005340DB">
      <w:pPr>
        <w:pStyle w:val="Heading5"/>
      </w:pPr>
      <w:r>
        <w:t>Airspeed Limitations</w:t>
      </w:r>
    </w:p>
    <w:p w:rsidR="005340DB" w:rsidRDefault="005340DB">
      <w:pPr>
        <w:pStyle w:val="Heading5"/>
      </w:pPr>
      <w:r>
        <w:t>Airspeed Indicator Markings</w:t>
      </w:r>
    </w:p>
    <w:p w:rsidR="005340DB" w:rsidRDefault="005340DB">
      <w:pPr>
        <w:pStyle w:val="Heading5"/>
      </w:pPr>
      <w:r>
        <w:t>Power Plant Limitations</w:t>
      </w:r>
    </w:p>
    <w:p w:rsidR="005340DB" w:rsidRDefault="005340DB">
      <w:pPr>
        <w:pStyle w:val="Heading5"/>
      </w:pPr>
      <w:r>
        <w:t>Power Plant Instrument Markings</w:t>
      </w:r>
    </w:p>
    <w:p w:rsidR="005340DB" w:rsidRDefault="005340DB">
      <w:pPr>
        <w:pStyle w:val="Heading5"/>
      </w:pPr>
      <w:r>
        <w:t>Weight Limits</w:t>
      </w:r>
    </w:p>
    <w:p w:rsidR="005340DB" w:rsidRDefault="005340DB">
      <w:pPr>
        <w:pStyle w:val="Heading5"/>
      </w:pPr>
      <w:r>
        <w:t>Center of Gravity Limits</w:t>
      </w:r>
    </w:p>
    <w:p w:rsidR="005340DB" w:rsidRDefault="005340DB">
      <w:pPr>
        <w:pStyle w:val="Heading5"/>
      </w:pPr>
      <w:r>
        <w:t>Maneuver Limits</w:t>
      </w:r>
    </w:p>
    <w:p w:rsidR="005340DB" w:rsidRDefault="005340DB">
      <w:pPr>
        <w:pStyle w:val="Heading5"/>
      </w:pPr>
      <w:r>
        <w:t>Flight Load Factor Limits</w:t>
      </w:r>
    </w:p>
    <w:p w:rsidR="005340DB" w:rsidRDefault="005340DB">
      <w:pPr>
        <w:pStyle w:val="Heading5"/>
      </w:pPr>
      <w:r>
        <w:t>Fuel Limitations</w:t>
      </w:r>
    </w:p>
    <w:p w:rsidR="005340DB" w:rsidRDefault="005340DB">
      <w:pPr>
        <w:pStyle w:val="Heading5"/>
      </w:pPr>
      <w:r>
        <w:t>Noise Levels</w:t>
      </w:r>
    </w:p>
    <w:p w:rsidR="005340DB" w:rsidRDefault="005340DB">
      <w:pPr>
        <w:pStyle w:val="Heading5"/>
      </w:pPr>
      <w:r>
        <w:t>Placards</w:t>
      </w:r>
    </w:p>
    <w:p w:rsidR="005340DB" w:rsidRDefault="005340DB">
      <w:pPr>
        <w:pStyle w:val="Heading4"/>
      </w:pPr>
      <w:r>
        <w:t>Section 3 - Emergency Procedures</w:t>
      </w:r>
    </w:p>
    <w:p w:rsidR="005340DB" w:rsidRDefault="005340DB">
      <w:pPr>
        <w:pStyle w:val="Heading4"/>
      </w:pPr>
      <w:r>
        <w:t>Section 4 - Normal Procedures</w:t>
      </w:r>
    </w:p>
    <w:p w:rsidR="005340DB" w:rsidRDefault="005340DB">
      <w:pPr>
        <w:pStyle w:val="Heading4"/>
      </w:pPr>
      <w:r>
        <w:t>Section 5 - Performance</w:t>
      </w:r>
    </w:p>
    <w:p w:rsidR="005340DB" w:rsidRDefault="005340DB">
      <w:pPr>
        <w:pStyle w:val="Heading5"/>
      </w:pPr>
      <w:r>
        <w:t>Performance Graphs</w:t>
      </w:r>
    </w:p>
    <w:p w:rsidR="005340DB" w:rsidRDefault="005340DB">
      <w:pPr>
        <w:pStyle w:val="Heading6"/>
      </w:pPr>
      <w:r>
        <w:t>Airspeed Calibration</w:t>
      </w:r>
    </w:p>
    <w:p w:rsidR="005340DB" w:rsidRDefault="005340DB">
      <w:pPr>
        <w:pStyle w:val="Heading6"/>
      </w:pPr>
      <w:r>
        <w:t>Stall Speeds</w:t>
      </w:r>
    </w:p>
    <w:p w:rsidR="005340DB" w:rsidRDefault="005340DB">
      <w:pPr>
        <w:pStyle w:val="Heading6"/>
      </w:pPr>
      <w:r>
        <w:t>Takeoff Distance</w:t>
      </w:r>
    </w:p>
    <w:p w:rsidR="005340DB" w:rsidRDefault="005340DB">
      <w:pPr>
        <w:pStyle w:val="Heading6"/>
      </w:pPr>
      <w:r>
        <w:t>Rate of Climb</w:t>
      </w:r>
    </w:p>
    <w:p w:rsidR="005340DB" w:rsidRDefault="005340DB">
      <w:pPr>
        <w:pStyle w:val="Heading6"/>
      </w:pPr>
      <w:r>
        <w:t>Time, Fuel, Distance to climb</w:t>
      </w:r>
    </w:p>
    <w:p w:rsidR="005340DB" w:rsidRDefault="005340DB">
      <w:pPr>
        <w:pStyle w:val="Heading6"/>
      </w:pPr>
      <w:r>
        <w:t>Cruise Performance</w:t>
      </w:r>
    </w:p>
    <w:p w:rsidR="005340DB" w:rsidRDefault="005340DB">
      <w:pPr>
        <w:pStyle w:val="Heading6"/>
      </w:pPr>
      <w:r>
        <w:t>Range Profile</w:t>
      </w:r>
    </w:p>
    <w:p w:rsidR="005340DB" w:rsidRDefault="005340DB">
      <w:pPr>
        <w:pStyle w:val="Heading6"/>
      </w:pPr>
      <w:r>
        <w:t>Endurance Profile</w:t>
      </w:r>
    </w:p>
    <w:p w:rsidR="005340DB" w:rsidRDefault="005340DB">
      <w:pPr>
        <w:pStyle w:val="Heading6"/>
      </w:pPr>
      <w:r>
        <w:t>Landing Distance</w:t>
      </w:r>
    </w:p>
    <w:p w:rsidR="005340DB" w:rsidRDefault="005340DB">
      <w:pPr>
        <w:pStyle w:val="Heading4"/>
      </w:pPr>
      <w:r>
        <w:t>Section 6 - Weight and Balance/Equipment List</w:t>
      </w:r>
    </w:p>
    <w:p w:rsidR="005340DB" w:rsidRDefault="005340DB">
      <w:pPr>
        <w:pStyle w:val="Heading4"/>
      </w:pPr>
      <w:r>
        <w:t>Section 7 - Description and Operation of the Airplane and It’s Systems</w:t>
      </w:r>
    </w:p>
    <w:p w:rsidR="005340DB" w:rsidRDefault="005340DB">
      <w:pPr>
        <w:pStyle w:val="Heading5"/>
      </w:pPr>
      <w:r>
        <w:t>Detailed operating instructions for all aircraft systems</w:t>
      </w:r>
    </w:p>
    <w:p w:rsidR="005340DB" w:rsidRDefault="005340DB">
      <w:pPr>
        <w:pStyle w:val="Heading4"/>
      </w:pPr>
      <w:r>
        <w:t>Section 8 - Airplane Handling, Servicing and Maintenance</w:t>
      </w:r>
    </w:p>
    <w:p w:rsidR="005340DB" w:rsidRDefault="005340DB">
      <w:pPr>
        <w:pStyle w:val="Heading5"/>
      </w:pPr>
      <w:r>
        <w:t>Airplane Inspection Periods</w:t>
      </w:r>
    </w:p>
    <w:p w:rsidR="005340DB" w:rsidRDefault="005340DB">
      <w:pPr>
        <w:pStyle w:val="Heading5"/>
      </w:pPr>
      <w:r>
        <w:t>Ground Handling</w:t>
      </w:r>
    </w:p>
    <w:p w:rsidR="005340DB" w:rsidRDefault="005340DB">
      <w:pPr>
        <w:pStyle w:val="Heading5"/>
      </w:pPr>
      <w:r>
        <w:t>Servicing</w:t>
      </w:r>
    </w:p>
    <w:p w:rsidR="005340DB" w:rsidRDefault="005340DB">
      <w:pPr>
        <w:pStyle w:val="Heading5"/>
      </w:pPr>
      <w:r>
        <w:t>Cleaning and Care</w:t>
      </w:r>
    </w:p>
    <w:p w:rsidR="005340DB" w:rsidRDefault="005340DB">
      <w:pPr>
        <w:pStyle w:val="Heading4"/>
      </w:pPr>
      <w:r>
        <w:t>Section 9 - Supplements (probably not applicable)</w:t>
      </w:r>
    </w:p>
    <w:p w:rsidR="005340DB" w:rsidRDefault="005340DB">
      <w:pPr>
        <w:pStyle w:val="Heading4"/>
      </w:pPr>
      <w:r>
        <w:t>Section 10 - Operating Tips</w:t>
      </w:r>
    </w:p>
    <w:p w:rsidR="005340DB" w:rsidRDefault="005340DB">
      <w:pPr>
        <w:pStyle w:val="Heading3"/>
      </w:pPr>
      <w:r>
        <w:t>Obviously, your manual can be as detailed or as brief as you would like, and doesn’t need all the information above, but again, it is in your best interest to have some sort of flight manual for your creation.</w:t>
      </w:r>
    </w:p>
    <w:p w:rsidR="005340DB" w:rsidRDefault="005340DB">
      <w:pPr>
        <w:pStyle w:val="Heading1"/>
        <w:keepNext w:val="0"/>
        <w:keepLines/>
        <w:spacing w:line="360" w:lineRule="atLeast"/>
      </w:pPr>
    </w:p>
    <w:sectPr w:rsidR="005340DB" w:rsidSect="005340DB">
      <w:pgSz w:w="12240" w:h="15840"/>
      <w:pgMar w:top="1440" w:right="1800" w:bottom="1440" w:left="1800" w:header="720" w:footer="10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0DB" w:rsidRDefault="005340DB">
      <w:r>
        <w:separator/>
      </w:r>
    </w:p>
  </w:endnote>
  <w:endnote w:type="continuationSeparator" w:id="0">
    <w:p w:rsidR="005340DB" w:rsidRDefault="005340DB">
      <w:r>
        <w:continuationSeparator/>
      </w:r>
    </w:p>
  </w:endnote>
</w:endnotes>
</file>

<file path=word/fontTable.xml><?xml version="1.0" encoding="utf-8"?>
<w:fonts xmlns:r="http://schemas.openxmlformats.org/officeDocument/2006/relationships" xmlns:w="http://schemas.openxmlformats.org/wordprocessingml/2006/main">
  <w:font w:name="Adobe Arabic">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PS">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0DB" w:rsidRDefault="005340DB">
    <w:pPr>
      <w:pStyle w:val="Footer"/>
      <w:framePr w:wrap="auto" w:vAnchor="text" w:hAnchor="margin" w:xAlign="right" w:y="1"/>
    </w:pPr>
    <w:fldSimple w:instr="page  ">
      <w:r>
        <w:rPr>
          <w:noProof/>
        </w:rPr>
        <w:t>1</w:t>
      </w:r>
    </w:fldSimple>
  </w:p>
  <w:p w:rsidR="005340DB" w:rsidRDefault="005340DB">
    <w:pPr>
      <w:pStyle w:val="Footer"/>
      <w:ind w:right="360"/>
      <w:jc w:val="center"/>
    </w:pPr>
    <w:r>
      <w:rPr>
        <w:sz w:val="36"/>
        <w:szCs w:val="36"/>
      </w:rPr>
      <w:t>DRAFT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0DB" w:rsidRDefault="005340DB">
      <w:r>
        <w:separator/>
      </w:r>
    </w:p>
  </w:footnote>
  <w:footnote w:type="continuationSeparator" w:id="0">
    <w:p w:rsidR="005340DB" w:rsidRDefault="00534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0DB" w:rsidRDefault="005340DB">
    <w:pPr>
      <w:pStyle w:val="Header"/>
      <w:jc w:val="center"/>
    </w:pPr>
    <w:r>
      <w:rPr>
        <w:sz w:val="36"/>
        <w:szCs w:val="36"/>
      </w:rPr>
      <w:t>DRAFT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intFractionalCharacterWidth/>
  <w:stylePaneFormatFilter w:val="3F01"/>
  <w:trackRevisions/>
  <w:defaultTabStop w:val="720"/>
  <w:hyphenationZone w:val="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2C59"/>
    <w:rsid w:val="000814F0"/>
    <w:rsid w:val="005340DB"/>
    <w:rsid w:val="00552C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dobe Arabic" w:eastAsia="Times New Roman" w:hAnsi="Adobe Arabic"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rPr>
  </w:style>
  <w:style w:type="paragraph" w:styleId="Heading1">
    <w:name w:val="heading 1"/>
    <w:basedOn w:val="Normal"/>
    <w:next w:val="Normal"/>
    <w:link w:val="Heading1Char"/>
    <w:uiPriority w:val="99"/>
    <w:qFormat/>
    <w:pPr>
      <w:keepNext/>
      <w:spacing w:before="240" w:after="60"/>
      <w:outlineLvl w:val="0"/>
    </w:pPr>
    <w:rPr>
      <w:rFonts w:ascii="Arial" w:hAnsi="Arial" w:cs="Arial"/>
      <w:b/>
      <w:sz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i/>
      <w:sz w:val="24"/>
    </w:rPr>
  </w:style>
  <w:style w:type="paragraph" w:styleId="Heading3">
    <w:name w:val="heading 3"/>
    <w:basedOn w:val="Normal"/>
    <w:next w:val="Normal"/>
    <w:link w:val="Heading3Char"/>
    <w:uiPriority w:val="99"/>
    <w:qFormat/>
    <w:pPr>
      <w:keepNext/>
      <w:spacing w:before="240" w:after="60"/>
      <w:outlineLvl w:val="2"/>
    </w:pPr>
    <w:rPr>
      <w:rFonts w:ascii="Arial" w:hAnsi="Arial" w:cs="Arial"/>
      <w:sz w:val="24"/>
    </w:rPr>
  </w:style>
  <w:style w:type="paragraph" w:styleId="Heading4">
    <w:name w:val="heading 4"/>
    <w:basedOn w:val="Normal"/>
    <w:next w:val="Normal"/>
    <w:link w:val="Heading4Char"/>
    <w:uiPriority w:val="99"/>
    <w:qFormat/>
    <w:pPr>
      <w:keepNext/>
      <w:spacing w:before="240" w:after="60"/>
      <w:outlineLvl w:val="3"/>
    </w:pPr>
    <w:rPr>
      <w:rFonts w:ascii="Arial" w:hAnsi="Arial" w:cs="Arial"/>
      <w:b/>
      <w:sz w:val="24"/>
    </w:rPr>
  </w:style>
  <w:style w:type="paragraph" w:styleId="Heading5">
    <w:name w:val="heading 5"/>
    <w:basedOn w:val="Normal"/>
    <w:next w:val="Normal"/>
    <w:link w:val="Heading5Char"/>
    <w:uiPriority w:val="99"/>
    <w:qFormat/>
    <w:pPr>
      <w:spacing w:before="240" w:after="60"/>
      <w:outlineLvl w:val="4"/>
    </w:pPr>
    <w:rPr>
      <w:rFonts w:ascii="Arial" w:hAnsi="Arial" w:cs="Arial"/>
      <w:sz w:val="22"/>
    </w:rPr>
  </w:style>
  <w:style w:type="paragraph" w:styleId="Heading6">
    <w:name w:val="heading 6"/>
    <w:basedOn w:val="Normal"/>
    <w:next w:val="Normal"/>
    <w:link w:val="Heading6Char"/>
    <w:uiPriority w:val="99"/>
    <w:qFormat/>
    <w:pPr>
      <w:spacing w:before="240" w:after="60"/>
      <w:outlineLvl w:val="5"/>
    </w:pPr>
    <w:rPr>
      <w:rFonts w:ascii="Arial" w:hAnsi="Arial" w:cs="Arial"/>
      <w:i/>
      <w:sz w:val="22"/>
    </w:rPr>
  </w:style>
  <w:style w:type="paragraph" w:styleId="Heading7">
    <w:name w:val="heading 7"/>
    <w:basedOn w:val="Normal"/>
    <w:next w:val="Normal"/>
    <w:link w:val="Heading7Char"/>
    <w:uiPriority w:val="99"/>
    <w:qFormat/>
    <w:pPr>
      <w:spacing w:before="240" w:after="60"/>
      <w:outlineLvl w:val="6"/>
    </w:pPr>
    <w:rPr>
      <w:rFonts w:ascii="Arial" w:hAnsi="Arial" w:cs="Arial"/>
    </w:rPr>
  </w:style>
  <w:style w:type="paragraph" w:styleId="Heading8">
    <w:name w:val="heading 8"/>
    <w:basedOn w:val="Normal"/>
    <w:next w:val="Normal"/>
    <w:link w:val="Heading8Char"/>
    <w:uiPriority w:val="99"/>
    <w:qFormat/>
    <w:pPr>
      <w:spacing w:before="240" w:after="60"/>
      <w:outlineLvl w:val="7"/>
    </w:pPr>
    <w:rPr>
      <w:rFonts w:ascii="Arial" w:hAnsi="Arial" w:cs="Arial"/>
      <w:i/>
    </w:rPr>
  </w:style>
  <w:style w:type="paragraph" w:styleId="Heading9">
    <w:name w:val="heading 9"/>
    <w:basedOn w:val="Normal"/>
    <w:next w:val="Normal"/>
    <w:link w:val="Heading9Char"/>
    <w:uiPriority w:val="99"/>
    <w:qFormat/>
    <w:pPr>
      <w:spacing w:before="240" w:after="60"/>
      <w:outlineLvl w:val="8"/>
    </w:pPr>
    <w:rPr>
      <w:rFonts w:ascii="Arial" w:hAnsi="Arial" w:cs="Arial"/>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B0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D2B0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D2B0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D2B0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D2B0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D2B0D"/>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D2B0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D2B0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D2B0D"/>
    <w:rPr>
      <w:rFonts w:asciiTheme="majorHAnsi" w:eastAsiaTheme="majorEastAsia" w:hAnsiTheme="majorHAnsi" w:cstheme="majorBidi"/>
    </w:rPr>
  </w:style>
  <w:style w:type="paragraph" w:styleId="BalloonText">
    <w:name w:val="Balloon Text"/>
    <w:basedOn w:val="Normal"/>
    <w:link w:val="BalloonTextChar"/>
    <w:uiPriority w:val="99"/>
    <w:semiHidden/>
    <w:rsid w:val="000814F0"/>
    <w:rPr>
      <w:rFonts w:ascii="Tahoma" w:hAnsi="Tahoma" w:cs="Tahoma"/>
      <w:sz w:val="16"/>
      <w:szCs w:val="16"/>
    </w:rPr>
  </w:style>
  <w:style w:type="character" w:customStyle="1" w:styleId="BalloonTextChar">
    <w:name w:val="Balloon Text Char"/>
    <w:basedOn w:val="DefaultParagraphFont"/>
    <w:link w:val="BalloonText"/>
    <w:uiPriority w:val="99"/>
    <w:semiHidden/>
    <w:rsid w:val="002D2B0D"/>
    <w:rPr>
      <w:rFonts w:ascii="Times New Roman" w:hAnsi="Times New Roman"/>
      <w:sz w:val="0"/>
      <w:szCs w:val="0"/>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emiHidden/>
    <w:rsid w:val="002D2B0D"/>
    <w:rPr>
      <w:rFonts w:ascii="Times New Roman" w:hAnsi="Times New Roman"/>
      <w:sz w:val="20"/>
      <w:szCs w:val="20"/>
    </w:rPr>
  </w:style>
  <w:style w:type="paragraph" w:styleId="TOC8">
    <w:name w:val="toc 8"/>
    <w:basedOn w:val="Normal"/>
    <w:next w:val="Normal"/>
    <w:uiPriority w:val="99"/>
    <w:pPr>
      <w:tabs>
        <w:tab w:val="right" w:leader="underscore" w:pos="8640"/>
      </w:tabs>
      <w:ind w:left="1400"/>
    </w:pPr>
  </w:style>
  <w:style w:type="paragraph" w:styleId="TOC7">
    <w:name w:val="toc 7"/>
    <w:basedOn w:val="Normal"/>
    <w:next w:val="Normal"/>
    <w:uiPriority w:val="99"/>
    <w:pPr>
      <w:tabs>
        <w:tab w:val="right" w:leader="underscore" w:pos="8640"/>
      </w:tabs>
      <w:ind w:left="1200"/>
    </w:pPr>
  </w:style>
  <w:style w:type="paragraph" w:styleId="TOC6">
    <w:name w:val="toc 6"/>
    <w:basedOn w:val="Normal"/>
    <w:next w:val="Normal"/>
    <w:uiPriority w:val="99"/>
    <w:pPr>
      <w:tabs>
        <w:tab w:val="right" w:leader="underscore" w:pos="8640"/>
      </w:tabs>
      <w:ind w:left="1000"/>
    </w:pPr>
  </w:style>
  <w:style w:type="paragraph" w:styleId="TOC5">
    <w:name w:val="toc 5"/>
    <w:basedOn w:val="Normal"/>
    <w:next w:val="Normal"/>
    <w:uiPriority w:val="99"/>
    <w:pPr>
      <w:tabs>
        <w:tab w:val="right" w:leader="underscore" w:pos="8640"/>
      </w:tabs>
      <w:ind w:left="800"/>
    </w:pPr>
  </w:style>
  <w:style w:type="paragraph" w:styleId="TOC4">
    <w:name w:val="toc 4"/>
    <w:basedOn w:val="Normal"/>
    <w:next w:val="Normal"/>
    <w:uiPriority w:val="99"/>
    <w:pPr>
      <w:tabs>
        <w:tab w:val="right" w:leader="underscore" w:pos="8640"/>
      </w:tabs>
      <w:ind w:left="600"/>
    </w:pPr>
  </w:style>
  <w:style w:type="paragraph" w:styleId="TOC3">
    <w:name w:val="toc 3"/>
    <w:basedOn w:val="Normal"/>
    <w:next w:val="Normal"/>
    <w:uiPriority w:val="99"/>
    <w:pPr>
      <w:tabs>
        <w:tab w:val="right" w:leader="underscore" w:pos="8640"/>
      </w:tabs>
      <w:ind w:left="400"/>
    </w:pPr>
  </w:style>
  <w:style w:type="paragraph" w:styleId="TOC2">
    <w:name w:val="toc 2"/>
    <w:basedOn w:val="Normal"/>
    <w:next w:val="Normal"/>
    <w:uiPriority w:val="99"/>
    <w:pPr>
      <w:tabs>
        <w:tab w:val="right" w:leader="underscore" w:pos="8640"/>
      </w:tabs>
      <w:spacing w:before="120"/>
      <w:ind w:left="200"/>
    </w:pPr>
    <w:rPr>
      <w:b/>
      <w:sz w:val="22"/>
    </w:rPr>
  </w:style>
  <w:style w:type="paragraph" w:styleId="TOC1">
    <w:name w:val="toc 1"/>
    <w:basedOn w:val="Normal"/>
    <w:next w:val="Normal"/>
    <w:uiPriority w:val="99"/>
    <w:pPr>
      <w:tabs>
        <w:tab w:val="right" w:leader="underscore" w:pos="8640"/>
      </w:tabs>
      <w:spacing w:before="120"/>
    </w:pPr>
    <w:rPr>
      <w:b/>
      <w:i/>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2D2B0D"/>
    <w:rPr>
      <w:rFonts w:ascii="Times New Roman" w:hAnsi="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2D2B0D"/>
    <w:rPr>
      <w:rFonts w:ascii="Times New Roman" w:hAnsi="Times New Roman"/>
      <w:sz w:val="20"/>
      <w:szCs w:val="20"/>
    </w:rPr>
  </w:style>
  <w:style w:type="paragraph" w:styleId="TOC9">
    <w:name w:val="toc 9"/>
    <w:basedOn w:val="Normal"/>
    <w:next w:val="Normal"/>
    <w:uiPriority w:val="99"/>
    <w:pPr>
      <w:tabs>
        <w:tab w:val="right" w:leader="dot" w:pos="8640"/>
      </w:tabs>
      <w:ind w:left="16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oleObject" Target="embeddings/oleObject2.bin"/><Relationship Id="rId5" Type="http://schemas.openxmlformats.org/officeDocument/2006/relationships/endnotes" Target="endnotes.xml"/><Relationship Id="rId10" Type="http://schemas.openxmlformats.org/officeDocument/2006/relationships/image" Target="media/image2.wmf"/><Relationship Id="rId4" Type="http://schemas.openxmlformats.org/officeDocument/2006/relationships/footnotes" Target="footnote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57</Pages>
  <Words>16728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Junkman’s KR-2S Test Plan</dc:title>
  <dc:subject/>
  <dc:creator>Mike Grant</dc:creator>
  <cp:keywords/>
  <dc:description/>
  <cp:lastModifiedBy>M</cp:lastModifiedBy>
  <cp:revision>2</cp:revision>
  <cp:lastPrinted>1997-10-18T05:05:00Z</cp:lastPrinted>
  <dcterms:created xsi:type="dcterms:W3CDTF">2013-11-17T14:23:00Z</dcterms:created>
  <dcterms:modified xsi:type="dcterms:W3CDTF">2013-11-17T14:23:00Z</dcterms:modified>
</cp:coreProperties>
</file>